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118C" w:rsidRPr="008A3343" w:rsidRDefault="00FC118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A3343">
        <w:rPr>
          <w:rFonts w:ascii="Times New Roman" w:eastAsia="DFKai-SB" w:hAnsi="Times New Roman"/>
          <w:b/>
          <w:sz w:val="28"/>
          <w:szCs w:val="28"/>
        </w:rPr>
        <w:t>Đ</w:t>
      </w:r>
      <w:r w:rsidRPr="008A3343">
        <w:rPr>
          <w:rFonts w:ascii="Times New Roman" w:eastAsia="DFKai-SB" w:hAnsi="Times New Roman"/>
          <w:b/>
          <w:sz w:val="28"/>
          <w:szCs w:val="28"/>
        </w:rPr>
        <w:t>ạ</w:t>
      </w:r>
      <w:r w:rsidRPr="008A3343">
        <w:rPr>
          <w:rFonts w:ascii="Times New Roman" w:eastAsia="DFKai-SB" w:hAnsi="Times New Roman"/>
          <w:b/>
          <w:sz w:val="28"/>
          <w:szCs w:val="28"/>
        </w:rPr>
        <w:t>i Phương Qu</w:t>
      </w:r>
      <w:r w:rsidRPr="008A3343">
        <w:rPr>
          <w:rFonts w:ascii="Times New Roman" w:eastAsia="DFKai-SB" w:hAnsi="Times New Roman"/>
          <w:b/>
          <w:sz w:val="28"/>
          <w:szCs w:val="28"/>
        </w:rPr>
        <w:t>ả</w:t>
      </w:r>
      <w:r w:rsidRPr="008A3343">
        <w:rPr>
          <w:rFonts w:ascii="Times New Roman" w:eastAsia="DFKai-SB" w:hAnsi="Times New Roman"/>
          <w:b/>
          <w:sz w:val="28"/>
          <w:szCs w:val="28"/>
        </w:rPr>
        <w:t>ng Ph</w:t>
      </w:r>
      <w:r w:rsidRPr="008A3343">
        <w:rPr>
          <w:rFonts w:ascii="Times New Roman" w:eastAsia="DFKai-SB" w:hAnsi="Times New Roman"/>
          <w:b/>
          <w:sz w:val="28"/>
          <w:szCs w:val="28"/>
        </w:rPr>
        <w:t>ậ</w:t>
      </w:r>
      <w:r w:rsidRPr="008A3343">
        <w:rPr>
          <w:rFonts w:ascii="Times New Roman" w:eastAsia="DFKai-SB" w:hAnsi="Times New Roman"/>
          <w:b/>
          <w:sz w:val="28"/>
          <w:szCs w:val="28"/>
        </w:rPr>
        <w:t>t</w:t>
      </w:r>
    </w:p>
    <w:p w:rsidR="00FC118C" w:rsidRPr="008A3343" w:rsidRDefault="00FC118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A3343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FC118C" w:rsidRPr="008A3343" w:rsidRDefault="00FC118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A3343">
        <w:rPr>
          <w:rFonts w:ascii="Times New Roman" w:eastAsia="DFKai-SB" w:hAnsi="Times New Roman"/>
          <w:b/>
          <w:sz w:val="28"/>
          <w:szCs w:val="28"/>
        </w:rPr>
        <w:t>Ph</w:t>
      </w:r>
      <w:r w:rsidRPr="008A3343">
        <w:rPr>
          <w:rFonts w:ascii="Times New Roman" w:eastAsia="DFKai-SB" w:hAnsi="Times New Roman"/>
          <w:b/>
          <w:sz w:val="28"/>
          <w:szCs w:val="28"/>
        </w:rPr>
        <w:t>ẩ</w:t>
      </w:r>
      <w:r w:rsidRPr="008A3343">
        <w:rPr>
          <w:rFonts w:ascii="Times New Roman" w:eastAsia="DFKai-SB" w:hAnsi="Times New Roman"/>
          <w:b/>
          <w:sz w:val="28"/>
          <w:szCs w:val="28"/>
        </w:rPr>
        <w:t>m th</w:t>
      </w:r>
      <w:r w:rsidRPr="008A3343">
        <w:rPr>
          <w:rFonts w:ascii="Times New Roman" w:eastAsia="DFKai-SB" w:hAnsi="Times New Roman"/>
          <w:b/>
          <w:sz w:val="28"/>
          <w:szCs w:val="28"/>
        </w:rPr>
        <w:t>ứ</w:t>
      </w:r>
      <w:r w:rsidRPr="008A3343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8A3343">
        <w:rPr>
          <w:rFonts w:ascii="Times New Roman" w:eastAsia="DFKai-SB" w:hAnsi="Times New Roman"/>
          <w:b/>
          <w:sz w:val="28"/>
          <w:szCs w:val="28"/>
        </w:rPr>
        <w:t>ờ</w:t>
      </w:r>
      <w:r w:rsidRPr="008A3343">
        <w:rPr>
          <w:rFonts w:ascii="Times New Roman" w:eastAsia="DFKai-SB" w:hAnsi="Times New Roman"/>
          <w:b/>
          <w:sz w:val="28"/>
          <w:szCs w:val="28"/>
        </w:rPr>
        <w:t>i m</w:t>
      </w:r>
      <w:r w:rsidRPr="008A3343">
        <w:rPr>
          <w:rFonts w:ascii="Times New Roman" w:eastAsia="DFKai-SB" w:hAnsi="Times New Roman"/>
          <w:b/>
          <w:sz w:val="28"/>
          <w:szCs w:val="28"/>
        </w:rPr>
        <w:t>ộ</w:t>
      </w:r>
      <w:r w:rsidRPr="008A3343">
        <w:rPr>
          <w:rFonts w:ascii="Times New Roman" w:eastAsia="DFKai-SB" w:hAnsi="Times New Roman"/>
          <w:b/>
          <w:sz w:val="28"/>
          <w:szCs w:val="28"/>
        </w:rPr>
        <w:t>t,</w:t>
      </w:r>
    </w:p>
    <w:p w:rsidR="00FC118C" w:rsidRPr="008A3343" w:rsidRDefault="00FC118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A3343">
        <w:rPr>
          <w:rFonts w:ascii="Times New Roman" w:eastAsia="DFKai-SB" w:hAnsi="Times New Roman"/>
          <w:b/>
          <w:sz w:val="28"/>
          <w:szCs w:val="28"/>
        </w:rPr>
        <w:t>T</w:t>
      </w:r>
      <w:r w:rsidRPr="008A3343">
        <w:rPr>
          <w:rFonts w:ascii="Times New Roman" w:eastAsia="DFKai-SB" w:hAnsi="Times New Roman"/>
          <w:b/>
          <w:sz w:val="28"/>
          <w:szCs w:val="28"/>
        </w:rPr>
        <w:t>ị</w:t>
      </w:r>
      <w:r w:rsidRPr="008A3343">
        <w:rPr>
          <w:rFonts w:ascii="Times New Roman" w:eastAsia="DFKai-SB" w:hAnsi="Times New Roman"/>
          <w:b/>
          <w:sz w:val="28"/>
          <w:szCs w:val="28"/>
        </w:rPr>
        <w:t>nh H</w:t>
      </w:r>
      <w:r w:rsidRPr="008A3343">
        <w:rPr>
          <w:rFonts w:ascii="Times New Roman" w:eastAsia="DFKai-SB" w:hAnsi="Times New Roman"/>
          <w:b/>
          <w:sz w:val="28"/>
          <w:szCs w:val="28"/>
        </w:rPr>
        <w:t>ạ</w:t>
      </w:r>
      <w:r w:rsidRPr="008A3343">
        <w:rPr>
          <w:rFonts w:ascii="Times New Roman" w:eastAsia="DFKai-SB" w:hAnsi="Times New Roman"/>
          <w:b/>
          <w:sz w:val="28"/>
          <w:szCs w:val="28"/>
        </w:rPr>
        <w:t>nh Ph</w:t>
      </w:r>
      <w:r w:rsidRPr="008A3343">
        <w:rPr>
          <w:rFonts w:ascii="Times New Roman" w:eastAsia="DFKai-SB" w:hAnsi="Times New Roman"/>
          <w:b/>
          <w:sz w:val="28"/>
          <w:szCs w:val="28"/>
        </w:rPr>
        <w:t>ẩ</w:t>
      </w:r>
      <w:r w:rsidRPr="008A3343">
        <w:rPr>
          <w:rFonts w:ascii="Times New Roman" w:eastAsia="DFKai-SB" w:hAnsi="Times New Roman"/>
          <w:b/>
          <w:sz w:val="28"/>
          <w:szCs w:val="28"/>
        </w:rPr>
        <w:t>m</w:t>
      </w:r>
    </w:p>
    <w:p w:rsidR="00FC118C" w:rsidRPr="008A3343" w:rsidRDefault="00FC118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A3343">
        <w:rPr>
          <w:rFonts w:ascii="Times New Roman" w:eastAsia="DFKai-SB" w:hAnsi="Times New Roman"/>
          <w:b/>
          <w:sz w:val="28"/>
          <w:szCs w:val="28"/>
        </w:rPr>
        <w:t>Ph</w:t>
      </w:r>
      <w:r w:rsidRPr="008A3343">
        <w:rPr>
          <w:rFonts w:ascii="Times New Roman" w:eastAsia="DFKai-SB" w:hAnsi="Times New Roman"/>
          <w:b/>
          <w:sz w:val="28"/>
          <w:szCs w:val="28"/>
        </w:rPr>
        <w:t>ầ</w:t>
      </w:r>
      <w:r w:rsidRPr="008A3343">
        <w:rPr>
          <w:rFonts w:ascii="Times New Roman" w:eastAsia="DFKai-SB" w:hAnsi="Times New Roman"/>
          <w:b/>
          <w:sz w:val="28"/>
          <w:szCs w:val="28"/>
        </w:rPr>
        <w:t>n 6</w:t>
      </w:r>
    </w:p>
    <w:p w:rsidR="00FC118C" w:rsidRPr="008A3343" w:rsidRDefault="00FC118C">
      <w:pPr>
        <w:jc w:val="center"/>
        <w:rPr>
          <w:rFonts w:ascii="Times New Roman" w:eastAsia="DFKai-SB" w:hAnsi="Times New Roman"/>
          <w:b/>
          <w:sz w:val="28"/>
          <w:szCs w:val="32"/>
        </w:rPr>
      </w:pPr>
      <w:r w:rsidRPr="008A3343">
        <w:rPr>
          <w:rFonts w:ascii="Times New Roman" w:eastAsia="DFKai-SB" w:hAnsi="Times New Roman" w:hint="eastAsia"/>
          <w:b/>
          <w:sz w:val="28"/>
          <w:szCs w:val="32"/>
        </w:rPr>
        <w:t>大方廣佛華嚴經</w:t>
      </w:r>
    </w:p>
    <w:p w:rsidR="00FC118C" w:rsidRPr="008A3343" w:rsidRDefault="00FC118C">
      <w:pPr>
        <w:jc w:val="center"/>
        <w:rPr>
          <w:rFonts w:ascii="Times New Roman" w:eastAsia="DFKai-SB" w:hAnsi="Times New Roman"/>
          <w:b/>
          <w:sz w:val="28"/>
          <w:szCs w:val="32"/>
        </w:rPr>
      </w:pPr>
      <w:r w:rsidRPr="008A3343">
        <w:rPr>
          <w:rFonts w:ascii="Times New Roman" w:eastAsia="DFKai-SB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十一）淨行品</w:t>
      </w:r>
    </w:p>
    <w:p w:rsidR="00FC118C" w:rsidRPr="008A3343" w:rsidRDefault="00FC118C">
      <w:pPr>
        <w:jc w:val="center"/>
        <w:rPr>
          <w:rFonts w:ascii="Times New Roman" w:eastAsia="DFKai-SB" w:hAnsi="Times New Roman"/>
          <w:sz w:val="28"/>
          <w:szCs w:val="28"/>
        </w:rPr>
      </w:pPr>
      <w:r w:rsidRPr="008A3343">
        <w:rPr>
          <w:rFonts w:ascii="Times New Roman" w:eastAsia="DFKai-SB" w:hAnsi="Times New Roman"/>
          <w:sz w:val="28"/>
          <w:szCs w:val="28"/>
        </w:rPr>
        <w:t>Ch</w:t>
      </w:r>
      <w:r w:rsidRPr="008A3343">
        <w:rPr>
          <w:rFonts w:ascii="Times New Roman" w:eastAsia="DFKai-SB" w:hAnsi="Times New Roman"/>
          <w:sz w:val="28"/>
          <w:szCs w:val="28"/>
        </w:rPr>
        <w:t>ủ</w:t>
      </w:r>
      <w:r w:rsidRPr="008A3343">
        <w:rPr>
          <w:rFonts w:ascii="Times New Roman" w:eastAsia="DFKai-SB" w:hAnsi="Times New Roman"/>
          <w:sz w:val="28"/>
          <w:szCs w:val="28"/>
        </w:rPr>
        <w:t xml:space="preserve"> gi</w:t>
      </w:r>
      <w:r w:rsidRPr="008A3343">
        <w:rPr>
          <w:rFonts w:ascii="Times New Roman" w:eastAsia="DFKai-SB" w:hAnsi="Times New Roman"/>
          <w:sz w:val="28"/>
          <w:szCs w:val="28"/>
        </w:rPr>
        <w:t>ả</w:t>
      </w:r>
      <w:r w:rsidRPr="008A3343">
        <w:rPr>
          <w:rFonts w:ascii="Times New Roman" w:eastAsia="DFKai-SB" w:hAnsi="Times New Roman"/>
          <w:sz w:val="28"/>
          <w:szCs w:val="28"/>
        </w:rPr>
        <w:t>ng: Lão pháp sư Thích T</w:t>
      </w:r>
      <w:r w:rsidRPr="008A3343">
        <w:rPr>
          <w:rFonts w:ascii="Times New Roman" w:eastAsia="DFKai-SB" w:hAnsi="Times New Roman"/>
          <w:sz w:val="28"/>
          <w:szCs w:val="28"/>
        </w:rPr>
        <w:t>ị</w:t>
      </w:r>
      <w:r w:rsidRPr="008A3343">
        <w:rPr>
          <w:rFonts w:ascii="Times New Roman" w:eastAsia="DFKai-SB" w:hAnsi="Times New Roman"/>
          <w:sz w:val="28"/>
          <w:szCs w:val="28"/>
        </w:rPr>
        <w:t>nh Không</w:t>
      </w:r>
    </w:p>
    <w:p w:rsidR="00FC118C" w:rsidRPr="008A3343" w:rsidRDefault="00FC118C">
      <w:pPr>
        <w:jc w:val="center"/>
        <w:rPr>
          <w:rFonts w:ascii="Times New Roman" w:eastAsia="DFKai-SB" w:hAnsi="Times New Roman"/>
          <w:sz w:val="28"/>
          <w:szCs w:val="28"/>
        </w:rPr>
      </w:pPr>
      <w:r w:rsidRPr="008A3343">
        <w:rPr>
          <w:rFonts w:ascii="Times New Roman" w:eastAsia="DFKai-SB" w:hAnsi="Times New Roman"/>
          <w:sz w:val="28"/>
          <w:szCs w:val="28"/>
        </w:rPr>
        <w:t>Đ</w:t>
      </w:r>
      <w:r w:rsidRPr="008A3343">
        <w:rPr>
          <w:rFonts w:ascii="Times New Roman" w:eastAsia="DFKai-SB" w:hAnsi="Times New Roman"/>
          <w:sz w:val="28"/>
          <w:szCs w:val="28"/>
        </w:rPr>
        <w:t>ị</w:t>
      </w:r>
      <w:r w:rsidRPr="008A3343">
        <w:rPr>
          <w:rFonts w:ascii="Times New Roman" w:eastAsia="DFKai-SB" w:hAnsi="Times New Roman"/>
          <w:sz w:val="28"/>
          <w:szCs w:val="28"/>
        </w:rPr>
        <w:t>a đi</w:t>
      </w:r>
      <w:r w:rsidRPr="008A3343">
        <w:rPr>
          <w:rFonts w:ascii="Times New Roman" w:eastAsia="DFKai-SB" w:hAnsi="Times New Roman"/>
          <w:sz w:val="28"/>
          <w:szCs w:val="28"/>
        </w:rPr>
        <w:t>ể</w:t>
      </w:r>
      <w:r w:rsidRPr="008A3343">
        <w:rPr>
          <w:rFonts w:ascii="Times New Roman" w:eastAsia="DFKai-SB" w:hAnsi="Times New Roman"/>
          <w:sz w:val="28"/>
          <w:szCs w:val="28"/>
        </w:rPr>
        <w:t>m: Hương C</w:t>
      </w:r>
      <w:r w:rsidRPr="008A3343">
        <w:rPr>
          <w:rFonts w:ascii="Times New Roman" w:eastAsia="DFKai-SB" w:hAnsi="Times New Roman"/>
          <w:sz w:val="28"/>
          <w:szCs w:val="28"/>
        </w:rPr>
        <w:t>ả</w:t>
      </w:r>
      <w:r w:rsidRPr="008A3343">
        <w:rPr>
          <w:rFonts w:ascii="Times New Roman" w:eastAsia="DFKai-SB" w:hAnsi="Times New Roman"/>
          <w:sz w:val="28"/>
          <w:szCs w:val="28"/>
        </w:rPr>
        <w:t>ng Ph</w:t>
      </w:r>
      <w:r w:rsidRPr="008A3343">
        <w:rPr>
          <w:rFonts w:ascii="Times New Roman" w:eastAsia="DFKai-SB" w:hAnsi="Times New Roman"/>
          <w:sz w:val="28"/>
          <w:szCs w:val="28"/>
        </w:rPr>
        <w:t>ậ</w:t>
      </w:r>
      <w:r w:rsidRPr="008A3343">
        <w:rPr>
          <w:rFonts w:ascii="Times New Roman" w:eastAsia="DFKai-SB" w:hAnsi="Times New Roman"/>
          <w:sz w:val="28"/>
          <w:szCs w:val="28"/>
        </w:rPr>
        <w:t>t Đà Giáo D</w:t>
      </w:r>
      <w:r w:rsidRPr="008A3343">
        <w:rPr>
          <w:rFonts w:ascii="Times New Roman" w:eastAsia="DFKai-SB" w:hAnsi="Times New Roman"/>
          <w:sz w:val="28"/>
          <w:szCs w:val="28"/>
        </w:rPr>
        <w:t>ụ</w:t>
      </w:r>
      <w:r w:rsidRPr="008A3343">
        <w:rPr>
          <w:rFonts w:ascii="Times New Roman" w:eastAsia="DFKai-SB" w:hAnsi="Times New Roman"/>
          <w:sz w:val="28"/>
          <w:szCs w:val="28"/>
        </w:rPr>
        <w:t>c Hi</w:t>
      </w:r>
      <w:r w:rsidRPr="008A3343">
        <w:rPr>
          <w:rFonts w:ascii="Times New Roman" w:eastAsia="DFKai-SB" w:hAnsi="Times New Roman"/>
          <w:sz w:val="28"/>
          <w:szCs w:val="28"/>
        </w:rPr>
        <w:t>ệ</w:t>
      </w:r>
      <w:r w:rsidRPr="008A3343">
        <w:rPr>
          <w:rFonts w:ascii="Times New Roman" w:eastAsia="DFKai-SB" w:hAnsi="Times New Roman"/>
          <w:sz w:val="28"/>
          <w:szCs w:val="28"/>
        </w:rPr>
        <w:t>p H</w:t>
      </w:r>
      <w:r w:rsidRPr="008A3343">
        <w:rPr>
          <w:rFonts w:ascii="Times New Roman" w:eastAsia="DFKai-SB" w:hAnsi="Times New Roman"/>
          <w:sz w:val="28"/>
          <w:szCs w:val="28"/>
        </w:rPr>
        <w:t>ộ</w:t>
      </w:r>
      <w:r w:rsidRPr="008A3343">
        <w:rPr>
          <w:rFonts w:ascii="Times New Roman" w:eastAsia="DFKai-SB" w:hAnsi="Times New Roman"/>
          <w:sz w:val="28"/>
          <w:szCs w:val="28"/>
        </w:rPr>
        <w:t>i</w:t>
      </w:r>
    </w:p>
    <w:p w:rsidR="00FC118C" w:rsidRPr="008A3343" w:rsidRDefault="00FC118C">
      <w:pPr>
        <w:jc w:val="center"/>
        <w:rPr>
          <w:rFonts w:ascii="Times New Roman" w:eastAsia="DFKai-SB" w:hAnsi="Times New Roman"/>
          <w:sz w:val="28"/>
          <w:szCs w:val="28"/>
        </w:rPr>
      </w:pPr>
      <w:r w:rsidRPr="008A3343">
        <w:rPr>
          <w:rFonts w:ascii="Times New Roman" w:eastAsia="DFKai-SB" w:hAnsi="Times New Roman"/>
          <w:sz w:val="28"/>
          <w:szCs w:val="28"/>
        </w:rPr>
        <w:t>Kh</w:t>
      </w:r>
      <w:r w:rsidRPr="008A3343">
        <w:rPr>
          <w:rFonts w:ascii="Times New Roman" w:eastAsia="DFKai-SB" w:hAnsi="Times New Roman"/>
          <w:sz w:val="28"/>
          <w:szCs w:val="28"/>
        </w:rPr>
        <w:t>ở</w:t>
      </w:r>
      <w:r w:rsidRPr="008A3343">
        <w:rPr>
          <w:rFonts w:ascii="Times New Roman" w:eastAsia="DFKai-SB" w:hAnsi="Times New Roman"/>
          <w:sz w:val="28"/>
          <w:szCs w:val="28"/>
        </w:rPr>
        <w:t>i gi</w:t>
      </w:r>
      <w:r w:rsidRPr="008A3343">
        <w:rPr>
          <w:rFonts w:ascii="Times New Roman" w:eastAsia="DFKai-SB" w:hAnsi="Times New Roman"/>
          <w:sz w:val="28"/>
          <w:szCs w:val="28"/>
        </w:rPr>
        <w:t>ả</w:t>
      </w:r>
      <w:r w:rsidRPr="008A3343">
        <w:rPr>
          <w:rFonts w:ascii="Times New Roman" w:eastAsia="DFKai-SB" w:hAnsi="Times New Roman"/>
          <w:sz w:val="28"/>
          <w:szCs w:val="28"/>
        </w:rPr>
        <w:t>ng t</w:t>
      </w:r>
      <w:r w:rsidRPr="008A3343">
        <w:rPr>
          <w:rFonts w:ascii="Times New Roman" w:eastAsia="DFKai-SB" w:hAnsi="Times New Roman"/>
          <w:sz w:val="28"/>
          <w:szCs w:val="28"/>
        </w:rPr>
        <w:t>ừ</w:t>
      </w:r>
      <w:r w:rsidRPr="008A3343">
        <w:rPr>
          <w:rFonts w:ascii="Times New Roman" w:eastAsia="DFKai-SB" w:hAnsi="Times New Roman"/>
          <w:sz w:val="28"/>
          <w:szCs w:val="28"/>
        </w:rPr>
        <w:t xml:space="preserve"> ngày m</w:t>
      </w:r>
      <w:r w:rsidRPr="008A3343">
        <w:rPr>
          <w:rFonts w:ascii="Times New Roman" w:eastAsia="DFKai-SB" w:hAnsi="Times New Roman"/>
          <w:sz w:val="28"/>
          <w:szCs w:val="28"/>
        </w:rPr>
        <w:t>ồ</w:t>
      </w:r>
      <w:r w:rsidRPr="008A3343">
        <w:rPr>
          <w:rFonts w:ascii="Times New Roman" w:eastAsia="DFKai-SB" w:hAnsi="Times New Roman"/>
          <w:sz w:val="28"/>
          <w:szCs w:val="28"/>
        </w:rPr>
        <w:t>ng B</w:t>
      </w:r>
      <w:r w:rsidRPr="008A3343">
        <w:rPr>
          <w:rFonts w:ascii="Times New Roman" w:eastAsia="DFKai-SB" w:hAnsi="Times New Roman"/>
          <w:sz w:val="28"/>
          <w:szCs w:val="28"/>
        </w:rPr>
        <w:t>ả</w:t>
      </w:r>
      <w:r w:rsidRPr="008A3343">
        <w:rPr>
          <w:rFonts w:ascii="Times New Roman" w:eastAsia="DFKai-SB" w:hAnsi="Times New Roman"/>
          <w:sz w:val="28"/>
          <w:szCs w:val="28"/>
        </w:rPr>
        <w:t>y tháng Mư</w:t>
      </w:r>
      <w:r w:rsidRPr="008A3343">
        <w:rPr>
          <w:rFonts w:ascii="Times New Roman" w:eastAsia="DFKai-SB" w:hAnsi="Times New Roman"/>
          <w:sz w:val="28"/>
          <w:szCs w:val="28"/>
        </w:rPr>
        <w:t>ờ</w:t>
      </w:r>
      <w:r w:rsidRPr="008A3343">
        <w:rPr>
          <w:rFonts w:ascii="Times New Roman" w:eastAsia="DFKai-SB" w:hAnsi="Times New Roman"/>
          <w:sz w:val="28"/>
          <w:szCs w:val="28"/>
        </w:rPr>
        <w:t>i M</w:t>
      </w:r>
      <w:r w:rsidRPr="008A3343">
        <w:rPr>
          <w:rFonts w:ascii="Times New Roman" w:eastAsia="DFKai-SB" w:hAnsi="Times New Roman"/>
          <w:sz w:val="28"/>
          <w:szCs w:val="28"/>
        </w:rPr>
        <w:t>ộ</w:t>
      </w:r>
      <w:r w:rsidRPr="008A3343">
        <w:rPr>
          <w:rFonts w:ascii="Times New Roman" w:eastAsia="DFKai-SB" w:hAnsi="Times New Roman"/>
          <w:sz w:val="28"/>
          <w:szCs w:val="28"/>
        </w:rPr>
        <w:t>t năm 2005</w:t>
      </w:r>
    </w:p>
    <w:p w:rsidR="00FC118C" w:rsidRPr="008A3343" w:rsidRDefault="00FC118C">
      <w:pPr>
        <w:jc w:val="center"/>
        <w:rPr>
          <w:rFonts w:ascii="Times New Roman" w:eastAsia="DFKai-SB" w:hAnsi="Times New Roman"/>
          <w:sz w:val="28"/>
          <w:szCs w:val="28"/>
        </w:rPr>
      </w:pPr>
      <w:r w:rsidRPr="008A3343">
        <w:rPr>
          <w:rFonts w:ascii="Times New Roman" w:eastAsia="DFKai-SB" w:hAnsi="Times New Roman"/>
          <w:sz w:val="28"/>
          <w:szCs w:val="28"/>
        </w:rPr>
        <w:t>Chuy</w:t>
      </w:r>
      <w:r w:rsidRPr="008A3343">
        <w:rPr>
          <w:rFonts w:ascii="Times New Roman" w:eastAsia="DFKai-SB" w:hAnsi="Times New Roman"/>
          <w:sz w:val="28"/>
          <w:szCs w:val="28"/>
        </w:rPr>
        <w:t>ể</w:t>
      </w:r>
      <w:r w:rsidRPr="008A3343">
        <w:rPr>
          <w:rFonts w:ascii="Times New Roman" w:eastAsia="DFKai-SB" w:hAnsi="Times New Roman"/>
          <w:sz w:val="28"/>
          <w:szCs w:val="28"/>
        </w:rPr>
        <w:t>n ng</w:t>
      </w:r>
      <w:r w:rsidRPr="008A3343">
        <w:rPr>
          <w:rFonts w:ascii="Times New Roman" w:eastAsia="DFKai-SB" w:hAnsi="Times New Roman"/>
          <w:sz w:val="28"/>
          <w:szCs w:val="28"/>
        </w:rPr>
        <w:t>ữ</w:t>
      </w:r>
      <w:r w:rsidRPr="008A3343">
        <w:rPr>
          <w:rFonts w:ascii="Times New Roman" w:eastAsia="DFKai-SB" w:hAnsi="Times New Roman"/>
          <w:sz w:val="28"/>
          <w:szCs w:val="28"/>
        </w:rPr>
        <w:t>: B</w:t>
      </w:r>
      <w:r w:rsidRPr="008A3343">
        <w:rPr>
          <w:rFonts w:ascii="Times New Roman" w:eastAsia="DFKai-SB" w:hAnsi="Times New Roman"/>
          <w:sz w:val="28"/>
          <w:szCs w:val="28"/>
        </w:rPr>
        <w:t>ử</w:t>
      </w:r>
      <w:r w:rsidRPr="008A3343">
        <w:rPr>
          <w:rFonts w:ascii="Times New Roman" w:eastAsia="DFKai-SB" w:hAnsi="Times New Roman"/>
          <w:sz w:val="28"/>
          <w:szCs w:val="28"/>
        </w:rPr>
        <w:t>u Quang T</w:t>
      </w:r>
      <w:r w:rsidRPr="008A3343">
        <w:rPr>
          <w:rFonts w:ascii="Times New Roman" w:eastAsia="DFKai-SB" w:hAnsi="Times New Roman"/>
          <w:sz w:val="28"/>
          <w:szCs w:val="28"/>
        </w:rPr>
        <w:t>ự</w:t>
      </w:r>
      <w:r w:rsidRPr="008A3343">
        <w:rPr>
          <w:rFonts w:ascii="Times New Roman" w:eastAsia="DFKai-SB" w:hAnsi="Times New Roman"/>
          <w:sz w:val="28"/>
          <w:szCs w:val="28"/>
        </w:rPr>
        <w:t xml:space="preserve"> đ</w:t>
      </w:r>
      <w:r w:rsidRPr="008A3343">
        <w:rPr>
          <w:rFonts w:ascii="Times New Roman" w:eastAsia="DFKai-SB" w:hAnsi="Times New Roman"/>
          <w:sz w:val="28"/>
          <w:szCs w:val="28"/>
        </w:rPr>
        <w:t>ệ</w:t>
      </w:r>
      <w:r w:rsidRPr="008A3343">
        <w:rPr>
          <w:rFonts w:ascii="Times New Roman" w:eastAsia="DFKai-SB" w:hAnsi="Times New Roman"/>
          <w:sz w:val="28"/>
          <w:szCs w:val="28"/>
        </w:rPr>
        <w:t xml:space="preserve"> t</w:t>
      </w:r>
      <w:r w:rsidRPr="008A3343">
        <w:rPr>
          <w:rFonts w:ascii="Times New Roman" w:eastAsia="DFKai-SB" w:hAnsi="Times New Roman"/>
          <w:sz w:val="28"/>
          <w:szCs w:val="28"/>
        </w:rPr>
        <w:t>ử</w:t>
      </w:r>
      <w:r w:rsidRPr="008A3343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FC118C" w:rsidRPr="008A3343" w:rsidRDefault="00FC118C">
      <w:pPr>
        <w:jc w:val="center"/>
        <w:rPr>
          <w:rFonts w:ascii="Times New Roman" w:eastAsia="DFKai-SB" w:hAnsi="Times New Roman"/>
          <w:sz w:val="28"/>
          <w:szCs w:val="28"/>
        </w:rPr>
      </w:pPr>
      <w:r w:rsidRPr="008A3343">
        <w:rPr>
          <w:rFonts w:ascii="Times New Roman" w:eastAsia="DFKai-SB" w:hAnsi="Times New Roman"/>
          <w:sz w:val="28"/>
          <w:szCs w:val="28"/>
        </w:rPr>
        <w:t>Gi</w:t>
      </w:r>
      <w:r w:rsidRPr="008A3343">
        <w:rPr>
          <w:rFonts w:ascii="Times New Roman" w:eastAsia="DFKai-SB" w:hAnsi="Times New Roman"/>
          <w:sz w:val="28"/>
          <w:szCs w:val="28"/>
        </w:rPr>
        <w:t>ả</w:t>
      </w:r>
      <w:r w:rsidRPr="008A3343">
        <w:rPr>
          <w:rFonts w:ascii="Times New Roman" w:eastAsia="DFKai-SB" w:hAnsi="Times New Roman"/>
          <w:sz w:val="28"/>
          <w:szCs w:val="28"/>
        </w:rPr>
        <w:t>o duy</w:t>
      </w:r>
      <w:r w:rsidRPr="008A3343">
        <w:rPr>
          <w:rFonts w:ascii="Times New Roman" w:eastAsia="DFKai-SB" w:hAnsi="Times New Roman"/>
          <w:sz w:val="28"/>
          <w:szCs w:val="28"/>
        </w:rPr>
        <w:t>ệ</w:t>
      </w:r>
      <w:r w:rsidRPr="008A3343">
        <w:rPr>
          <w:rFonts w:ascii="Times New Roman" w:eastAsia="DFKai-SB" w:hAnsi="Times New Roman"/>
          <w:sz w:val="28"/>
          <w:szCs w:val="28"/>
        </w:rPr>
        <w:t>t: Đ</w:t>
      </w:r>
      <w:r w:rsidRPr="008A3343">
        <w:rPr>
          <w:rFonts w:ascii="Times New Roman" w:eastAsia="DFKai-SB" w:hAnsi="Times New Roman"/>
          <w:sz w:val="28"/>
          <w:szCs w:val="28"/>
        </w:rPr>
        <w:t>ứ</w:t>
      </w:r>
      <w:r w:rsidRPr="008A3343">
        <w:rPr>
          <w:rFonts w:ascii="Times New Roman" w:eastAsia="DFKai-SB" w:hAnsi="Times New Roman"/>
          <w:sz w:val="28"/>
          <w:szCs w:val="28"/>
        </w:rPr>
        <w:t>c Phong, Hu</w:t>
      </w:r>
      <w:r w:rsidRPr="008A3343">
        <w:rPr>
          <w:rFonts w:ascii="Times New Roman" w:eastAsia="DFKai-SB" w:hAnsi="Times New Roman"/>
          <w:sz w:val="28"/>
          <w:szCs w:val="28"/>
        </w:rPr>
        <w:t>ệ</w:t>
      </w:r>
      <w:r w:rsidRPr="008A3343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8A3343">
        <w:rPr>
          <w:rFonts w:ascii="Times New Roman" w:eastAsia="DFKai-SB" w:hAnsi="Times New Roman"/>
          <w:sz w:val="28"/>
          <w:szCs w:val="28"/>
        </w:rPr>
        <w:t>ế</w:t>
      </w:r>
      <w:r w:rsidRPr="008A3343">
        <w:rPr>
          <w:rFonts w:ascii="Times New Roman" w:eastAsia="DFKai-SB" w:hAnsi="Times New Roman"/>
          <w:sz w:val="28"/>
          <w:szCs w:val="28"/>
        </w:rPr>
        <w:t>n</w:t>
      </w:r>
    </w:p>
    <w:p w:rsidR="00FC118C" w:rsidRPr="008A3343" w:rsidRDefault="00FC118C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T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1473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pháp sư, 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c, xin m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ng. Xin xem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trong S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Sao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Thanh Lương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Tr</w:t>
      </w:r>
      <w:r w:rsidRPr="008A3343">
        <w:rPr>
          <w:rFonts w:ascii="Times New Roman" w:hAnsi="Times New Roman"/>
          <w:b/>
          <w:i/>
          <w:sz w:val="28"/>
          <w:szCs w:val="28"/>
        </w:rPr>
        <w:t>ầ</w:t>
      </w:r>
      <w:r w:rsidRPr="008A3343">
        <w:rPr>
          <w:rFonts w:ascii="Times New Roman" w:hAnsi="Times New Roman"/>
          <w:b/>
          <w:i/>
          <w:sz w:val="28"/>
          <w:szCs w:val="28"/>
        </w:rPr>
        <w:t>n s</w:t>
      </w:r>
      <w:r w:rsidRPr="008A3343">
        <w:rPr>
          <w:rFonts w:ascii="Times New Roman" w:hAnsi="Times New Roman"/>
          <w:b/>
          <w:i/>
          <w:sz w:val="28"/>
          <w:szCs w:val="28"/>
        </w:rPr>
        <w:t>ở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v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n trung, h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u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vân hà, t</w:t>
      </w:r>
      <w:r w:rsidRPr="008A3343">
        <w:rPr>
          <w:rFonts w:ascii="Times New Roman" w:hAnsi="Times New Roman"/>
          <w:b/>
          <w:i/>
          <w:sz w:val="28"/>
          <w:szCs w:val="28"/>
        </w:rPr>
        <w:t>ổ</w:t>
      </w:r>
      <w:r w:rsidRPr="008A3343">
        <w:rPr>
          <w:rFonts w:ascii="Times New Roman" w:hAnsi="Times New Roman"/>
          <w:b/>
          <w:i/>
          <w:sz w:val="28"/>
          <w:szCs w:val="28"/>
        </w:rPr>
        <w:t>ng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đo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n, đo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 các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cú, thành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bách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ch</w:t>
      </w:r>
      <w:r w:rsidRPr="008A3343">
        <w:rPr>
          <w:rFonts w:ascii="Times New Roman" w:hAnsi="Times New Roman"/>
          <w:b/>
          <w:i/>
          <w:sz w:val="28"/>
          <w:szCs w:val="28"/>
        </w:rPr>
        <w:t>ủ</w:t>
      </w:r>
      <w:r w:rsidRPr="008A3343">
        <w:rPr>
          <w:rFonts w:ascii="Times New Roman" w:hAnsi="Times New Roman"/>
          <w:b/>
          <w:i/>
          <w:sz w:val="28"/>
          <w:szCs w:val="28"/>
        </w:rPr>
        <w:t>ng đ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>c, đ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đo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n, minh tam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 ly quá thành đ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>c,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kham truy</w:t>
      </w:r>
      <w:r w:rsidRPr="008A3343">
        <w:rPr>
          <w:rFonts w:ascii="Times New Roman" w:hAnsi="Times New Roman"/>
          <w:b/>
          <w:i/>
          <w:sz w:val="28"/>
          <w:szCs w:val="28"/>
        </w:rPr>
        <w:t>ề</w:t>
      </w:r>
      <w:r w:rsidRPr="008A3343">
        <w:rPr>
          <w:rFonts w:ascii="Times New Roman" w:hAnsi="Times New Roman"/>
          <w:b/>
          <w:i/>
          <w:sz w:val="28"/>
          <w:szCs w:val="28"/>
        </w:rPr>
        <w:t>n pháp khí, tam thành t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u chúng hu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, t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o nhân duyên, ngũ ư pháp thi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n x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o, l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 tu Ni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>t Bàn nhân, th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mãn B</w:t>
      </w:r>
      <w:r w:rsidRPr="008A3343">
        <w:rPr>
          <w:rFonts w:ascii="Times New Roman" w:hAnsi="Times New Roman"/>
          <w:b/>
          <w:i/>
          <w:sz w:val="28"/>
          <w:szCs w:val="28"/>
        </w:rPr>
        <w:t>ồ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Tát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nh, bát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L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c trí.</w:t>
      </w:r>
    </w:p>
    <w:p w:rsidR="00FC118C" w:rsidRPr="008A3343" w:rsidRDefault="00FC118C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陳所問中，有二十云何，總十一段，段各十句，成一百一十種德，第一段，明三業離過成德，二得堪傳法器，三成就眾慧，四具道因緣，五於法善巧，六修涅槃因，七滿菩薩行，八得十力智。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eastAsia="DFKai-SB" w:hAnsi="Times New Roman"/>
          <w:i/>
          <w:sz w:val="28"/>
          <w:szCs w:val="28"/>
        </w:rPr>
        <w:t>(</w:t>
      </w:r>
      <w:r w:rsidRPr="008A3343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8A3343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8A3343">
        <w:rPr>
          <w:rFonts w:ascii="Times New Roman" w:eastAsia="DFKai-SB" w:hAnsi="Times New Roman"/>
          <w:i/>
          <w:sz w:val="28"/>
          <w:szCs w:val="28"/>
        </w:rPr>
        <w:t>:</w:t>
      </w:r>
      <w:r w:rsidRPr="008A3343">
        <w:rPr>
          <w:rFonts w:ascii="Times New Roman" w:eastAsia="DFKai-SB" w:hAnsi="Times New Roman"/>
          <w:b/>
          <w:i/>
          <w:sz w:val="28"/>
          <w:szCs w:val="28"/>
        </w:rPr>
        <w:t xml:space="preserve"> </w:t>
      </w:r>
      <w:r w:rsidRPr="008A3343">
        <w:rPr>
          <w:rFonts w:ascii="Times New Roman" w:eastAsia="DFKai-SB" w:hAnsi="Times New Roman"/>
          <w:i/>
          <w:sz w:val="28"/>
          <w:szCs w:val="28"/>
        </w:rPr>
        <w:t>Trong ph</w:t>
      </w:r>
      <w:r w:rsidRPr="008A3343">
        <w:rPr>
          <w:rFonts w:ascii="Times New Roman" w:eastAsia="DFKai-SB" w:hAnsi="Times New Roman"/>
          <w:i/>
          <w:sz w:val="28"/>
          <w:szCs w:val="28"/>
        </w:rPr>
        <w:t>ầ</w:t>
      </w:r>
      <w:r w:rsidRPr="008A3343">
        <w:rPr>
          <w:rFonts w:ascii="Times New Roman" w:eastAsia="DFKai-SB" w:hAnsi="Times New Roman"/>
          <w:i/>
          <w:sz w:val="28"/>
          <w:szCs w:val="28"/>
        </w:rPr>
        <w:t>n tr</w:t>
      </w:r>
      <w:r w:rsidRPr="008A3343">
        <w:rPr>
          <w:rFonts w:ascii="Times New Roman" w:eastAsia="DFKai-SB" w:hAnsi="Times New Roman"/>
          <w:i/>
          <w:sz w:val="28"/>
          <w:szCs w:val="28"/>
        </w:rPr>
        <w:t>ầ</w:t>
      </w:r>
      <w:r w:rsidRPr="008A3343">
        <w:rPr>
          <w:rFonts w:ascii="Times New Roman" w:eastAsia="DFKai-SB" w:hAnsi="Times New Roman"/>
          <w:i/>
          <w:sz w:val="28"/>
          <w:szCs w:val="28"/>
        </w:rPr>
        <w:t>n thu</w:t>
      </w:r>
      <w:r w:rsidRPr="008A3343">
        <w:rPr>
          <w:rFonts w:ascii="Times New Roman" w:eastAsia="DFKai-SB" w:hAnsi="Times New Roman"/>
          <w:i/>
          <w:sz w:val="28"/>
          <w:szCs w:val="28"/>
        </w:rPr>
        <w:t>ậ</w:t>
      </w:r>
      <w:r w:rsidRPr="008A3343">
        <w:rPr>
          <w:rFonts w:ascii="Times New Roman" w:eastAsia="DFKai-SB" w:hAnsi="Times New Roman"/>
          <w:i/>
          <w:sz w:val="28"/>
          <w:szCs w:val="28"/>
        </w:rPr>
        <w:t>t nh</w:t>
      </w:r>
      <w:r w:rsidRPr="008A3343">
        <w:rPr>
          <w:rFonts w:ascii="Times New Roman" w:eastAsia="DFKai-SB" w:hAnsi="Times New Roman"/>
          <w:i/>
          <w:sz w:val="28"/>
          <w:szCs w:val="28"/>
        </w:rPr>
        <w:t>ữ</w:t>
      </w:r>
      <w:r w:rsidRPr="008A3343">
        <w:rPr>
          <w:rFonts w:ascii="Times New Roman" w:eastAsia="DFKai-SB" w:hAnsi="Times New Roman"/>
          <w:i/>
          <w:sz w:val="28"/>
          <w:szCs w:val="28"/>
        </w:rPr>
        <w:t>ng đi</w:t>
      </w:r>
      <w:r w:rsidRPr="008A3343">
        <w:rPr>
          <w:rFonts w:ascii="Times New Roman" w:eastAsia="DFKai-SB" w:hAnsi="Times New Roman"/>
          <w:i/>
          <w:sz w:val="28"/>
          <w:szCs w:val="28"/>
        </w:rPr>
        <w:t>ề</w:t>
      </w:r>
      <w:r w:rsidRPr="008A3343">
        <w:rPr>
          <w:rFonts w:ascii="Times New Roman" w:eastAsia="DFKai-SB" w:hAnsi="Times New Roman"/>
          <w:i/>
          <w:sz w:val="28"/>
          <w:szCs w:val="28"/>
        </w:rPr>
        <w:t>u thưa h</w:t>
      </w:r>
      <w:r w:rsidRPr="008A3343">
        <w:rPr>
          <w:rFonts w:ascii="Times New Roman" w:eastAsia="DFKai-SB" w:hAnsi="Times New Roman"/>
          <w:i/>
          <w:sz w:val="28"/>
          <w:szCs w:val="28"/>
        </w:rPr>
        <w:t>ỏ</w:t>
      </w:r>
      <w:r w:rsidRPr="008A3343">
        <w:rPr>
          <w:rFonts w:ascii="Times New Roman" w:eastAsia="DFKai-SB" w:hAnsi="Times New Roman"/>
          <w:i/>
          <w:sz w:val="28"/>
          <w:szCs w:val="28"/>
        </w:rPr>
        <w:t>i, có hai mươi đi</w:t>
      </w:r>
      <w:r w:rsidRPr="008A3343">
        <w:rPr>
          <w:rFonts w:ascii="Times New Roman" w:eastAsia="DFKai-SB" w:hAnsi="Times New Roman"/>
          <w:i/>
          <w:sz w:val="28"/>
          <w:szCs w:val="28"/>
        </w:rPr>
        <w:t>ề</w:t>
      </w:r>
      <w:r w:rsidRPr="008A3343">
        <w:rPr>
          <w:rFonts w:ascii="Times New Roman" w:eastAsia="DFKai-SB" w:hAnsi="Times New Roman"/>
          <w:i/>
          <w:sz w:val="28"/>
          <w:szCs w:val="28"/>
        </w:rPr>
        <w:t>u “như th</w:t>
      </w:r>
      <w:r w:rsidRPr="008A3343">
        <w:rPr>
          <w:rFonts w:ascii="Times New Roman" w:eastAsia="DFKai-SB" w:hAnsi="Times New Roman"/>
          <w:i/>
          <w:sz w:val="28"/>
          <w:szCs w:val="28"/>
        </w:rPr>
        <w:t>ế</w:t>
      </w:r>
      <w:r w:rsidRPr="008A3343">
        <w:rPr>
          <w:rFonts w:ascii="Times New Roman" w:eastAsia="DFKai-SB" w:hAnsi="Times New Roman"/>
          <w:i/>
          <w:sz w:val="28"/>
          <w:szCs w:val="28"/>
        </w:rPr>
        <w:t xml:space="preserve"> nào”, t</w:t>
      </w:r>
      <w:r w:rsidRPr="008A3343">
        <w:rPr>
          <w:rFonts w:ascii="Times New Roman" w:eastAsia="DFKai-SB" w:hAnsi="Times New Roman"/>
          <w:i/>
          <w:sz w:val="28"/>
          <w:szCs w:val="28"/>
        </w:rPr>
        <w:t>ổ</w:t>
      </w:r>
      <w:r w:rsidRPr="008A3343">
        <w:rPr>
          <w:rFonts w:ascii="Times New Roman" w:eastAsia="DFKai-SB" w:hAnsi="Times New Roman"/>
          <w:i/>
          <w:sz w:val="28"/>
          <w:szCs w:val="28"/>
        </w:rPr>
        <w:t>ng c</w:t>
      </w:r>
      <w:r w:rsidRPr="008A3343">
        <w:rPr>
          <w:rFonts w:ascii="Times New Roman" w:eastAsia="DFKai-SB" w:hAnsi="Times New Roman"/>
          <w:i/>
          <w:sz w:val="28"/>
          <w:szCs w:val="28"/>
        </w:rPr>
        <w:t>ộ</w:t>
      </w:r>
      <w:r w:rsidRPr="008A3343">
        <w:rPr>
          <w:rFonts w:ascii="Times New Roman" w:eastAsia="DFKai-SB" w:hAnsi="Times New Roman"/>
          <w:i/>
          <w:sz w:val="28"/>
          <w:szCs w:val="28"/>
        </w:rPr>
        <w:t>ng là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m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t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n, m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g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m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câu, h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p thành m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t trăm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lo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đ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c.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là nói tam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lìa l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 thành đ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c, hai là đáng làm pháp khí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truy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n pháp, ba là thành t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các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trí hu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, b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>n là tr</w:t>
      </w:r>
      <w:r w:rsidRPr="008A3343">
        <w:rPr>
          <w:rFonts w:ascii="Times New Roman" w:hAnsi="Times New Roman"/>
          <w:i/>
          <w:sz w:val="28"/>
          <w:szCs w:val="28"/>
        </w:rPr>
        <w:t>ọ</w:t>
      </w:r>
      <w:r w:rsidRPr="008A3343">
        <w:rPr>
          <w:rFonts w:ascii="Times New Roman" w:hAnsi="Times New Roman"/>
          <w:i/>
          <w:sz w:val="28"/>
          <w:szCs w:val="28"/>
        </w:rPr>
        <w:t>n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 xml:space="preserve"> nhân duyên tu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o, năm là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x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o đ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>i v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i pháp, sáu là tu cái nhân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Ni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Bàn, b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y là viên mãn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nh B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 xml:space="preserve"> Tát, tám là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Th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trí).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Trong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chúng ta đã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này. Nay xem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chín.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vương kính h</w:t>
      </w:r>
      <w:r w:rsidRPr="008A3343">
        <w:rPr>
          <w:rFonts w:ascii="Times New Roman" w:hAnsi="Times New Roman"/>
          <w:b/>
          <w:i/>
          <w:sz w:val="28"/>
          <w:szCs w:val="28"/>
        </w:rPr>
        <w:t>ộ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十王敬護。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vua kính tr</w:t>
      </w:r>
      <w:r w:rsidRPr="008A3343">
        <w:rPr>
          <w:rFonts w:ascii="Times New Roman" w:hAnsi="Times New Roman"/>
          <w:i/>
          <w:sz w:val="28"/>
          <w:szCs w:val="28"/>
        </w:rPr>
        <w:t>ọ</w:t>
      </w:r>
      <w:r w:rsidRPr="008A3343">
        <w:rPr>
          <w:rFonts w:ascii="Times New Roman" w:hAnsi="Times New Roman"/>
          <w:i/>
          <w:sz w:val="28"/>
          <w:szCs w:val="28"/>
        </w:rPr>
        <w:t>ng, h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 xml:space="preserve"> trì).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phát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tâm, tu Ph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vua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tôn kính,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làm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pháp cho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Tăng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Duyên.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i…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Năng vi nhiêu ích.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能為饒益。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Có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t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 l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i ích r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ng l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“Ích”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益</w:t>
      </w:r>
      <w:r w:rsidRPr="008A3343">
        <w:rPr>
          <w:rFonts w:ascii="Times New Roman" w:hAnsi="Times New Roman"/>
          <w:sz w:val="28"/>
          <w:szCs w:val="28"/>
        </w:rPr>
        <w:t>) là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i ích, </w:t>
      </w:r>
      <w:r w:rsidRPr="008A3343">
        <w:rPr>
          <w:rFonts w:ascii="Times New Roman" w:hAnsi="Times New Roman"/>
          <w:i/>
          <w:sz w:val="28"/>
          <w:szCs w:val="28"/>
        </w:rPr>
        <w:t>“nhiêu”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饒</w:t>
      </w:r>
      <w:r w:rsidRPr="008A3343">
        <w:rPr>
          <w:rFonts w:ascii="Times New Roman" w:hAnsi="Times New Roman"/>
          <w:sz w:val="28"/>
          <w:szCs w:val="28"/>
        </w:rPr>
        <w:t>) là phong nhiêu (</w:t>
      </w:r>
      <w:r w:rsidRPr="008A3343">
        <w:rPr>
          <w:rFonts w:ascii="Times New Roman" w:eastAsia="DFKai-SB" w:hAnsi="Times New Roman" w:hint="eastAsia"/>
          <w:sz w:val="28"/>
          <w:szCs w:val="28"/>
        </w:rPr>
        <w:t>豐饒</w:t>
      </w:r>
      <w:r w:rsidRPr="008A3343">
        <w:rPr>
          <w:rFonts w:ascii="Times New Roman" w:hAnsi="Times New Roman"/>
          <w:sz w:val="28"/>
          <w:szCs w:val="28"/>
        </w:rPr>
        <w:t>, d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dào). Có nghĩa là: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đem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 thù th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ng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cho chúng sanh.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 thù th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ng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là gì?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nói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“l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ích”,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ai không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u, nhưng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cái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“l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ích”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i, quy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ng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đó là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ích.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không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ích, nhưng chúng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i là </w:t>
      </w:r>
      <w:r w:rsidRPr="008A3343">
        <w:rPr>
          <w:rFonts w:ascii="Times New Roman" w:hAnsi="Times New Roman"/>
          <w:i/>
          <w:sz w:val="28"/>
          <w:szCs w:val="28"/>
        </w:rPr>
        <w:t>“nhiêu ích”.</w:t>
      </w:r>
      <w:r w:rsidRPr="008A3343">
        <w:rPr>
          <w:rFonts w:ascii="Times New Roman" w:hAnsi="Times New Roman"/>
          <w:sz w:val="28"/>
          <w:szCs w:val="28"/>
        </w:rPr>
        <w:t xml:space="preserve"> Vì các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i ích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quy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khó khăn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nhoi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m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quy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sanh </w:t>
      </w:r>
      <w:r w:rsidRPr="008A3343">
        <w:rPr>
          <w:rFonts w:ascii="Times New Roman" w:hAnsi="Times New Roman"/>
          <w:sz w:val="28"/>
          <w:szCs w:val="28"/>
        </w:rPr>
        <w:t>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quy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luân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i ích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sách vào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,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Trung Hoa,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ngo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cũng có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[đ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là]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có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n,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nâng cao linh tánh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chính mình,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xem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 xml:space="preserve"> cu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ghim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ng tăm,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dư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ng trong lòng.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Trung Hoa,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ng,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Lão Trang; bên ngo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Thích Ca Mâu Ni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khá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nhà tôn giáo trên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ng nhà tôn </w:t>
      </w:r>
      <w:r w:rsidRPr="008A3343">
        <w:rPr>
          <w:rFonts w:ascii="Times New Roman" w:hAnsi="Times New Roman"/>
          <w:sz w:val="28"/>
          <w:szCs w:val="28"/>
        </w:rPr>
        <w:t>giáo sáng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tôn giáo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vì chúng ta th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nh. Su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hà lao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, giáo hóa chúng sanh, khuyên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chúng sanh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ác, tu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phá mê, khai ng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,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thì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lìa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,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vui.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“L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là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Có khi chúng ta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!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Trung Hoa, Nhan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thí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 Nhan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i/>
          <w:sz w:val="28"/>
          <w:szCs w:val="28"/>
        </w:rPr>
        <w:t>“đan th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c, bi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u </w:t>
      </w:r>
      <w:r w:rsidRPr="008A3343">
        <w:rPr>
          <w:rFonts w:ascii="Times New Roman" w:hAnsi="Times New Roman"/>
          <w:i/>
          <w:sz w:val="28"/>
          <w:szCs w:val="28"/>
        </w:rPr>
        <w:t>ẩ</w:t>
      </w:r>
      <w:r w:rsidRPr="008A3343">
        <w:rPr>
          <w:rFonts w:ascii="Times New Roman" w:hAnsi="Times New Roman"/>
          <w:i/>
          <w:sz w:val="28"/>
          <w:szCs w:val="28"/>
        </w:rPr>
        <w:t>m, cư l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u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ng, nhân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kham k</w:t>
      </w:r>
      <w:r w:rsidRPr="008A3343">
        <w:rPr>
          <w:rFonts w:ascii="Times New Roman" w:hAnsi="Times New Roman"/>
          <w:i/>
          <w:sz w:val="28"/>
          <w:szCs w:val="28"/>
        </w:rPr>
        <w:t>ỳ</w:t>
      </w:r>
      <w:r w:rsidRPr="008A3343">
        <w:rPr>
          <w:rFonts w:ascii="Times New Roman" w:hAnsi="Times New Roman"/>
          <w:i/>
          <w:sz w:val="28"/>
          <w:szCs w:val="28"/>
        </w:rPr>
        <w:t xml:space="preserve"> ưu, H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i dã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c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i k</w:t>
      </w:r>
      <w:r w:rsidRPr="008A3343">
        <w:rPr>
          <w:rFonts w:ascii="Times New Roman" w:hAnsi="Times New Roman"/>
          <w:i/>
          <w:sz w:val="28"/>
          <w:szCs w:val="28"/>
        </w:rPr>
        <w:t>ỳ</w:t>
      </w:r>
      <w:r w:rsidRPr="008A3343">
        <w:rPr>
          <w:rFonts w:ascii="Times New Roman" w:hAnsi="Times New Roman"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(ăn cơm trong gi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, 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trong b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 xml:space="preserve">u,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trong ngõ nghèo cùng,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u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n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Nhan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ni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m vui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y).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phu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dùng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y câu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tán thán ông ta. Cu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Nhan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b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trong xã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nghĩ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là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n, </w:t>
      </w:r>
      <w:r w:rsidRPr="008A3343">
        <w:rPr>
          <w:rFonts w:ascii="Times New Roman" w:hAnsi="Times New Roman"/>
          <w:i/>
          <w:sz w:val="28"/>
          <w:szCs w:val="28"/>
        </w:rPr>
        <w:t>“b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貧</w:t>
      </w:r>
      <w:r w:rsidRPr="008A3343">
        <w:rPr>
          <w:rFonts w:ascii="Times New Roman" w:eastAsia="DFKai-SB" w:hAnsi="Times New Roman"/>
          <w:sz w:val="28"/>
          <w:szCs w:val="28"/>
        </w:rPr>
        <w:t>, nghèo</w:t>
      </w:r>
      <w:r w:rsidRPr="008A3343">
        <w:rPr>
          <w:rFonts w:ascii="Times New Roman" w:hAnsi="Times New Roman"/>
          <w:sz w:val="28"/>
          <w:szCs w:val="28"/>
        </w:rPr>
        <w:t>)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i, </w:t>
      </w:r>
      <w:r w:rsidRPr="008A3343">
        <w:rPr>
          <w:rFonts w:ascii="Times New Roman" w:hAnsi="Times New Roman"/>
          <w:i/>
          <w:sz w:val="28"/>
          <w:szCs w:val="28"/>
        </w:rPr>
        <w:t>“ti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賤</w:t>
      </w:r>
      <w:r w:rsidRPr="008A3343">
        <w:rPr>
          <w:rFonts w:ascii="Times New Roman" w:eastAsia="DFKai-SB" w:hAnsi="Times New Roman"/>
          <w:sz w:val="28"/>
          <w:szCs w:val="28"/>
        </w:rPr>
        <w:t>, hèn</w:t>
      </w:r>
      <w:r w:rsidRPr="008A3343">
        <w:rPr>
          <w:rFonts w:ascii="Times New Roman" w:hAnsi="Times New Roman"/>
          <w:sz w:val="28"/>
          <w:szCs w:val="28"/>
        </w:rPr>
        <w:t>)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; Nhan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hoàn toàn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lo bu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 vì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ngày, ông ta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sung sư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ng. Nói theo ki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cu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nghèo nàn, thi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n, nhưng cu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tinh th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phong phú. Ông ta tôn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làm th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y,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Phu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8A3343">
        <w:rPr>
          <w:rFonts w:ascii="Times New Roman" w:hAnsi="Times New Roman"/>
          <w:sz w:val="28"/>
          <w:szCs w:val="28"/>
        </w:rPr>
        <w:t xml:space="preserve">. </w:t>
      </w:r>
      <w:r w:rsidRPr="008A3343">
        <w:rPr>
          <w:rFonts w:ascii="Times New Roman" w:hAnsi="Times New Roman"/>
          <w:i/>
          <w:sz w:val="28"/>
          <w:szCs w:val="28"/>
        </w:rPr>
        <w:t>“H</w:t>
      </w:r>
      <w:r w:rsidRPr="008A3343">
        <w:rPr>
          <w:rFonts w:ascii="Times New Roman" w:hAnsi="Times New Roman"/>
          <w:i/>
          <w:sz w:val="28"/>
          <w:szCs w:val="28"/>
        </w:rPr>
        <w:t>ọ</w:t>
      </w:r>
      <w:r w:rsidRPr="008A3343">
        <w:rPr>
          <w:rFonts w:ascii="Times New Roman" w:hAnsi="Times New Roman"/>
          <w:i/>
          <w:sz w:val="28"/>
          <w:szCs w:val="28"/>
        </w:rPr>
        <w:t>c nhi th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t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chi,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di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c duy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t h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(H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tu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p,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 xml:space="preserve">ng vui sao). </w:t>
      </w:r>
      <w:r w:rsidRPr="008A3343">
        <w:rPr>
          <w:rFonts w:ascii="Times New Roman" w:hAnsi="Times New Roman"/>
          <w:i/>
          <w:sz w:val="28"/>
          <w:szCs w:val="28"/>
        </w:rPr>
        <w:t>“Duy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t”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悅</w:t>
      </w:r>
      <w:r w:rsidRPr="008A3343">
        <w:rPr>
          <w:rFonts w:ascii="Times New Roman" w:hAnsi="Times New Roman"/>
          <w:sz w:val="28"/>
          <w:szCs w:val="28"/>
        </w:rPr>
        <w:t>) là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duy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喜悅</w:t>
      </w:r>
      <w:r w:rsidRPr="008A3343">
        <w:rPr>
          <w:rFonts w:ascii="Times New Roman" w:hAnsi="Times New Roman"/>
          <w:sz w:val="28"/>
          <w:szCs w:val="28"/>
        </w:rPr>
        <w:t>, vui sư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ng)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trong n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tâm. Còn như ông ta b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nghèo hèn, đo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ng, Phu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nói đó là </w:t>
      </w:r>
      <w:r w:rsidRPr="008A3343">
        <w:rPr>
          <w:rFonts w:ascii="Times New Roman" w:hAnsi="Times New Roman"/>
          <w:i/>
          <w:sz w:val="28"/>
          <w:szCs w:val="28"/>
        </w:rPr>
        <w:t>“thiên dã”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天也</w:t>
      </w:r>
      <w:r w:rsidRPr="008A3343">
        <w:rPr>
          <w:rFonts w:ascii="Times New Roman" w:hAnsi="Times New Roman"/>
          <w:sz w:val="28"/>
          <w:szCs w:val="28"/>
        </w:rPr>
        <w:t>,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y), thiên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ng! Nói theo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pháp, Nhan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cũng là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th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n. Tuy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 [th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n] không dài, đã lưu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m gương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cho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sau: 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m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t! </w:t>
      </w:r>
      <w:r w:rsidRPr="008A3343">
        <w:rPr>
          <w:rFonts w:ascii="Times New Roman" w:hAnsi="Times New Roman"/>
          <w:sz w:val="28"/>
          <w:szCs w:val="28"/>
        </w:rPr>
        <w:lastRenderedPageBreak/>
        <w:t>Phu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u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y, ông ta ch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u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c,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ng! Còn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phú quý, b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n, Nho gia nói </w:t>
      </w:r>
      <w:r w:rsidRPr="008A3343">
        <w:rPr>
          <w:rFonts w:ascii="Times New Roman" w:hAnsi="Times New Roman"/>
          <w:sz w:val="28"/>
          <w:szCs w:val="28"/>
        </w:rPr>
        <w:t xml:space="preserve">là </w:t>
      </w:r>
      <w:r w:rsidRPr="008A3343">
        <w:rPr>
          <w:rFonts w:ascii="Times New Roman" w:hAnsi="Times New Roman"/>
          <w:i/>
          <w:sz w:val="28"/>
          <w:szCs w:val="28"/>
        </w:rPr>
        <w:t>“thiên m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ng”</w:t>
      </w:r>
      <w:r w:rsidRPr="008A3343">
        <w:rPr>
          <w:rFonts w:ascii="Times New Roman" w:hAnsi="Times New Roman"/>
          <w:sz w:val="28"/>
          <w:szCs w:val="28"/>
        </w:rPr>
        <w:t>; nói theo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 xml:space="preserve">t pháp thì là </w:t>
      </w:r>
      <w:r w:rsidRPr="008A3343">
        <w:rPr>
          <w:rFonts w:ascii="Times New Roman" w:hAnsi="Times New Roman"/>
          <w:i/>
          <w:sz w:val="28"/>
          <w:szCs w:val="28"/>
        </w:rPr>
        <w:t>“nhân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Con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sanh vào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gian này, nói theo kinh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là do có hai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“nghi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c”: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1)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là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引業</w:t>
      </w:r>
      <w:r w:rsidRPr="008A3343">
        <w:rPr>
          <w:rFonts w:ascii="Times New Roman" w:hAnsi="Times New Roman"/>
          <w:sz w:val="28"/>
          <w:szCs w:val="28"/>
        </w:rPr>
        <w:t>),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d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gian này. Đó là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gì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y?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quá kh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, đã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Ngũ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i.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thì khi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 chưa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Trung Hoa thì sao? Khi [Ph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pháp] chưa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Trung Hoa,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Trung Hoa đã có các b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c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ta Ngũ Luân, Ngũ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ng. Ngũ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là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(đ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ng),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lìa kh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i! </w:t>
      </w:r>
      <w:r w:rsidRPr="008A3343">
        <w:rPr>
          <w:rFonts w:ascii="Times New Roman" w:hAnsi="Times New Roman"/>
          <w:i/>
          <w:sz w:val="28"/>
          <w:szCs w:val="28"/>
        </w:rPr>
        <w:t>“Nhân, nghĩa, l</w:t>
      </w:r>
      <w:r w:rsidRPr="008A3343">
        <w:rPr>
          <w:rFonts w:ascii="Times New Roman" w:hAnsi="Times New Roman"/>
          <w:i/>
          <w:sz w:val="28"/>
          <w:szCs w:val="28"/>
        </w:rPr>
        <w:t>ễ</w:t>
      </w:r>
      <w:r w:rsidRPr="008A3343">
        <w:rPr>
          <w:rFonts w:ascii="Times New Roman" w:hAnsi="Times New Roman"/>
          <w:i/>
          <w:sz w:val="28"/>
          <w:szCs w:val="28"/>
        </w:rPr>
        <w:t>, trí, tín”</w:t>
      </w:r>
      <w:r w:rsidRPr="008A3343">
        <w:rPr>
          <w:rFonts w:ascii="Times New Roman" w:hAnsi="Times New Roman"/>
          <w:sz w:val="28"/>
          <w:szCs w:val="28"/>
        </w:rPr>
        <w:t>: Nhân là không sát sanh, Nghĩa là không tr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m c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p, L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là không dâm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c, Trí là không 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u, Tín là không nói d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đó,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khác gì Ngũ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nói trong nhà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ta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x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, đãi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dùng các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nh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làm tiêu chu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n.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có nhân, nghĩa, l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, trí, tín,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đánh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thân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sau còn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sanh trong loài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d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sanh trong nhân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2) Còn như sau khi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làm thân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xác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có nghèo, giàu, sang, hèn, th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dài hay ng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v.v… các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ng, là do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khác,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Mãn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滿業</w:t>
      </w:r>
      <w:r w:rsidRPr="008A3343">
        <w:rPr>
          <w:rFonts w:ascii="Times New Roman" w:hAnsi="Times New Roman"/>
          <w:sz w:val="28"/>
          <w:szCs w:val="28"/>
        </w:rPr>
        <w:t xml:space="preserve">), </w:t>
      </w:r>
      <w:r w:rsidRPr="008A3343">
        <w:rPr>
          <w:rFonts w:ascii="Times New Roman" w:hAnsi="Times New Roman"/>
          <w:i/>
          <w:sz w:val="28"/>
          <w:szCs w:val="28"/>
        </w:rPr>
        <w:t>“mãn”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滿</w:t>
      </w:r>
      <w:r w:rsidRPr="008A3343">
        <w:rPr>
          <w:rFonts w:ascii="Times New Roman" w:hAnsi="Times New Roman"/>
          <w:sz w:val="28"/>
          <w:szCs w:val="28"/>
        </w:rPr>
        <w:t>) trong viên mãn, cho nên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Mãn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p. Mãn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là do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gì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đã tu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báo. Trong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có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i, là do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quá kh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thích tu Tài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Thí. Thích tu Tài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Thí,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keo ki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sau [khi đã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thí],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lòng 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n.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làm thân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trong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có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a </w:t>
      </w:r>
      <w:r w:rsidRPr="008A3343">
        <w:rPr>
          <w:rFonts w:ascii="Times New Roman" w:hAnsi="Times New Roman"/>
          <w:sz w:val="28"/>
          <w:szCs w:val="28"/>
        </w:rPr>
        <w:t>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i,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làm ngh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gì,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tài không ng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cu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 cu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 đưa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n, trong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có s</w:t>
      </w:r>
      <w:r w:rsidRPr="008A3343">
        <w:rPr>
          <w:rFonts w:ascii="Times New Roman" w:hAnsi="Times New Roman"/>
          <w:sz w:val="28"/>
          <w:szCs w:val="28"/>
        </w:rPr>
        <w:t>ẵ</w:t>
      </w:r>
      <w:r w:rsidRPr="008A3343">
        <w:rPr>
          <w:rFonts w:ascii="Times New Roman" w:hAnsi="Times New Roman"/>
          <w:sz w:val="28"/>
          <w:szCs w:val="28"/>
        </w:rPr>
        <w:t>n mà!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trong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có,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làm ngh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gì,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m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tài tuy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do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ta dùng phương pháp x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o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hay mưu toan mà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m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c!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y! Đó là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đã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s</w:t>
      </w:r>
      <w:r w:rsidRPr="008A3343">
        <w:rPr>
          <w:rFonts w:ascii="Times New Roman" w:hAnsi="Times New Roman"/>
          <w:sz w:val="28"/>
          <w:szCs w:val="28"/>
        </w:rPr>
        <w:t>ẵ</w:t>
      </w:r>
      <w:r w:rsidRPr="008A3343">
        <w:rPr>
          <w:rFonts w:ascii="Times New Roman" w:hAnsi="Times New Roman"/>
          <w:sz w:val="28"/>
          <w:szCs w:val="28"/>
        </w:rPr>
        <w:t>n trong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[nh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cái nhân trong]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[Đ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] đã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s</w:t>
      </w:r>
      <w:r w:rsidRPr="008A3343">
        <w:rPr>
          <w:rFonts w:ascii="Times New Roman" w:hAnsi="Times New Roman"/>
          <w:sz w:val="28"/>
          <w:szCs w:val="28"/>
        </w:rPr>
        <w:t>ẵ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[nghi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nhân đã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trong]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ngày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có c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ng, tr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, nhân, chia.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tươ</w:t>
      </w:r>
      <w:r w:rsidRPr="008A3343">
        <w:rPr>
          <w:rFonts w:ascii="Times New Roman" w:hAnsi="Times New Roman"/>
          <w:sz w:val="28"/>
          <w:szCs w:val="28"/>
        </w:rPr>
        <w:t xml:space="preserve">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trí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,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i,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năng s</w:t>
      </w:r>
      <w:r w:rsidRPr="008A3343">
        <w:rPr>
          <w:rFonts w:ascii="Times New Roman" w:hAnsi="Times New Roman"/>
          <w:sz w:val="28"/>
          <w:szCs w:val="28"/>
        </w:rPr>
        <w:t>ẵ</w:t>
      </w:r>
      <w:r w:rsidRPr="008A3343">
        <w:rPr>
          <w:rFonts w:ascii="Times New Roman" w:hAnsi="Times New Roman"/>
          <w:sz w:val="28"/>
          <w:szCs w:val="28"/>
        </w:rPr>
        <w:t>n có trong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ng,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m chí th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gia tăng.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trái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luân lý,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tâm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thì 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ngày [nh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các nhân lành đã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trong quá kh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]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làm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chúng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nhân lên; làm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ác, chúng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chia b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t.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ngày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có c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ng, tr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, nhân, chia,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năm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có c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ng, tr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, nhân, chia.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 nói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u tri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chúng ta tham c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u tri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o lý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trong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ác, tu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nào cũng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 chúng sanh, nhiêu ích chúng sanh,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nào cũng “t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 mình,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i”, đúng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i! 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nên d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lên ý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m </w:t>
      </w:r>
      <w:r w:rsidRPr="008A3343">
        <w:rPr>
          <w:rFonts w:ascii="Times New Roman" w:hAnsi="Times New Roman"/>
          <w:i/>
          <w:sz w:val="28"/>
          <w:szCs w:val="28"/>
        </w:rPr>
        <w:t>“t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n ngư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i, l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i mình”.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i/>
          <w:sz w:val="28"/>
          <w:szCs w:val="28"/>
        </w:rPr>
        <w:t>“T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n ngư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i, l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i mình”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phư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c. </w:t>
      </w:r>
      <w:r w:rsidRPr="008A3343">
        <w:rPr>
          <w:rFonts w:ascii="Times New Roman" w:hAnsi="Times New Roman"/>
          <w:i/>
          <w:sz w:val="28"/>
          <w:szCs w:val="28"/>
        </w:rPr>
        <w:t>“T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n mình, l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i ngư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i”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phư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báo! Chúng ta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giàu có, trong cu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ngày,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nên xa x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>.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b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t,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b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t </w:t>
      </w:r>
      <w:r w:rsidRPr="008A3343">
        <w:rPr>
          <w:rFonts w:ascii="Times New Roman" w:hAnsi="Times New Roman"/>
          <w:sz w:val="28"/>
          <w:szCs w:val="28"/>
        </w:rPr>
        <w:t>chi dùng,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ki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tài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đã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ki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thí cho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n, nghèo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,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ng chăm sóc </w:t>
      </w:r>
      <w:r w:rsidRPr="008A3343">
        <w:rPr>
          <w:rFonts w:ascii="Times New Roman" w:hAnsi="Times New Roman"/>
          <w:sz w:val="28"/>
          <w:szCs w:val="28"/>
        </w:rPr>
        <w:lastRenderedPageBreak/>
        <w:t>m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phư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báo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tăng thêm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ngày.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như trong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su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năm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[làm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y]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gián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thay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ngã lòng, phư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báo lúc x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bóng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tăng trư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trên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m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n,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phú quý,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trư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,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như ý.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đã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u, ch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u tu,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thì sao?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càng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b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cùng hơn. Trong l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Trung Hoa, ôn</w:t>
      </w:r>
      <w:r w:rsidRPr="008A3343">
        <w:rPr>
          <w:rFonts w:ascii="Times New Roman" w:hAnsi="Times New Roman"/>
          <w:sz w:val="28"/>
          <w:szCs w:val="28"/>
        </w:rPr>
        <w:t>g Ph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m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Yêm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m gương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 Ph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m tiên sinh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ki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thành, làm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ng.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ban thư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cho ông ta, do ông có công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xã t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c,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ban thư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u. Su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ông Ph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m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cu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bình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ki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dùng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hơn ba trăm gia đình nghèo túng.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con cháu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ông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tương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cho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u du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p.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tông tích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quá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Quang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 Văn Sao, chúng ta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Quang nói Trung Hoa có ba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1)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là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.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lão phu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tu Pháp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Thí, [b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cách]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Ngài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hơn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mươi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trong xã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tôn kính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u du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Ngài. Có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năm, tôi nghe nói tiên sinh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Thành (h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u du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phu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)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Kim Sơn,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quan,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ỹ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ông ta là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u du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phu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đã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x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ông ta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l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,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tông v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vang!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2)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là Ph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m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Yêm.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gia t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ông ta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tám trăm năm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suy.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3)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ba là vào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năm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tri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Thanh, có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tr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nguyên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p. Gia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tr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nguyên hơn ba trăm năm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suy. Nhà tích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nhà hành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đáng cho chúng ta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Phàm là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tâm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mình, làm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duy trì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ba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khó khăn. [Nh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ai]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ba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là do trong quá kh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,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tông tích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to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tích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y,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là đã tiêu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i! Sau khi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chính mình ch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đi, con cái khi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cho gia đình suy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i!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m chí còn bi ai hơn n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 là chính mình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lúc tu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già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phá s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n,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kinh doanh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d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p ti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m! Trong xã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chúng ta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 quá ư là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do</w:t>
      </w:r>
      <w:r w:rsidRPr="008A3343">
        <w:rPr>
          <w:rFonts w:ascii="Times New Roman" w:hAnsi="Times New Roman"/>
          <w:sz w:val="28"/>
          <w:szCs w:val="28"/>
        </w:rPr>
        <w:t xml:space="preserve"> nguyên nhân nào ư?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ác, tu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tích lũy công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khác!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tu Ph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nh;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đây, câu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tiên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u, </w:t>
      </w:r>
      <w:r w:rsidRPr="008A3343">
        <w:rPr>
          <w:rFonts w:ascii="Times New Roman" w:hAnsi="Times New Roman"/>
          <w:i/>
          <w:sz w:val="28"/>
          <w:szCs w:val="28"/>
        </w:rPr>
        <w:t>“tam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lìa l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 thành đ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c”.</w:t>
      </w:r>
      <w:r w:rsidRPr="008A3343">
        <w:rPr>
          <w:rFonts w:ascii="Times New Roman" w:hAnsi="Times New Roman"/>
          <w:sz w:val="28"/>
          <w:szCs w:val="28"/>
        </w:rPr>
        <w:t xml:space="preserve">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m, đương nhiên là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đem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 chân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cho xã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và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n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Câu cu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cùng là: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Siêu th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ng tôn quý.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超勝尊貴。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Tôn quý thù th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ng, vư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t tr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lastRenderedPageBreak/>
        <w:t>“Th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ng”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勝</w:t>
      </w:r>
      <w:r w:rsidRPr="008A3343">
        <w:rPr>
          <w:rFonts w:ascii="Times New Roman" w:hAnsi="Times New Roman"/>
          <w:sz w:val="28"/>
          <w:szCs w:val="28"/>
        </w:rPr>
        <w:t>) là thù th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ng.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ái,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chúng tôn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ng, tôn sùng.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kinh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xưng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Thích Ca Mâu Ni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[t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là]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chúng tôn xưng Thích Ca Mâu Ni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Ngài là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Tôn, [nghĩa là] </w:t>
      </w:r>
      <w:r w:rsidRPr="008A3343">
        <w:rPr>
          <w:rFonts w:ascii="Times New Roman" w:hAnsi="Times New Roman"/>
          <w:i/>
          <w:sz w:val="28"/>
          <w:szCs w:val="28"/>
        </w:rPr>
        <w:t>“b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c đáng tôn kính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trong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gian”</w:t>
      </w:r>
      <w:r w:rsidRPr="008A3343">
        <w:rPr>
          <w:rFonts w:ascii="Times New Roman" w:hAnsi="Times New Roman"/>
          <w:sz w:val="28"/>
          <w:szCs w:val="28"/>
        </w:rPr>
        <w:t>, cho nên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Tôn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世尊</w:t>
      </w:r>
      <w:r w:rsidRPr="008A3343">
        <w:rPr>
          <w:rFonts w:ascii="Times New Roman" w:hAnsi="Times New Roman"/>
          <w:sz w:val="28"/>
          <w:szCs w:val="28"/>
        </w:rPr>
        <w:t>). [M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danh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tôn xưng khác là] Thiên Nhân Sư: Ngài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b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sư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nhân gian, mà chư thiên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các cõi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theo Ngài.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u.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kinh này có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n. [L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] nói: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Th</w:t>
      </w:r>
      <w:r w:rsidRPr="008A3343">
        <w:rPr>
          <w:rFonts w:ascii="Times New Roman" w:hAnsi="Times New Roman"/>
          <w:b/>
          <w:i/>
          <w:sz w:val="28"/>
          <w:szCs w:val="28"/>
        </w:rPr>
        <w:t>ử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trung, như</w:t>
      </w:r>
      <w:r w:rsidRPr="008A3343">
        <w:rPr>
          <w:rFonts w:ascii="Times New Roman" w:hAnsi="Times New Roman"/>
          <w:b/>
          <w:i/>
          <w:sz w:val="28"/>
          <w:szCs w:val="28"/>
        </w:rPr>
        <w:t>ợ</w:t>
      </w:r>
      <w:r w:rsidRPr="008A3343">
        <w:rPr>
          <w:rFonts w:ascii="Times New Roman" w:hAnsi="Times New Roman"/>
          <w:b/>
          <w:i/>
          <w:sz w:val="28"/>
          <w:szCs w:val="28"/>
        </w:rPr>
        <w:t>c t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u tư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ng hi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>n.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此十一中，若就相顯</w:t>
      </w:r>
      <w:r w:rsidRPr="008A3343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Trong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m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t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 xml:space="preserve">n 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y, n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u d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a theo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ch</w:t>
      </w:r>
      <w:r w:rsidRPr="008A3343">
        <w:rPr>
          <w:rFonts w:ascii="Times New Roman" w:hAnsi="Times New Roman"/>
          <w:i/>
          <w:sz w:val="28"/>
          <w:szCs w:val="28"/>
        </w:rPr>
        <w:t>ỉ</w:t>
      </w:r>
      <w:r w:rsidRPr="008A3343">
        <w:rPr>
          <w:rFonts w:ascii="Times New Roman" w:hAnsi="Times New Roman"/>
          <w:i/>
          <w:sz w:val="28"/>
          <w:szCs w:val="28"/>
        </w:rPr>
        <w:t xml:space="preserve"> rõ).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相</w:t>
      </w:r>
      <w:r w:rsidRPr="008A3343">
        <w:rPr>
          <w:rFonts w:ascii="Times New Roman" w:hAnsi="Times New Roman"/>
          <w:sz w:val="28"/>
          <w:szCs w:val="28"/>
        </w:rPr>
        <w:t>) là hình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ng, t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rõ ra.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d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c, th</w:t>
      </w:r>
      <w:r w:rsidRPr="008A3343">
        <w:rPr>
          <w:rFonts w:ascii="Times New Roman" w:hAnsi="Times New Roman"/>
          <w:b/>
          <w:i/>
          <w:sz w:val="28"/>
          <w:szCs w:val="28"/>
        </w:rPr>
        <w:t>ử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tam duy nhân.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二四與六，此三唯因。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Ba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hai,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tư và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sáu ch</w:t>
      </w:r>
      <w:r w:rsidRPr="008A3343">
        <w:rPr>
          <w:rFonts w:ascii="Times New Roman" w:hAnsi="Times New Roman"/>
          <w:i/>
          <w:sz w:val="28"/>
          <w:szCs w:val="28"/>
        </w:rPr>
        <w:t>ỉ</w:t>
      </w:r>
      <w:r w:rsidRPr="008A3343">
        <w:rPr>
          <w:rFonts w:ascii="Times New Roman" w:hAnsi="Times New Roman"/>
          <w:i/>
          <w:sz w:val="28"/>
          <w:szCs w:val="28"/>
        </w:rPr>
        <w:t xml:space="preserve"> nói v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nhân).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là </w:t>
      </w:r>
      <w:r w:rsidRPr="008A3343">
        <w:rPr>
          <w:rFonts w:ascii="Times New Roman" w:hAnsi="Times New Roman"/>
          <w:i/>
          <w:sz w:val="28"/>
          <w:szCs w:val="28"/>
        </w:rPr>
        <w:t>“kham truy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n pháp khí”</w:t>
      </w:r>
      <w:r w:rsidRPr="008A3343">
        <w:rPr>
          <w:rFonts w:ascii="Times New Roman" w:hAnsi="Times New Roman"/>
          <w:sz w:val="28"/>
          <w:szCs w:val="28"/>
        </w:rPr>
        <w:t>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tư là </w:t>
      </w:r>
      <w:r w:rsidRPr="008A3343">
        <w:rPr>
          <w:rFonts w:ascii="Times New Roman" w:hAnsi="Times New Roman"/>
          <w:i/>
          <w:sz w:val="28"/>
          <w:szCs w:val="28"/>
        </w:rPr>
        <w:t>“đ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y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 xml:space="preserve"> nhân duyên tu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o”</w:t>
      </w:r>
      <w:r w:rsidRPr="008A3343">
        <w:rPr>
          <w:rFonts w:ascii="Times New Roman" w:hAnsi="Times New Roman"/>
          <w:sz w:val="28"/>
          <w:szCs w:val="28"/>
        </w:rPr>
        <w:t>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sáu là </w:t>
      </w:r>
      <w:r w:rsidRPr="008A3343">
        <w:rPr>
          <w:rFonts w:ascii="Times New Roman" w:hAnsi="Times New Roman"/>
          <w:i/>
          <w:sz w:val="28"/>
          <w:szCs w:val="28"/>
        </w:rPr>
        <w:t>“tu cái nhân Ni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Bàn”</w:t>
      </w:r>
      <w:r w:rsidRPr="008A3343">
        <w:rPr>
          <w:rFonts w:ascii="Times New Roman" w:hAnsi="Times New Roman"/>
          <w:sz w:val="28"/>
          <w:szCs w:val="28"/>
        </w:rPr>
        <w:t>, ba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nói theo cái nhân.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Bát c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t, th</w:t>
      </w:r>
      <w:r w:rsidRPr="008A3343">
        <w:rPr>
          <w:rFonts w:ascii="Times New Roman" w:hAnsi="Times New Roman"/>
          <w:b/>
          <w:i/>
          <w:sz w:val="28"/>
          <w:szCs w:val="28"/>
        </w:rPr>
        <w:t>ử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duy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八及十一，此二唯果。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Hai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tám và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m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t ch</w:t>
      </w:r>
      <w:r w:rsidRPr="008A3343">
        <w:rPr>
          <w:rFonts w:ascii="Times New Roman" w:hAnsi="Times New Roman"/>
          <w:i/>
          <w:sz w:val="28"/>
          <w:szCs w:val="28"/>
        </w:rPr>
        <w:t>ỉ</w:t>
      </w:r>
      <w:r w:rsidRPr="008A3343">
        <w:rPr>
          <w:rFonts w:ascii="Times New Roman" w:hAnsi="Times New Roman"/>
          <w:i/>
          <w:sz w:val="28"/>
          <w:szCs w:val="28"/>
        </w:rPr>
        <w:t xml:space="preserve"> nói v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tám </w:t>
      </w:r>
      <w:r w:rsidRPr="008A3343">
        <w:rPr>
          <w:rFonts w:ascii="Times New Roman" w:hAnsi="Times New Roman"/>
          <w:i/>
          <w:sz w:val="28"/>
          <w:szCs w:val="28"/>
        </w:rPr>
        <w:t>“đ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Th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trí”</w:t>
      </w:r>
      <w:r w:rsidRPr="008A3343">
        <w:rPr>
          <w:rFonts w:ascii="Times New Roman" w:hAnsi="Times New Roman"/>
          <w:sz w:val="28"/>
          <w:szCs w:val="28"/>
        </w:rPr>
        <w:t>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t là </w:t>
      </w:r>
      <w:r w:rsidRPr="008A3343">
        <w:rPr>
          <w:rFonts w:ascii="Times New Roman" w:hAnsi="Times New Roman"/>
          <w:i/>
          <w:sz w:val="28"/>
          <w:szCs w:val="28"/>
        </w:rPr>
        <w:t>“tôn quý thù th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ng vư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t tr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i”</w:t>
      </w:r>
      <w:r w:rsidRPr="008A3343">
        <w:rPr>
          <w:rFonts w:ascii="Times New Roman" w:hAnsi="Times New Roman"/>
          <w:sz w:val="28"/>
          <w:szCs w:val="28"/>
        </w:rPr>
        <w:t>,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nói theo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khác…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Dư thông nhân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餘通因果。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Nh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ng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khác bao g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m nhân và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khác có nhân l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Ho</w:t>
      </w:r>
      <w:r w:rsidRPr="008A3343">
        <w:rPr>
          <w:rFonts w:ascii="Times New Roman" w:hAnsi="Times New Roman"/>
          <w:b/>
          <w:i/>
          <w:sz w:val="28"/>
          <w:szCs w:val="28"/>
        </w:rPr>
        <w:t>ặ</w:t>
      </w:r>
      <w:r w:rsidRPr="008A3343">
        <w:rPr>
          <w:rFonts w:ascii="Times New Roman" w:hAnsi="Times New Roman"/>
          <w:b/>
          <w:i/>
          <w:sz w:val="28"/>
          <w:szCs w:val="28"/>
        </w:rPr>
        <w:t>c nhi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>p vi t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>i nhân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或攝為四對因果。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Ho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c g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p l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thành b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>n c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p nhân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Cách này cũng h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p lý, [phân] thành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p [nhân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].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Sơ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cú, v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n phư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c nhân, phư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c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初二十句，問福因福果。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Hai mươi câu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u tiên là h</w:t>
      </w:r>
      <w:r w:rsidRPr="008A3343">
        <w:rPr>
          <w:rFonts w:ascii="Times New Roman" w:hAnsi="Times New Roman"/>
          <w:i/>
          <w:sz w:val="28"/>
          <w:szCs w:val="28"/>
        </w:rPr>
        <w:t>ỏ</w:t>
      </w:r>
      <w:r w:rsidRPr="008A3343">
        <w:rPr>
          <w:rFonts w:ascii="Times New Roman" w:hAnsi="Times New Roman"/>
          <w:i/>
          <w:sz w:val="28"/>
          <w:szCs w:val="28"/>
        </w:rPr>
        <w:t>i v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phư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c nhân, phư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c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là nói nhân, sau là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Th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cú, v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n hu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nhân, hu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次二十句，問慧因慧果。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Hai mươi câu k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ti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p, h</w:t>
      </w:r>
      <w:r w:rsidRPr="008A3343">
        <w:rPr>
          <w:rFonts w:ascii="Times New Roman" w:hAnsi="Times New Roman"/>
          <w:i/>
          <w:sz w:val="28"/>
          <w:szCs w:val="28"/>
        </w:rPr>
        <w:t>ỏ</w:t>
      </w:r>
      <w:r w:rsidRPr="008A3343">
        <w:rPr>
          <w:rFonts w:ascii="Times New Roman" w:hAnsi="Times New Roman"/>
          <w:i/>
          <w:sz w:val="28"/>
          <w:szCs w:val="28"/>
        </w:rPr>
        <w:t>i v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hu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 xml:space="preserve"> nhân, hu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là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sau là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nhân.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Tam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cú, v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n x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o gi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i nhân, quán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nh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 T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u ngũ đo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n.</w:t>
      </w:r>
    </w:p>
    <w:p w:rsidR="00FC118C" w:rsidRPr="008A3343" w:rsidRDefault="00FC118C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三二十句，問巧解因，觀行果。四有五段。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Hai mươi câu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ba, h</w:t>
      </w:r>
      <w:r w:rsidRPr="008A3343">
        <w:rPr>
          <w:rFonts w:ascii="Times New Roman" w:hAnsi="Times New Roman"/>
          <w:i/>
          <w:sz w:val="28"/>
          <w:szCs w:val="28"/>
        </w:rPr>
        <w:t>ỏ</w:t>
      </w:r>
      <w:r w:rsidRPr="008A3343">
        <w:rPr>
          <w:rFonts w:ascii="Times New Roman" w:hAnsi="Times New Roman"/>
          <w:i/>
          <w:sz w:val="28"/>
          <w:szCs w:val="28"/>
        </w:rPr>
        <w:t>i han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khéo hi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u cái nhân, quán cái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các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nh. Hai mươi câu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tư g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m có năm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kinh văn này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dài.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V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n tu hành nhân, thành đ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>c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問修行因，成德果。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H</w:t>
      </w:r>
      <w:r w:rsidRPr="008A3343">
        <w:rPr>
          <w:rFonts w:ascii="Times New Roman" w:hAnsi="Times New Roman"/>
          <w:i/>
          <w:sz w:val="28"/>
          <w:szCs w:val="28"/>
        </w:rPr>
        <w:t>ỏ</w:t>
      </w:r>
      <w:r w:rsidRPr="008A3343">
        <w:rPr>
          <w:rFonts w:ascii="Times New Roman" w:hAnsi="Times New Roman"/>
          <w:i/>
          <w:sz w:val="28"/>
          <w:szCs w:val="28"/>
        </w:rPr>
        <w:t>i v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cái nhân tu hành và cái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do thành t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đ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đây,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chia thành năm ti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Sơ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vi nhân.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初一為因。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Ti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u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là nhân).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là nhân.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Dư t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vi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ho</w:t>
      </w:r>
      <w:r w:rsidRPr="008A3343">
        <w:rPr>
          <w:rFonts w:ascii="Times New Roman" w:hAnsi="Times New Roman"/>
          <w:b/>
          <w:i/>
          <w:sz w:val="28"/>
          <w:szCs w:val="28"/>
        </w:rPr>
        <w:t>ặ</w:t>
      </w:r>
      <w:r w:rsidRPr="008A3343">
        <w:rPr>
          <w:rFonts w:ascii="Times New Roman" w:hAnsi="Times New Roman"/>
          <w:b/>
          <w:i/>
          <w:sz w:val="28"/>
          <w:szCs w:val="28"/>
        </w:rPr>
        <w:t>c phân vi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>, sơ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vân hà.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餘四為果，或分為二，初十云何。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B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>n ti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u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kia là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có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chia thành hai.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câu “như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nào”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u tiên nh</w:t>
      </w:r>
      <w:r w:rsidRPr="008A3343">
        <w:rPr>
          <w:rFonts w:ascii="Times New Roman" w:hAnsi="Times New Roman"/>
          <w:i/>
          <w:sz w:val="28"/>
          <w:szCs w:val="28"/>
        </w:rPr>
        <w:t>ằ</w:t>
      </w:r>
      <w:r w:rsidRPr="008A3343">
        <w:rPr>
          <w:rFonts w:ascii="Times New Roman" w:hAnsi="Times New Roman"/>
          <w:i/>
          <w:sz w:val="28"/>
          <w:szCs w:val="28"/>
        </w:rPr>
        <w:t>m…).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Đây là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câu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V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n T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>nh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nh th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問淨行體。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H</w:t>
      </w:r>
      <w:r w:rsidRPr="008A3343">
        <w:rPr>
          <w:rFonts w:ascii="Times New Roman" w:hAnsi="Times New Roman"/>
          <w:i/>
          <w:sz w:val="28"/>
          <w:szCs w:val="28"/>
        </w:rPr>
        <w:t>ỏ</w:t>
      </w:r>
      <w:r w:rsidRPr="008A3343">
        <w:rPr>
          <w:rFonts w:ascii="Times New Roman" w:hAnsi="Times New Roman"/>
          <w:i/>
          <w:sz w:val="28"/>
          <w:szCs w:val="28"/>
        </w:rPr>
        <w:t>i v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cái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T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nh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nh).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Đó là ý nghĩa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cái nhân.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u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vân hà, v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n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nh s</w:t>
      </w:r>
      <w:r w:rsidRPr="008A3343">
        <w:rPr>
          <w:rFonts w:ascii="Times New Roman" w:hAnsi="Times New Roman"/>
          <w:b/>
          <w:i/>
          <w:sz w:val="28"/>
          <w:szCs w:val="28"/>
        </w:rPr>
        <w:t>ở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thành.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後十云何，問行所成。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câu “như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nào” sau đó h</w:t>
      </w:r>
      <w:r w:rsidRPr="008A3343">
        <w:rPr>
          <w:rFonts w:ascii="Times New Roman" w:hAnsi="Times New Roman"/>
          <w:i/>
          <w:sz w:val="28"/>
          <w:szCs w:val="28"/>
        </w:rPr>
        <w:t>ỏ</w:t>
      </w:r>
      <w:r w:rsidRPr="008A3343">
        <w:rPr>
          <w:rFonts w:ascii="Times New Roman" w:hAnsi="Times New Roman"/>
          <w:i/>
          <w:sz w:val="28"/>
          <w:szCs w:val="28"/>
        </w:rPr>
        <w:t>i v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s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 xml:space="preserve"> thành t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các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nh).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Có ý nghĩa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Dĩ thi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n tu Th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Giác đ</w:t>
      </w:r>
      <w:r w:rsidRPr="008A3343">
        <w:rPr>
          <w:rFonts w:ascii="Times New Roman" w:hAnsi="Times New Roman"/>
          <w:b/>
          <w:i/>
          <w:sz w:val="28"/>
          <w:szCs w:val="28"/>
        </w:rPr>
        <w:t>ẳ</w:t>
      </w:r>
      <w:r w:rsidRPr="008A3343">
        <w:rPr>
          <w:rFonts w:ascii="Times New Roman" w:hAnsi="Times New Roman"/>
          <w:b/>
          <w:i/>
          <w:sz w:val="28"/>
          <w:szCs w:val="28"/>
        </w:rPr>
        <w:t>ng, di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c th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>nh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nh chi năng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DFKai-SB" w:eastAsia="DFKai-SB" w:hAnsi="DFKai-SB" w:cs="Microsoft JhengHei" w:hint="eastAsia"/>
          <w:b/>
          <w:sz w:val="28"/>
          <w:szCs w:val="32"/>
        </w:rPr>
        <w:t>以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善修七覺等，亦是淨行之能故。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Do khéo tu nh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ng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như Th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Giác v.v… cũng là do năng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T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nh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nh v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y).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Giác là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Giác Chi,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sau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Giai ngôn vân hà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gi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vi tu hà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nh nhi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chi da?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皆言云何得者，為修何行而得之耶</w:t>
      </w:r>
      <w:r w:rsidRPr="008A3343">
        <w:rPr>
          <w:rFonts w:ascii="DFKai-SB" w:eastAsia="DFKai-SB" w:hAnsi="DFKai-SB" w:hint="eastAsia"/>
          <w:b/>
          <w:sz w:val="28"/>
          <w:szCs w:val="32"/>
        </w:rPr>
        <w:t>?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Đ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u nói là “như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t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c”, t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 là tu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nh nào thì s</w:t>
      </w:r>
      <w:r w:rsidRPr="008A3343">
        <w:rPr>
          <w:rFonts w:ascii="Times New Roman" w:hAnsi="Times New Roman"/>
          <w:i/>
          <w:sz w:val="28"/>
          <w:szCs w:val="28"/>
        </w:rPr>
        <w:t>ẽ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t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c?)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 hoàn toàn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khó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u. </w:t>
      </w:r>
      <w:r w:rsidRPr="008A3343">
        <w:rPr>
          <w:rFonts w:ascii="Times New Roman" w:hAnsi="Times New Roman"/>
          <w:i/>
          <w:sz w:val="28"/>
          <w:szCs w:val="28"/>
        </w:rPr>
        <w:t>“Vân hà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gi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>:</w:t>
      </w:r>
      <w:r w:rsidRPr="008A3343">
        <w:rPr>
          <w:rFonts w:ascii="Times New Roman" w:hAnsi="Times New Roman"/>
          <w:i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Tu cái nhân như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như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Vì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tu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nhân,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ác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p, ch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là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ác báo. Nhân duyên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sai sót m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may!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Sơ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v</w:t>
      </w:r>
      <w:r w:rsidRPr="008A3343">
        <w:rPr>
          <w:rFonts w:ascii="Times New Roman" w:hAnsi="Times New Roman"/>
          <w:b/>
          <w:i/>
          <w:sz w:val="28"/>
          <w:szCs w:val="28"/>
        </w:rPr>
        <w:t>ọ</w:t>
      </w:r>
      <w:r w:rsidRPr="008A3343">
        <w:rPr>
          <w:rFonts w:ascii="Times New Roman" w:hAnsi="Times New Roman"/>
          <w:b/>
          <w:i/>
          <w:sz w:val="28"/>
          <w:szCs w:val="28"/>
        </w:rPr>
        <w:t>ng 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u,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thuy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>t vi nhân, v</w:t>
      </w:r>
      <w:r w:rsidRPr="008A3343">
        <w:rPr>
          <w:rFonts w:ascii="Times New Roman" w:hAnsi="Times New Roman"/>
          <w:b/>
          <w:i/>
          <w:sz w:val="28"/>
          <w:szCs w:val="28"/>
        </w:rPr>
        <w:t>ọ</w:t>
      </w:r>
      <w:r w:rsidRPr="008A3343">
        <w:rPr>
          <w:rFonts w:ascii="Times New Roman" w:hAnsi="Times New Roman"/>
          <w:b/>
          <w:i/>
          <w:sz w:val="28"/>
          <w:szCs w:val="28"/>
        </w:rPr>
        <w:t>ng l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>ch duyên x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o nguy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n, thành T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>nh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nh th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初十望後，故說為因，望歷緣巧願，成淨行體。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câu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u tiên do chi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u 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ng v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i nh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ng câu sau, nên b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o chúng là nhân, 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ng v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i chuy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tr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i qua các duyên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khéo th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nguy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n, tr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 xml:space="preserve"> thành cái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T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nh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nh).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Đây là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Tuy là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nó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viên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V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viên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nhi th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ph</w:t>
      </w:r>
      <w:r w:rsidRPr="008A3343">
        <w:rPr>
          <w:rFonts w:ascii="Times New Roman" w:hAnsi="Times New Roman"/>
          <w:b/>
          <w:i/>
          <w:sz w:val="28"/>
          <w:szCs w:val="28"/>
        </w:rPr>
        <w:t>ầ</w:t>
      </w:r>
      <w:r w:rsidRPr="008A3343">
        <w:rPr>
          <w:rFonts w:ascii="Times New Roman" w:hAnsi="Times New Roman"/>
          <w:b/>
          <w:i/>
          <w:sz w:val="28"/>
          <w:szCs w:val="28"/>
        </w:rPr>
        <w:t>n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未是圓果，而是分果。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Chưa ph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i là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viên mãn, mà là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có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cu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c).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“Viên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là viên mãn, </w:t>
      </w:r>
      <w:r w:rsidRPr="008A3343">
        <w:rPr>
          <w:rFonts w:ascii="Times New Roman" w:hAnsi="Times New Roman"/>
          <w:i/>
          <w:sz w:val="28"/>
          <w:szCs w:val="28"/>
        </w:rPr>
        <w:t>“ph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n”</w:t>
      </w:r>
      <w:r w:rsidRPr="008A3343">
        <w:rPr>
          <w:rFonts w:ascii="Times New Roman" w:hAnsi="Times New Roman"/>
          <w:sz w:val="28"/>
          <w:szCs w:val="28"/>
        </w:rPr>
        <w:t xml:space="preserve"> là có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cu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c, [</w:t>
      </w:r>
      <w:r w:rsidRPr="008A3343">
        <w:rPr>
          <w:rFonts w:ascii="Times New Roman" w:hAnsi="Times New Roman"/>
          <w:i/>
          <w:sz w:val="28"/>
          <w:szCs w:val="28"/>
        </w:rPr>
        <w:t>“ph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>]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viên mãn.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thư</w:t>
      </w:r>
      <w:r w:rsidRPr="008A3343">
        <w:rPr>
          <w:rFonts w:ascii="Times New Roman" w:hAnsi="Times New Roman"/>
          <w:b/>
          <w:i/>
          <w:sz w:val="28"/>
          <w:szCs w:val="28"/>
        </w:rPr>
        <w:t>ợ</w:t>
      </w:r>
      <w:r w:rsidRPr="008A3343">
        <w:rPr>
          <w:rFonts w:ascii="Times New Roman" w:hAnsi="Times New Roman"/>
          <w:b/>
          <w:i/>
          <w:sz w:val="28"/>
          <w:szCs w:val="28"/>
        </w:rPr>
        <w:t>ng t</w:t>
      </w:r>
      <w:r w:rsidRPr="008A3343">
        <w:rPr>
          <w:rFonts w:ascii="Times New Roman" w:hAnsi="Times New Roman"/>
          <w:b/>
          <w:i/>
          <w:sz w:val="28"/>
          <w:szCs w:val="28"/>
        </w:rPr>
        <w:t>ổ</w:t>
      </w:r>
      <w:r w:rsidRPr="008A3343">
        <w:rPr>
          <w:rFonts w:ascii="Times New Roman" w:hAnsi="Times New Roman"/>
          <w:b/>
          <w:i/>
          <w:sz w:val="28"/>
          <w:szCs w:val="28"/>
        </w:rPr>
        <w:t>ng vân, c</w:t>
      </w:r>
      <w:r w:rsidRPr="008A3343">
        <w:rPr>
          <w:rFonts w:ascii="Times New Roman" w:hAnsi="Times New Roman"/>
          <w:b/>
          <w:i/>
          <w:sz w:val="28"/>
          <w:szCs w:val="28"/>
        </w:rPr>
        <w:t>ử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trưng nhân.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故上總云，舉果徵因。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Vì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, trên đây là nói t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ng quát, nêu ra cái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hòng g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h</w:t>
      </w:r>
      <w:r w:rsidRPr="008A3343">
        <w:rPr>
          <w:rFonts w:ascii="Times New Roman" w:hAnsi="Times New Roman"/>
          <w:i/>
          <w:sz w:val="28"/>
          <w:szCs w:val="28"/>
        </w:rPr>
        <w:t>ỏ</w:t>
      </w:r>
      <w:r w:rsidRPr="008A3343">
        <w:rPr>
          <w:rFonts w:ascii="Times New Roman" w:hAnsi="Times New Roman"/>
          <w:i/>
          <w:sz w:val="28"/>
          <w:szCs w:val="28"/>
        </w:rPr>
        <w:t>i cái nhân).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Đây là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rõ ràng. Trong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sau, [chúng ta]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[rõ ràng].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Kim phân vi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>, sơ chi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đo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n, t</w:t>
      </w:r>
      <w:r w:rsidRPr="008A3343">
        <w:rPr>
          <w:rFonts w:ascii="Times New Roman" w:hAnsi="Times New Roman"/>
          <w:b/>
          <w:i/>
          <w:sz w:val="28"/>
          <w:szCs w:val="28"/>
        </w:rPr>
        <w:t>ổ</w:t>
      </w:r>
      <w:r w:rsidRPr="008A3343">
        <w:rPr>
          <w:rFonts w:ascii="Times New Roman" w:hAnsi="Times New Roman"/>
          <w:b/>
          <w:i/>
          <w:sz w:val="28"/>
          <w:szCs w:val="28"/>
        </w:rPr>
        <w:t>ng v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n k</w:t>
      </w:r>
      <w:r w:rsidRPr="008A3343">
        <w:rPr>
          <w:rFonts w:ascii="Times New Roman" w:hAnsi="Times New Roman"/>
          <w:b/>
          <w:i/>
          <w:sz w:val="28"/>
          <w:szCs w:val="28"/>
        </w:rPr>
        <w:t>ỳ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今分為二，初之一段，總問其果。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Nay chia thành hai ti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u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n,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là h</w:t>
      </w:r>
      <w:r w:rsidRPr="008A3343">
        <w:rPr>
          <w:rFonts w:ascii="Times New Roman" w:hAnsi="Times New Roman"/>
          <w:i/>
          <w:sz w:val="28"/>
          <w:szCs w:val="28"/>
        </w:rPr>
        <w:t>ỏ</w:t>
      </w:r>
      <w:r w:rsidRPr="008A3343">
        <w:rPr>
          <w:rFonts w:ascii="Times New Roman" w:hAnsi="Times New Roman"/>
          <w:i/>
          <w:sz w:val="28"/>
          <w:szCs w:val="28"/>
        </w:rPr>
        <w:t>i chung v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này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u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bi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t minh, kim sơ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cú.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後十別明，今初十句。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câu sau là nói rõ t</w:t>
      </w:r>
      <w:r w:rsidRPr="008A3343">
        <w:rPr>
          <w:rFonts w:ascii="Times New Roman" w:hAnsi="Times New Roman"/>
          <w:i/>
          <w:sz w:val="28"/>
          <w:szCs w:val="28"/>
        </w:rPr>
        <w:t>ừ</w:t>
      </w:r>
      <w:r w:rsidRPr="008A3343">
        <w:rPr>
          <w:rFonts w:ascii="Times New Roman" w:hAnsi="Times New Roman"/>
          <w:i/>
          <w:sz w:val="28"/>
          <w:szCs w:val="28"/>
        </w:rPr>
        <w:t>ng đi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u, nay [lu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n đ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nh] v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câu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u).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Đây là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chung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Chúng ta xem kinh văn, chúng ta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câu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(Kinh) Ph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t t</w:t>
      </w:r>
      <w:r w:rsidRPr="008A3343">
        <w:rPr>
          <w:rFonts w:ascii="Times New Roman" w:hAnsi="Times New Roman"/>
          <w:b/>
          <w:i/>
          <w:sz w:val="28"/>
          <w:szCs w:val="28"/>
        </w:rPr>
        <w:t>ử</w:t>
      </w:r>
      <w:r w:rsidRPr="008A3343">
        <w:rPr>
          <w:rFonts w:ascii="Times New Roman" w:hAnsi="Times New Roman"/>
          <w:b/>
          <w:i/>
          <w:sz w:val="28"/>
          <w:szCs w:val="28"/>
        </w:rPr>
        <w:t>! B</w:t>
      </w:r>
      <w:r w:rsidRPr="008A3343">
        <w:rPr>
          <w:rFonts w:ascii="Times New Roman" w:hAnsi="Times New Roman"/>
          <w:b/>
          <w:i/>
          <w:sz w:val="28"/>
          <w:szCs w:val="28"/>
        </w:rPr>
        <w:t>ồ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Tát vân hà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vô quá th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thân, ng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, ý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p?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佛子。菩薩云何得無過失身語意業。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Kinh</w:t>
      </w:r>
      <w:r w:rsidRPr="008A3343">
        <w:rPr>
          <w:rFonts w:ascii="Times New Roman" w:hAnsi="Times New Roman"/>
          <w:i/>
          <w:sz w:val="28"/>
          <w:szCs w:val="28"/>
        </w:rPr>
        <w:t>: Thưa Ph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t T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>! B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 xml:space="preserve"> Tát làm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không l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m l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i?)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Đây là câu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tiên.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eastAsia="Malgun Gothic" w:hAnsi="Times New Roman"/>
          <w:b/>
          <w:i/>
          <w:sz w:val="28"/>
          <w:szCs w:val="28"/>
        </w:rPr>
        <w:t>(Kinh) Vân hà đ</w:t>
      </w:r>
      <w:r w:rsidRPr="008A3343">
        <w:rPr>
          <w:rFonts w:ascii="Times New Roman" w:eastAsia="Malgun Gothic" w:hAnsi="Times New Roman"/>
          <w:b/>
          <w:i/>
          <w:sz w:val="28"/>
          <w:szCs w:val="28"/>
        </w:rPr>
        <w:t>ắ</w:t>
      </w:r>
      <w:r w:rsidRPr="008A3343">
        <w:rPr>
          <w:rFonts w:ascii="Times New Roman" w:eastAsia="Malgun Gothic" w:hAnsi="Times New Roman"/>
          <w:b/>
          <w:i/>
          <w:sz w:val="28"/>
          <w:szCs w:val="28"/>
        </w:rPr>
        <w:t>c b</w:t>
      </w:r>
      <w:r w:rsidRPr="008A3343">
        <w:rPr>
          <w:rFonts w:ascii="Times New Roman" w:eastAsia="Malgun Gothic" w:hAnsi="Times New Roman"/>
          <w:b/>
          <w:i/>
          <w:sz w:val="28"/>
          <w:szCs w:val="28"/>
        </w:rPr>
        <w:t>ấ</w:t>
      </w:r>
      <w:r w:rsidRPr="008A3343">
        <w:rPr>
          <w:rFonts w:ascii="Times New Roman" w:eastAsia="Malgun Gothic" w:hAnsi="Times New Roman"/>
          <w:b/>
          <w:i/>
          <w:sz w:val="28"/>
          <w:szCs w:val="28"/>
        </w:rPr>
        <w:t xml:space="preserve">t </w:t>
      </w:r>
      <w:r w:rsidRPr="008A3343">
        <w:rPr>
          <w:rFonts w:ascii="Times New Roman" w:hAnsi="Times New Roman"/>
          <w:b/>
          <w:i/>
          <w:sz w:val="28"/>
          <w:szCs w:val="28"/>
        </w:rPr>
        <w:t>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i thân, ng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, ý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p?</w:t>
      </w: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云何得不害身語意業。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Kinh</w:t>
      </w:r>
      <w:r w:rsidRPr="008A3343">
        <w:rPr>
          <w:rFonts w:ascii="Times New Roman" w:hAnsi="Times New Roman"/>
          <w:i/>
          <w:sz w:val="28"/>
          <w:szCs w:val="28"/>
        </w:rPr>
        <w:t>: Làm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i?)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 xml:space="preserve">Đây là câu </w:t>
      </w:r>
      <w:r w:rsidRPr="008A3343">
        <w:rPr>
          <w:rFonts w:ascii="Times New Roman" w:hAnsi="Times New Roman"/>
          <w:i/>
          <w:sz w:val="28"/>
          <w:szCs w:val="28"/>
        </w:rPr>
        <w:t>“vân hà”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hai, 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ba là…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(Kinh) Vân hà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b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kh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b/>
          <w:i/>
          <w:sz w:val="28"/>
          <w:szCs w:val="28"/>
        </w:rPr>
        <w:t>ủ</w:t>
      </w:r>
      <w:r w:rsidRPr="008A3343">
        <w:rPr>
          <w:rFonts w:ascii="Times New Roman" w:hAnsi="Times New Roman"/>
          <w:b/>
          <w:i/>
          <w:sz w:val="28"/>
          <w:szCs w:val="28"/>
        </w:rPr>
        <w:t>y thân, ng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, ý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p? Vân hà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b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kh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ho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i thân, ng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, ý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p? Vân hà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b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thoái chuy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>n thân, ng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, ý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p? Vân hà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b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kh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b/>
          <w:i/>
          <w:sz w:val="28"/>
          <w:szCs w:val="28"/>
        </w:rPr>
        <w:t>ộ</w:t>
      </w:r>
      <w:r w:rsidRPr="008A3343">
        <w:rPr>
          <w:rFonts w:ascii="Times New Roman" w:hAnsi="Times New Roman"/>
          <w:b/>
          <w:i/>
          <w:sz w:val="28"/>
          <w:szCs w:val="28"/>
        </w:rPr>
        <w:t>ng thân, ng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, ý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p? Vân hà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thù th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ng thân, ng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, ý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p? Vân hà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thanh t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>nh thân, ng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, ý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p? Vân hà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vô nhi</w:t>
      </w:r>
      <w:r w:rsidRPr="008A3343">
        <w:rPr>
          <w:rFonts w:ascii="Times New Roman" w:hAnsi="Times New Roman"/>
          <w:b/>
          <w:i/>
          <w:sz w:val="28"/>
          <w:szCs w:val="28"/>
        </w:rPr>
        <w:t>ễ</w:t>
      </w:r>
      <w:r w:rsidRPr="008A3343">
        <w:rPr>
          <w:rFonts w:ascii="Times New Roman" w:hAnsi="Times New Roman"/>
          <w:b/>
          <w:i/>
          <w:sz w:val="28"/>
          <w:szCs w:val="28"/>
        </w:rPr>
        <w:t>m thân, ng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, ý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p? Vân hà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trí vi tiên đ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o thân, ng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, ý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p?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云何得不可毀身語意業。云何得不可壞身語意業。云何得不退轉身語意業。云何得不可動身語意業。云何得殊勝身語意業。云何得清淨身語意業。云何得無染身語意業。云何得智為先導身語意業。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Kinh</w:t>
      </w:r>
      <w:r w:rsidRPr="008A3343">
        <w:rPr>
          <w:rFonts w:ascii="Times New Roman" w:hAnsi="Times New Roman"/>
          <w:i/>
          <w:sz w:val="28"/>
          <w:szCs w:val="28"/>
        </w:rPr>
        <w:t xml:space="preserve">: </w:t>
      </w:r>
      <w:r w:rsidRPr="008A3343">
        <w:rPr>
          <w:rFonts w:ascii="Times New Roman" w:eastAsia="Malgun Gothic" w:hAnsi="Times New Roman"/>
          <w:i/>
          <w:sz w:val="28"/>
          <w:szCs w:val="28"/>
        </w:rPr>
        <w:t>Làm th</w:t>
      </w:r>
      <w:r w:rsidRPr="008A3343">
        <w:rPr>
          <w:rFonts w:ascii="Times New Roman" w:eastAsia="Malgun Gothic" w:hAnsi="Times New Roman"/>
          <w:i/>
          <w:sz w:val="28"/>
          <w:szCs w:val="28"/>
        </w:rPr>
        <w:t>ế</w:t>
      </w:r>
      <w:r w:rsidRPr="008A3343">
        <w:rPr>
          <w:rFonts w:ascii="Times New Roman" w:eastAsia="Malgun Gothic" w:hAnsi="Times New Roman"/>
          <w:i/>
          <w:sz w:val="28"/>
          <w:szCs w:val="28"/>
        </w:rPr>
        <w:t xml:space="preserve"> nào đ</w:t>
      </w:r>
      <w:r w:rsidRPr="008A3343">
        <w:rPr>
          <w:rFonts w:ascii="Times New Roman" w:eastAsia="Malgun Gothic" w:hAnsi="Times New Roman"/>
          <w:i/>
          <w:sz w:val="28"/>
          <w:szCs w:val="28"/>
        </w:rPr>
        <w:t>ể</w:t>
      </w:r>
      <w:r w:rsidRPr="008A3343">
        <w:rPr>
          <w:rFonts w:ascii="Times New Roman" w:eastAsia="Malgun Gothic" w:hAnsi="Times New Roman"/>
          <w:i/>
          <w:sz w:val="28"/>
          <w:szCs w:val="28"/>
        </w:rPr>
        <w:t xml:space="preserve"> đư</w:t>
      </w:r>
      <w:r w:rsidRPr="008A3343">
        <w:rPr>
          <w:rFonts w:ascii="Times New Roman" w:eastAsia="Malgun Gothic" w:hAnsi="Times New Roman"/>
          <w:i/>
          <w:sz w:val="28"/>
          <w:szCs w:val="28"/>
        </w:rPr>
        <w:t>ợ</w:t>
      </w:r>
      <w:r w:rsidRPr="008A3343">
        <w:rPr>
          <w:rFonts w:ascii="Times New Roman" w:eastAsia="Malgun Gothic" w:hAnsi="Times New Roman"/>
          <w:i/>
          <w:sz w:val="28"/>
          <w:szCs w:val="28"/>
        </w:rPr>
        <w:t xml:space="preserve">c </w:t>
      </w:r>
      <w:r w:rsidRPr="008A3343">
        <w:rPr>
          <w:rFonts w:ascii="Times New Roman" w:hAnsi="Times New Roman"/>
          <w:i/>
          <w:sz w:val="28"/>
          <w:szCs w:val="28"/>
        </w:rPr>
        <w:t>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y? Làm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ho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i? Làm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thoái chuy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n? Làm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ng? Làm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thù th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ng? Làm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thanh t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nh? Làm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vô nhi</w:t>
      </w:r>
      <w:r w:rsidRPr="008A3343">
        <w:rPr>
          <w:rFonts w:ascii="Times New Roman" w:hAnsi="Times New Roman"/>
          <w:i/>
          <w:sz w:val="28"/>
          <w:szCs w:val="28"/>
        </w:rPr>
        <w:t>ễ</w:t>
      </w:r>
      <w:r w:rsidRPr="008A3343">
        <w:rPr>
          <w:rFonts w:ascii="Times New Roman" w:hAnsi="Times New Roman"/>
          <w:i/>
          <w:sz w:val="28"/>
          <w:szCs w:val="28"/>
        </w:rPr>
        <w:t>m? Làm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trí d</w:t>
      </w:r>
      <w:r w:rsidRPr="008A3343">
        <w:rPr>
          <w:rFonts w:ascii="Times New Roman" w:hAnsi="Times New Roman"/>
          <w:i/>
          <w:sz w:val="28"/>
          <w:szCs w:val="28"/>
        </w:rPr>
        <w:t>ẫ</w:t>
      </w:r>
      <w:r w:rsidRPr="008A3343">
        <w:rPr>
          <w:rFonts w:ascii="Times New Roman" w:hAnsi="Times New Roman"/>
          <w:i/>
          <w:sz w:val="28"/>
          <w:szCs w:val="28"/>
        </w:rPr>
        <w:t>n d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t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p?)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câu này, nói chung chính là nói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pháp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tánh viên mãn, là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pháp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viên mãn. Chúng ta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trong S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Sao, Thanh Lương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 đã nói rõ: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th</w:t>
      </w:r>
      <w:r w:rsidRPr="008A3343">
        <w:rPr>
          <w:rFonts w:ascii="Times New Roman" w:hAnsi="Times New Roman"/>
          <w:b/>
          <w:i/>
          <w:sz w:val="28"/>
          <w:szCs w:val="28"/>
        </w:rPr>
        <w:t>ử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ch</w:t>
      </w:r>
      <w:r w:rsidRPr="008A3343">
        <w:rPr>
          <w:rFonts w:ascii="Times New Roman" w:hAnsi="Times New Roman"/>
          <w:b/>
          <w:i/>
          <w:sz w:val="28"/>
          <w:szCs w:val="28"/>
        </w:rPr>
        <w:t>ủ</w:t>
      </w:r>
      <w:r w:rsidRPr="008A3343">
        <w:rPr>
          <w:rFonts w:ascii="Times New Roman" w:hAnsi="Times New Roman"/>
          <w:b/>
          <w:i/>
          <w:sz w:val="28"/>
          <w:szCs w:val="28"/>
        </w:rPr>
        <w:t>ng tam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p, thành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得此十種三業，成下十果。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t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tam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 xml:space="preserve">p 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y, s</w:t>
      </w:r>
      <w:r w:rsidRPr="008A3343">
        <w:rPr>
          <w:rFonts w:ascii="Times New Roman" w:hAnsi="Times New Roman"/>
          <w:i/>
          <w:sz w:val="28"/>
          <w:szCs w:val="28"/>
        </w:rPr>
        <w:t>ẽ</w:t>
      </w:r>
      <w:r w:rsidRPr="008A3343">
        <w:rPr>
          <w:rFonts w:ascii="Times New Roman" w:hAnsi="Times New Roman"/>
          <w:i/>
          <w:sz w:val="28"/>
          <w:szCs w:val="28"/>
        </w:rPr>
        <w:t xml:space="preserve"> thành t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trong ph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 sau).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sau là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. Có nghĩa là đã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tam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thù th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 xml:space="preserve">ng viên mãn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thì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Tát.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do tu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Tín mà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c, cách tu như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nào? C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là như trong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kinh này đã nêu ra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thí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.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bài k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nguy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mà cũng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nh. Có nguy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có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nguy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chính là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chính là nguy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Ph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nguy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n.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câu này chính là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</w:t>
      </w:r>
      <w:r w:rsidRPr="008A3343">
        <w:rPr>
          <w:rFonts w:ascii="Times New Roman" w:hAnsi="Times New Roman"/>
          <w:sz w:val="28"/>
          <w:szCs w:val="28"/>
        </w:rPr>
        <w:t xml:space="preserve"> cương lãnh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 trong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kinh này. Sau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câu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có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[gi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ng rõ] cách tu như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nào, </w:t>
      </w:r>
      <w:r w:rsidRPr="008A3343">
        <w:rPr>
          <w:rFonts w:ascii="Times New Roman" w:hAnsi="Times New Roman"/>
          <w:i/>
          <w:sz w:val="28"/>
          <w:szCs w:val="28"/>
        </w:rPr>
        <w:t>“vân hà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(làm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c), nh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m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cho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phương pháp tu hành!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, Thanh Lương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 đã nói: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Do vô quá tam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p,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siêu th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ng tôn quý.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由無過三業，故超勝尊貴。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Do ba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không l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m l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i, cho nên tôn quý thù th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ng vư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t tr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câu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tiên là: Làm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c </w:t>
      </w:r>
      <w:r w:rsidRPr="008A3343">
        <w:rPr>
          <w:rFonts w:ascii="Times New Roman" w:hAnsi="Times New Roman"/>
          <w:i/>
          <w:sz w:val="28"/>
          <w:szCs w:val="28"/>
        </w:rPr>
        <w:t>“vô quá th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p”</w:t>
      </w:r>
      <w:r w:rsidRPr="008A3343">
        <w:rPr>
          <w:rFonts w:ascii="Times New Roman" w:hAnsi="Times New Roman"/>
          <w:sz w:val="28"/>
          <w:szCs w:val="28"/>
        </w:rPr>
        <w:t xml:space="preserve"> (thân,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i)?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chúng ta có vô lư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i.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c,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i. Các Ngài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i.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o, [mà còn]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i.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nơi đâu?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Hoa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ng, Hoa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là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Chân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i;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c </w:t>
      </w:r>
      <w:r w:rsidRPr="008A3343">
        <w:rPr>
          <w:rFonts w:ascii="Times New Roman" w:hAnsi="Times New Roman"/>
          <w:i/>
          <w:sz w:val="28"/>
          <w:szCs w:val="28"/>
        </w:rPr>
        <w:t>“siêu th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ng tôn quý”</w:t>
      </w:r>
      <w:r w:rsidRPr="008A3343">
        <w:rPr>
          <w:rFonts w:ascii="Times New Roman" w:hAnsi="Times New Roman"/>
          <w:sz w:val="28"/>
          <w:szCs w:val="28"/>
        </w:rPr>
        <w:t xml:space="preserve"> (s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tôn quý thù th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ng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tr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i). </w:t>
      </w:r>
      <w:r w:rsidRPr="008A3343">
        <w:rPr>
          <w:rFonts w:ascii="Times New Roman" w:hAnsi="Times New Roman"/>
          <w:i/>
          <w:sz w:val="28"/>
          <w:szCs w:val="28"/>
        </w:rPr>
        <w:t>“Siêu”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超</w:t>
      </w:r>
      <w:r w:rsidRPr="008A3343">
        <w:rPr>
          <w:rFonts w:ascii="Times New Roman" w:hAnsi="Times New Roman"/>
          <w:sz w:val="28"/>
          <w:szCs w:val="28"/>
        </w:rPr>
        <w:t>) là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kh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là b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sư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chúng ta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Ngài là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Tôn, xưng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Ngài là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Đà. Trong Hoa Nghiêm, Sơ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Viên Giáo là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chính là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trong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như Thiên Thai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 [đã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y].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đã có nói, Ngài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viên mãn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mà là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cao hơn, [t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là]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Sơ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lên cao hơn, [s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có]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.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sau, tôi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nói, vì sao trong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[ph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n]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nguy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n? [Nêu ra]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nguy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có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chú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nói tùy ti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“M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t trăm”</w:t>
      </w:r>
      <w:r w:rsidRPr="008A3343">
        <w:rPr>
          <w:rFonts w:ascii="Times New Roman" w:hAnsi="Times New Roman"/>
          <w:sz w:val="28"/>
          <w:szCs w:val="28"/>
        </w:rPr>
        <w:t xml:space="preserve"> là do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Tín đã viên mãn,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Tín trong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Tín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có đ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Tín, cho nên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nhân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thành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trăm, [h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p thành]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tu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Tín. “B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t” thì sao? “B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t” là b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Sơ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trong Viên Giáo,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,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ng,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a,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Giác,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[h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p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 nguy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trong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Tín] thành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t.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cùng là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Giác,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viên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còn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này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p</w:t>
      </w:r>
      <w:r w:rsidRPr="008A3343">
        <w:rPr>
          <w:rFonts w:ascii="Times New Roman" w:hAnsi="Times New Roman"/>
          <w:sz w:val="28"/>
          <w:szCs w:val="28"/>
        </w:rPr>
        <w:t>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chưa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viên mãn,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vào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là Pháp Thân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Tát,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Pháp Thân Như Lai, chưa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ráo, [chưa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i] viên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là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t.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càng lên cao, càng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c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viên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ráo.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tôi đã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thưa trình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 vài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n. Trong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có tu, có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ng;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lên cao hơn, còn có tu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hay không?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 là không có.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 là có. Vì sao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 là “không có”? Vì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viên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đương nhiên là có tu. Vì sao nói Ngài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[tu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ng]?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lên cao,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Sơ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trong Viên Giáo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lên cao, các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nơi ba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lìa, cũng có nghĩa là: Các Ngài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mà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tâm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có. Các Ngài tu hành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d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u v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t!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không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có nghĩ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nghĩ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c! Đó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i là </w:t>
      </w:r>
      <w:r w:rsidRPr="008A3343">
        <w:rPr>
          <w:rFonts w:ascii="Times New Roman" w:hAnsi="Times New Roman"/>
          <w:i/>
          <w:sz w:val="28"/>
          <w:szCs w:val="28"/>
        </w:rPr>
        <w:t>“tâm hành x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di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t, ngôn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d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t b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t”.</w:t>
      </w:r>
      <w:r w:rsidRPr="008A3343">
        <w:rPr>
          <w:rFonts w:ascii="Times New Roman" w:hAnsi="Times New Roman"/>
          <w:sz w:val="28"/>
          <w:szCs w:val="28"/>
        </w:rPr>
        <w:t xml:space="preserve"> Chúng ta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đành khen ng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các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y là </w:t>
      </w:r>
      <w:r w:rsidRPr="008A3343">
        <w:rPr>
          <w:rFonts w:ascii="Times New Roman" w:hAnsi="Times New Roman"/>
          <w:i/>
          <w:sz w:val="28"/>
          <w:szCs w:val="28"/>
        </w:rPr>
        <w:t>“siêu th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ng tôn quý”,</w:t>
      </w:r>
      <w:r w:rsidRPr="008A3343">
        <w:rPr>
          <w:rFonts w:ascii="Times New Roman" w:hAnsi="Times New Roman"/>
          <w:sz w:val="28"/>
          <w:szCs w:val="28"/>
        </w:rPr>
        <w:t xml:space="preserve"> xưng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là T</w:t>
      </w:r>
      <w:r w:rsidRPr="008A3343">
        <w:rPr>
          <w:rFonts w:ascii="Times New Roman" w:hAnsi="Times New Roman"/>
          <w:sz w:val="28"/>
          <w:szCs w:val="28"/>
        </w:rPr>
        <w:t>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Tôn. Câu này là </w:t>
      </w:r>
      <w:r w:rsidRPr="008A3343">
        <w:rPr>
          <w:rFonts w:ascii="Times New Roman" w:hAnsi="Times New Roman"/>
          <w:i/>
          <w:sz w:val="28"/>
          <w:szCs w:val="28"/>
        </w:rPr>
        <w:t>“t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ng thuy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t”</w:t>
      </w:r>
      <w:r w:rsidRPr="008A3343">
        <w:rPr>
          <w:rFonts w:ascii="Times New Roman" w:hAnsi="Times New Roman"/>
          <w:sz w:val="28"/>
          <w:szCs w:val="28"/>
        </w:rPr>
        <w:t xml:space="preserve"> (nói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quát).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đó, [l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] vi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Do b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khu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i.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由不恚害。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Do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b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b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>i sân khu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chính là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i/>
          <w:sz w:val="28"/>
          <w:szCs w:val="28"/>
        </w:rPr>
        <w:t>“vân hà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p”</w:t>
      </w:r>
      <w:r w:rsidRPr="008A3343">
        <w:rPr>
          <w:rFonts w:ascii="Times New Roman" w:hAnsi="Times New Roman"/>
          <w:sz w:val="28"/>
          <w:szCs w:val="28"/>
        </w:rPr>
        <w:t xml:space="preserve"> (làm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i). </w:t>
      </w:r>
      <w:r w:rsidRPr="008A3343">
        <w:rPr>
          <w:rFonts w:ascii="Times New Roman" w:hAnsi="Times New Roman"/>
          <w:i/>
          <w:sz w:val="28"/>
          <w:szCs w:val="28"/>
        </w:rPr>
        <w:t>“Khu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恚</w:t>
      </w:r>
      <w:r w:rsidRPr="008A3343">
        <w:rPr>
          <w:rFonts w:ascii="Times New Roman" w:hAnsi="Times New Roman"/>
          <w:sz w:val="28"/>
          <w:szCs w:val="28"/>
        </w:rPr>
        <w:t>) là sân khu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瞋恚</w:t>
      </w:r>
      <w:r w:rsidRPr="008A3343">
        <w:rPr>
          <w:rFonts w:ascii="Times New Roman" w:hAnsi="Times New Roman"/>
          <w:sz w:val="28"/>
          <w:szCs w:val="28"/>
        </w:rPr>
        <w:t>, nóng gi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n), ghen t</w:t>
      </w:r>
      <w:r w:rsidRPr="008A3343">
        <w:rPr>
          <w:rFonts w:ascii="Times New Roman" w:hAnsi="Times New Roman"/>
          <w:sz w:val="28"/>
          <w:szCs w:val="28"/>
        </w:rPr>
        <w:t>ỵ</w:t>
      </w:r>
      <w:r w:rsidRPr="008A3343">
        <w:rPr>
          <w:rFonts w:ascii="Times New Roman" w:hAnsi="Times New Roman"/>
          <w:sz w:val="28"/>
          <w:szCs w:val="28"/>
        </w:rPr>
        <w:t>. Do sân khu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nào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sân khu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lòng ghen t</w:t>
      </w:r>
      <w:r w:rsidRPr="008A3343">
        <w:rPr>
          <w:rFonts w:ascii="Times New Roman" w:hAnsi="Times New Roman"/>
          <w:sz w:val="28"/>
          <w:szCs w:val="28"/>
        </w:rPr>
        <w:t>ỵ</w:t>
      </w:r>
      <w:r w:rsidRPr="008A3343">
        <w:rPr>
          <w:rFonts w:ascii="Times New Roman" w:hAnsi="Times New Roman"/>
          <w:sz w:val="28"/>
          <w:szCs w:val="28"/>
        </w:rPr>
        <w:t>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ý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chúng sanh. Không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chúng sanh thì nhìn theo khía c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khác,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là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ích, tôn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ng, bao dung, yêu thương, che ch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,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chúng sanh.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thư</w:t>
      </w:r>
      <w:r w:rsidRPr="008A3343">
        <w:rPr>
          <w:rFonts w:ascii="Times New Roman" w:hAnsi="Times New Roman"/>
          <w:b/>
          <w:i/>
          <w:sz w:val="28"/>
          <w:szCs w:val="28"/>
        </w:rPr>
        <w:t>ờ</w:t>
      </w:r>
      <w:r w:rsidRPr="008A3343">
        <w:rPr>
          <w:rFonts w:ascii="Times New Roman" w:hAnsi="Times New Roman"/>
          <w:b/>
          <w:i/>
          <w:sz w:val="28"/>
          <w:szCs w:val="28"/>
        </w:rPr>
        <w:t>ng vi nhiêu ích.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故常為饒益。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Cho nên thư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ng t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 l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i ích thù th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ng).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B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phàm phu chúng ta,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là trong xã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bình phàm chưa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giáo hu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thánh 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oán khí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y b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ng, oán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 xml:space="preserve">y 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p ph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n, ghen t</w:t>
      </w:r>
      <w:r w:rsidRPr="008A3343">
        <w:rPr>
          <w:rFonts w:ascii="Times New Roman" w:hAnsi="Times New Roman"/>
          <w:sz w:val="28"/>
          <w:szCs w:val="28"/>
        </w:rPr>
        <w:t>ỵ</w:t>
      </w:r>
      <w:r w:rsidRPr="008A3343">
        <w:rPr>
          <w:rFonts w:ascii="Times New Roman" w:hAnsi="Times New Roman"/>
          <w:sz w:val="28"/>
          <w:szCs w:val="28"/>
        </w:rPr>
        <w:t>. Luôn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ta không b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khác,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ta thua kém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khác, thu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ta không b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ta,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hư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ta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khác. Tôi nghe nói có khá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sinh viên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sát, vì sao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sát? Oán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y b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ng! [T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sát]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quy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hay không?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xuyên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kinh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gian này nh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m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báo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quá kh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. Sau khi đã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rõ,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b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bèn yên b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n. Ta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nhân, ta luôn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báo. Trong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là phú quý,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yên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phú quý.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rõ Lý,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li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u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chân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su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oán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i. Hu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chi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còn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i, 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Li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u Phàm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Hu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rõ!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Trong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môn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ng nói: </w:t>
      </w:r>
      <w:r w:rsidRPr="008A3343">
        <w:rPr>
          <w:rFonts w:ascii="Times New Roman" w:hAnsi="Times New Roman"/>
          <w:i/>
          <w:sz w:val="28"/>
          <w:szCs w:val="28"/>
        </w:rPr>
        <w:t>“Ph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t th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môn trung,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c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u t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 xml:space="preserve">t 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ng”</w:t>
      </w:r>
      <w:r w:rsidRPr="008A3343">
        <w:rPr>
          <w:rFonts w:ascii="Times New Roman" w:hAnsi="Times New Roman"/>
          <w:sz w:val="28"/>
          <w:szCs w:val="28"/>
        </w:rPr>
        <w:t xml:space="preserve"> (Trong c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nhà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có c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 xml:space="preserve">u 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 xml:space="preserve">t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ng). Thi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sư Vân C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tiên sinh Viên Li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u Phàm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lý này. Ông ta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u, giác ng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, nghiêm túc n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i,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ác, tu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tích lũy công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c;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nhiên không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y ba năm,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chuy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hơn, càng chuy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n, càng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p. Trong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công danh, [th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mà] ông ta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công danh. Trong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phú quý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ông ta tăng thêm phú quý. Trong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năm mươi ba tu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i, ông ta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y </w:t>
      </w:r>
      <w:r w:rsidRPr="008A3343">
        <w:rPr>
          <w:rFonts w:ascii="Times New Roman" w:hAnsi="Times New Roman"/>
          <w:sz w:val="28"/>
          <w:szCs w:val="28"/>
        </w:rPr>
        <w:t>mươi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tu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i, kéo dài tu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hai mươi năm. Trong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không có con cái, ông ta có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con trai ngoan ngoãn tên là Thiên Kh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do chính mình thao túng,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do ai khác an bài.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 nói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thay cho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là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tr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đáng tin! Há có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o lý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y! Th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y bói nói “ta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cho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đưa ta bao nhiêu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n”, 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gã đó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ng, vì sao 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không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chính mình? [V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a] chính 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còn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c, 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làm sao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?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 nói “s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ng” là do chính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thân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do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t.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giúp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c!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phương pháp,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i/>
          <w:sz w:val="28"/>
          <w:szCs w:val="28"/>
        </w:rPr>
        <w:t>“quay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u là b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>,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i,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ngày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phát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chính mình,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chính mình. Đó là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tu hành!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Tu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chính mình hoàn toàn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bèn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Hoa Nghiêm. Chúc m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!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luân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i, mà còn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công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c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nghĩ bàn.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y là </w:t>
      </w:r>
      <w:r w:rsidRPr="008A3343">
        <w:rPr>
          <w:rFonts w:ascii="Times New Roman" w:hAnsi="Times New Roman"/>
          <w:i/>
          <w:sz w:val="28"/>
          <w:szCs w:val="28"/>
        </w:rPr>
        <w:t>“nhiêu ích”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. Sân khu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gây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nghiêm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ng! Kinh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ng nói: </w:t>
      </w:r>
      <w:r w:rsidRPr="008A3343">
        <w:rPr>
          <w:rFonts w:ascii="Times New Roman" w:hAnsi="Times New Roman"/>
          <w:i/>
          <w:sz w:val="28"/>
          <w:szCs w:val="28"/>
        </w:rPr>
        <w:t>“M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t ni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m sân tâm kh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>i, trăm v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c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>a chư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 m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 xml:space="preserve">”. </w:t>
      </w:r>
      <w:r w:rsidRPr="008A3343">
        <w:rPr>
          <w:rFonts w:ascii="Times New Roman" w:hAnsi="Times New Roman"/>
          <w:sz w:val="28"/>
          <w:szCs w:val="28"/>
        </w:rPr>
        <w:t>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 đúng là vô duyên, vô c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[đ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x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chúng ta]. Chúng ta dùng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tâm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đãi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khác,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ta dùn</w:t>
      </w:r>
      <w:r w:rsidRPr="008A3343">
        <w:rPr>
          <w:rFonts w:ascii="Times New Roman" w:hAnsi="Times New Roman"/>
          <w:sz w:val="28"/>
          <w:szCs w:val="28"/>
        </w:rPr>
        <w:t>g ác ý báo đáp,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có tâm sân khu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hay không?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có tâm sân khu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,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giác ng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. Tâm sân khu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ta d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lên,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phương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, chính mình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to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n. Ta báo thù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, căm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,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phương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đa là ba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n, chính mình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n. 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t: Đúng là “cái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bù n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cái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t”, sai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ý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đã chuy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n, [d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u cho] ta có ân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[th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mà]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vong ân ph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nghĩa, còn toan 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 báng ta, làm nh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ta,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 thương ta, ta h</w:t>
      </w:r>
      <w:r w:rsidRPr="008A3343">
        <w:rPr>
          <w:rFonts w:ascii="Times New Roman" w:hAnsi="Times New Roman"/>
          <w:sz w:val="28"/>
          <w:szCs w:val="28"/>
        </w:rPr>
        <w:t>oàn toàn tha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hoàn toàn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tâm.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lòng oán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may,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càng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ý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báo thù.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chính mình đã tu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này là do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phương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[cho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u]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ác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phương, [quý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] làm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công phu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chính mình [đ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nào]?? Làm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hàm dư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chính mình?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tâm oán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n, mà trái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còn có tâm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ơn.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sai! [Nh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y]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x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ta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nh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m kh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o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công phu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ta đã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trình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nào! Khi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phương g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p tai n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g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p khó khăn,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chúng ta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Đó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i là </w:t>
      </w:r>
      <w:r w:rsidRPr="008A3343">
        <w:rPr>
          <w:rFonts w:ascii="Times New Roman" w:hAnsi="Times New Roman"/>
          <w:i/>
          <w:sz w:val="28"/>
          <w:szCs w:val="28"/>
        </w:rPr>
        <w:t>“tích lũy công đ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c”.</w:t>
      </w:r>
      <w:r w:rsidRPr="008A3343">
        <w:rPr>
          <w:rFonts w:ascii="Times New Roman" w:hAnsi="Times New Roman"/>
          <w:sz w:val="28"/>
          <w:szCs w:val="28"/>
        </w:rPr>
        <w:t xml:space="preserve"> Trong</w:t>
      </w:r>
      <w:r w:rsidRPr="008A3343">
        <w:rPr>
          <w:rFonts w:ascii="Times New Roman" w:hAnsi="Times New Roman"/>
          <w:sz w:val="28"/>
          <w:szCs w:val="28"/>
        </w:rPr>
        <w:t xml:space="preserve"> kinh,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y chúng ta: </w:t>
      </w:r>
      <w:r w:rsidRPr="008A3343">
        <w:rPr>
          <w:rFonts w:ascii="Times New Roman" w:hAnsi="Times New Roman"/>
          <w:i/>
          <w:sz w:val="28"/>
          <w:szCs w:val="28"/>
        </w:rPr>
        <w:t>“B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ni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m c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ác,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ng ác nhân”</w:t>
      </w:r>
      <w:r w:rsidRPr="008A3343">
        <w:rPr>
          <w:rFonts w:ascii="Times New Roman" w:hAnsi="Times New Roman"/>
          <w:sz w:val="28"/>
          <w:szCs w:val="28"/>
        </w:rPr>
        <w:t xml:space="preserve"> (Ch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nghĩ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ác cũ,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ghét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ác). [B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>],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vong ân ph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nghĩa, nói theo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là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bình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ng, vì sao?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đó chưa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giáo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thánh 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chân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vũ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và nhân sinh,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lý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và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nhân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ng,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làm ra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làm sao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so đo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cho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c?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trông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[nh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chúng sanh đó]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sanh lòng thương xót,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tình,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thương,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sanh sân khu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i là </w:t>
      </w:r>
      <w:r w:rsidRPr="008A3343">
        <w:rPr>
          <w:rFonts w:ascii="Times New Roman" w:hAnsi="Times New Roman"/>
          <w:i/>
          <w:sz w:val="28"/>
          <w:szCs w:val="28"/>
        </w:rPr>
        <w:t>“thư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ng vi nhiêu ích”</w:t>
      </w:r>
      <w:r w:rsidRPr="008A3343">
        <w:rPr>
          <w:rFonts w:ascii="Times New Roman" w:hAnsi="Times New Roman"/>
          <w:sz w:val="28"/>
          <w:szCs w:val="28"/>
        </w:rPr>
        <w:t xml:space="preserve"> (thư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 thù th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ng).</w:t>
      </w: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4"/>
        </w:rPr>
      </w:pPr>
      <w:r w:rsidRPr="008A3343">
        <w:rPr>
          <w:rFonts w:ascii="Times New Roman" w:hAnsi="Times New Roman"/>
          <w:sz w:val="28"/>
          <w:szCs w:val="28"/>
        </w:rPr>
        <w:t>Chúng ta làm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đó không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u.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năm sau,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đó d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d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nghĩ: “Ngư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đúng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t, ta có ác ý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n, 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x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ta b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ý. Khi ta g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p khó khăn, 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vui v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ta”. Nói chung,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có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ngày lương tâm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đó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>nh,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quay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u.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làm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cũng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khi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cho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xung quanh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ng. </w:t>
      </w:r>
      <w:r w:rsidRPr="008A3343">
        <w:rPr>
          <w:rFonts w:ascii="Times New Roman" w:hAnsi="Times New Roman"/>
          <w:i/>
          <w:sz w:val="28"/>
          <w:szCs w:val="28"/>
        </w:rPr>
        <w:t>“Thi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nh”</w:t>
      </w:r>
      <w:r w:rsidRPr="008A3343">
        <w:rPr>
          <w:rFonts w:ascii="Times New Roman" w:hAnsi="Times New Roman"/>
          <w:sz w:val="28"/>
          <w:szCs w:val="28"/>
        </w:rPr>
        <w:t xml:space="preserve"> là gì? Làm m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u cho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ta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mi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ng nói suông! A! Bây gi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 đã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i, chúng ta ngh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ngơi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phút!</w:t>
      </w:r>
    </w:p>
    <w:p w:rsidR="00FC118C" w:rsidRPr="008A3343" w:rsidRDefault="00FC118C">
      <w:pPr>
        <w:jc w:val="center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***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pháp sư, 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c, xin m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ng. Chúng ta xem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k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đó.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Do vô dư Ho</w:t>
      </w:r>
      <w:r w:rsidRPr="008A3343">
        <w:rPr>
          <w:rFonts w:ascii="Times New Roman" w:hAnsi="Times New Roman"/>
          <w:b/>
          <w:i/>
          <w:sz w:val="28"/>
          <w:szCs w:val="28"/>
        </w:rPr>
        <w:t>ặ</w:t>
      </w:r>
      <w:r w:rsidRPr="008A3343">
        <w:rPr>
          <w:rFonts w:ascii="Times New Roman" w:hAnsi="Times New Roman"/>
          <w:b/>
          <w:i/>
          <w:sz w:val="28"/>
          <w:szCs w:val="28"/>
        </w:rPr>
        <w:t>c, b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kh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cơ h</w:t>
      </w:r>
      <w:r w:rsidRPr="008A3343">
        <w:rPr>
          <w:rFonts w:ascii="Times New Roman" w:hAnsi="Times New Roman"/>
          <w:b/>
          <w:i/>
          <w:sz w:val="28"/>
          <w:szCs w:val="28"/>
        </w:rPr>
        <w:t>ủ</w:t>
      </w:r>
      <w:r w:rsidRPr="008A3343">
        <w:rPr>
          <w:rFonts w:ascii="Times New Roman" w:hAnsi="Times New Roman"/>
          <w:b/>
          <w:i/>
          <w:sz w:val="28"/>
          <w:szCs w:val="28"/>
        </w:rPr>
        <w:t>y,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vương kính h</w:t>
      </w:r>
      <w:r w:rsidRPr="008A3343">
        <w:rPr>
          <w:rFonts w:ascii="Times New Roman" w:hAnsi="Times New Roman"/>
          <w:b/>
          <w:i/>
          <w:sz w:val="28"/>
          <w:szCs w:val="28"/>
        </w:rPr>
        <w:t>ộ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由無餘惑，不可譏毀，故十王敬護。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Do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còn phi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n não sót l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i,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chê bai, 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y báng, cho nên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vua kính tr</w:t>
      </w:r>
      <w:r w:rsidRPr="008A3343">
        <w:rPr>
          <w:rFonts w:ascii="Times New Roman" w:hAnsi="Times New Roman"/>
          <w:i/>
          <w:sz w:val="28"/>
          <w:szCs w:val="28"/>
        </w:rPr>
        <w:t>ọ</w:t>
      </w:r>
      <w:r w:rsidRPr="008A3343">
        <w:rPr>
          <w:rFonts w:ascii="Times New Roman" w:hAnsi="Times New Roman"/>
          <w:i/>
          <w:sz w:val="28"/>
          <w:szCs w:val="28"/>
        </w:rPr>
        <w:t>ng, h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 xml:space="preserve"> trì).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“Dư Ho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餘惑</w:t>
      </w:r>
      <w:r w:rsidRPr="008A3343">
        <w:rPr>
          <w:rFonts w:ascii="Times New Roman" w:hAnsi="Times New Roman"/>
          <w:sz w:val="28"/>
          <w:szCs w:val="28"/>
        </w:rPr>
        <w:t>)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c nói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 chính là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khí. Trong kinh,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chúng ta: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A La Hán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não, hãy còn có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Dư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hãy còn.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tham, sân, si,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nhưng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tham, sân, si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có lúc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hành.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đã nêu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thí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khó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n. A La Hán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khi nào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khí? [Khi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i]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Bích Chi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t. Trong Hoa Nghiêm, A La Hán là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Tín;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Bát Tín,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[Ki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c]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c</w:t>
      </w:r>
      <w:r w:rsidRPr="008A3343">
        <w:rPr>
          <w:rFonts w:ascii="Times New Roman" w:hAnsi="Times New Roman"/>
          <w:sz w:val="28"/>
          <w:szCs w:val="28"/>
        </w:rPr>
        <w:t>hưa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n.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u Tín,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n.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Tín,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,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 nói </w:t>
      </w:r>
      <w:r w:rsidRPr="008A3343">
        <w:rPr>
          <w:rFonts w:ascii="Times New Roman" w:hAnsi="Times New Roman"/>
          <w:i/>
          <w:sz w:val="28"/>
          <w:szCs w:val="28"/>
        </w:rPr>
        <w:t>“vô dư Ho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>, nghĩa là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 và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 xml:space="preserve">ng có. </w:t>
      </w:r>
      <w:r w:rsidRPr="008A3343">
        <w:rPr>
          <w:rFonts w:ascii="Times New Roman" w:hAnsi="Times New Roman"/>
          <w:i/>
          <w:sz w:val="28"/>
          <w:szCs w:val="28"/>
        </w:rPr>
        <w:t>“B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kh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cơ 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y”</w:t>
      </w:r>
      <w:r w:rsidRPr="008A3343">
        <w:rPr>
          <w:rFonts w:ascii="Times New Roman" w:hAnsi="Times New Roman"/>
          <w:sz w:val="28"/>
          <w:szCs w:val="28"/>
        </w:rPr>
        <w:t xml:space="preserve"> (Ch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chê bai, 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 báng): Có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nào trong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gian châm ch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hay không? Có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 báng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hay không? Có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!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Tín [b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 báng], B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 Sư Thích Ca Mâu Ni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nam-mô A Di Đà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nam-mô T</w:t>
      </w:r>
      <w:r w:rsidRPr="008A3343">
        <w:rPr>
          <w:rFonts w:ascii="Times New Roman" w:hAnsi="Times New Roman"/>
          <w:sz w:val="28"/>
          <w:szCs w:val="28"/>
        </w:rPr>
        <w:t>ỳ</w:t>
      </w:r>
      <w:r w:rsidRPr="008A3343">
        <w:rPr>
          <w:rFonts w:ascii="Times New Roman" w:hAnsi="Times New Roman"/>
          <w:sz w:val="28"/>
          <w:szCs w:val="28"/>
        </w:rPr>
        <w:t xml:space="preserve"> Lô Giá Na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</w:t>
      </w:r>
      <w:r w:rsidRPr="008A3343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8A3343">
        <w:rPr>
          <w:rFonts w:ascii="Times New Roman" w:hAnsi="Times New Roman"/>
          <w:sz w:val="28"/>
          <w:szCs w:val="28"/>
        </w:rPr>
        <w:t>, trong xã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có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nào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tôn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các Ngài hay không? Có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nào 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 báng các Ngài hay không? Có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nào lăng nh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các Ngài hay không? Có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,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u!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tin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 m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tình phá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hình tư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và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năm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A Phú Hãn (Afghanistan) có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b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 đã t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trăm năm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phá 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y. Tin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c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đi kh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p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i. Nh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 xml:space="preserve">m lúc đó, tôi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Hương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ng, đài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hình Phư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Hoàng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ph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tôi,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cách nhìn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tôi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này. Tôi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đáng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c. Vì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nói theo ki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là “di tích c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”, là tác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ngh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thu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là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o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nên coi nó là tôn giáo, đ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coi là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giáo! Đó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tác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ngh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thu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đã có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trăm năm. Vì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đáng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c! Tôi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phát bi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y. Vì sao? Vì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phá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vô tri,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không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phá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i. Nói theo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 kinh t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trong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nên phá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i! Do là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đã có l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trăm năm,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đem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bao nhiêu du khách ngo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nh,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ngu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du l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m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du l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vãn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nh; đó là ngu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 thu hút du l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 Vì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đó, phá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 đáng </w:t>
      </w:r>
      <w:r w:rsidRPr="008A3343">
        <w:rPr>
          <w:rFonts w:ascii="Times New Roman" w:hAnsi="Times New Roman"/>
          <w:sz w:val="28"/>
          <w:szCs w:val="28"/>
        </w:rPr>
        <w:t>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c! Nghe nói có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phát tâm mu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khôi ph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b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ng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cũng là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, nói là </w:t>
      </w:r>
      <w:r w:rsidRPr="008A3343">
        <w:rPr>
          <w:rFonts w:ascii="Times New Roman" w:hAnsi="Times New Roman"/>
          <w:i/>
          <w:sz w:val="28"/>
          <w:szCs w:val="28"/>
        </w:rPr>
        <w:t>“b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kh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cơ 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y”</w:t>
      </w:r>
      <w:r w:rsidRPr="008A3343">
        <w:rPr>
          <w:rFonts w:ascii="Times New Roman" w:hAnsi="Times New Roman"/>
          <w:sz w:val="28"/>
          <w:szCs w:val="28"/>
        </w:rPr>
        <w:t xml:space="preserve"> (ch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nên gièm chê, 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 báng). Con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vô tri, nhưng qu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thiên th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tôn kính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,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vương kính h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(mư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vua kính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ng,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trì).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vương”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 chính là qu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vương. Qu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vương tôn kính,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trì; thiên vương càng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ngo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Thu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Thích Ca Mâu Ni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thành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o, chư thiên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Cư thay chúng ta th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>nh pháp.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thay chúng ta th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>nh pháp, Thích Ca Mâu Ni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, [vì] không có ai kh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>nh.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Cư Thiên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Thiên.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Thiên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thù, là cõi Phàm Thánh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Cư.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có chín t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ng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trong đó, có ba t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ng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thu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túy dành cho chư thiên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cư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. Ngoài ra, còn có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Vô Tư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Thiên,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tu Vô Tư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tu hành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đó.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công năn</w:t>
      </w:r>
      <w:r w:rsidRPr="008A3343">
        <w:rPr>
          <w:rFonts w:ascii="Times New Roman" w:hAnsi="Times New Roman"/>
          <w:sz w:val="28"/>
          <w:szCs w:val="28"/>
        </w:rPr>
        <w:t>g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môn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nh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khá cao,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Thiên.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ng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còn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là nơi các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thánh nhân, Ti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A La Hán và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tu hành trong đó.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các Ngài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Cư Thiên,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Ngũ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Hoàn Thiên.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Hoàn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不還</w:t>
      </w:r>
      <w:r w:rsidRPr="008A3343">
        <w:rPr>
          <w:rFonts w:ascii="Times New Roman" w:hAnsi="Times New Roman"/>
          <w:sz w:val="28"/>
          <w:szCs w:val="28"/>
        </w:rPr>
        <w:t>) có nghĩa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n nhân gian; tu hành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nơi đó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o.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o, bèn sanh vào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thánh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i. Có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sanh làm Thanh Văn, có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sanh làm Duyên Giác, có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sanh làm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Tát, cao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là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[pháp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i] trong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pháp </w:t>
      </w:r>
      <w:r w:rsidRPr="008A3343">
        <w:rPr>
          <w:rFonts w:ascii="Times New Roman" w:hAnsi="Times New Roman"/>
          <w:sz w:val="28"/>
          <w:szCs w:val="28"/>
        </w:rPr>
        <w:t>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i. Thiên Thai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sư nói </w:t>
      </w:r>
      <w:r w:rsidRPr="008A3343">
        <w:rPr>
          <w:rFonts w:ascii="Times New Roman" w:hAnsi="Times New Roman"/>
          <w:i/>
          <w:sz w:val="28"/>
          <w:szCs w:val="28"/>
        </w:rPr>
        <w:t>“Tương T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 xml:space="preserve"> T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 Ph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t”</w:t>
      </w:r>
      <w:r w:rsidRPr="008A3343">
        <w:rPr>
          <w:rFonts w:ascii="Times New Roman" w:hAnsi="Times New Roman"/>
          <w:sz w:val="28"/>
          <w:szCs w:val="28"/>
        </w:rPr>
        <w:t xml:space="preserve"> chính là nói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trong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t.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Tương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[qu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như đang nói]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đây,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đã có nói, tuy là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nhưng nó là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!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trong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chân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mê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c, tà tri, tà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tôn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thánh 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tôn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thánh giáo, nhưng chư thiên, qu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tôn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ng.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kinh n</w:t>
      </w:r>
      <w:r w:rsidRPr="008A3343">
        <w:rPr>
          <w:rFonts w:ascii="Times New Roman" w:hAnsi="Times New Roman"/>
          <w:sz w:val="28"/>
          <w:szCs w:val="28"/>
        </w:rPr>
        <w:t xml:space="preserve">ói là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vương kính h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>, không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[đ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vương trong] nhân gian, không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đó, mà là nói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vương. Qu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vương tôn kính,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trì. 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tư là nói: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Do ác duyên b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kh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ho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i,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Ph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t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L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c.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由惡緣不可壞，得佛十力。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Do ác duyên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ho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mà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Th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Ph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t).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y là </w:t>
      </w:r>
      <w:r w:rsidRPr="008A3343">
        <w:rPr>
          <w:rFonts w:ascii="Times New Roman" w:hAnsi="Times New Roman"/>
          <w:i/>
          <w:sz w:val="28"/>
          <w:szCs w:val="28"/>
        </w:rPr>
        <w:t>“vân hà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kh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ho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p”</w:t>
      </w:r>
      <w:r w:rsidRPr="008A3343">
        <w:rPr>
          <w:rFonts w:ascii="Times New Roman" w:hAnsi="Times New Roman"/>
          <w:sz w:val="28"/>
          <w:szCs w:val="28"/>
        </w:rPr>
        <w:t xml:space="preserve"> (làm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i). </w:t>
      </w:r>
      <w:r w:rsidRPr="008A3343">
        <w:rPr>
          <w:rFonts w:ascii="Times New Roman" w:hAnsi="Times New Roman"/>
          <w:i/>
          <w:sz w:val="28"/>
          <w:szCs w:val="28"/>
        </w:rPr>
        <w:t>“Ác duyên”</w:t>
      </w:r>
      <w:r w:rsidRPr="008A3343">
        <w:rPr>
          <w:rFonts w:ascii="Times New Roman" w:hAnsi="Times New Roman"/>
          <w:sz w:val="28"/>
          <w:szCs w:val="28"/>
        </w:rPr>
        <w:t>: Duyên có hoàn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và hoàn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nhân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duyên, mà là ác duyên. Luôn nghĩ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gây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phá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phá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hay không?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! Vì sao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?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y đã </w:t>
      </w:r>
      <w:r w:rsidRPr="008A3343">
        <w:rPr>
          <w:rFonts w:ascii="Times New Roman" w:hAnsi="Times New Roman"/>
          <w:i/>
          <w:sz w:val="28"/>
          <w:szCs w:val="28"/>
        </w:rPr>
        <w:t>“đ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kh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ho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p”.</w:t>
      </w:r>
      <w:r w:rsidRPr="008A3343">
        <w:rPr>
          <w:rFonts w:ascii="Times New Roman" w:hAnsi="Times New Roman"/>
          <w:sz w:val="28"/>
          <w:szCs w:val="28"/>
        </w:rPr>
        <w:t xml:space="preserve"> Thân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có sanh, có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là vô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ng; linh tánh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sanh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Tánh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sanh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nơi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a </w:t>
      </w:r>
      <w:r w:rsidRPr="008A3343">
        <w:rPr>
          <w:rFonts w:ascii="Times New Roman" w:hAnsi="Times New Roman"/>
          <w:sz w:val="28"/>
          <w:szCs w:val="28"/>
        </w:rPr>
        <w:t>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t.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đã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cùng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.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năm…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Do tu hành b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thoái chuy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>n, mãn B</w:t>
      </w:r>
      <w:r w:rsidRPr="008A3343">
        <w:rPr>
          <w:rFonts w:ascii="Times New Roman" w:hAnsi="Times New Roman"/>
          <w:b/>
          <w:i/>
          <w:sz w:val="28"/>
          <w:szCs w:val="28"/>
        </w:rPr>
        <w:t>ồ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Tát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nh.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由修行不退轉，滿菩薩行。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Do tu hành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thoái chuy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n, viên mãn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nh B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 xml:space="preserve"> Tát).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đây, chúng ta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chú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ch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 Mãn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滿</w:t>
      </w:r>
      <w:r w:rsidRPr="008A3343">
        <w:rPr>
          <w:rFonts w:ascii="Times New Roman" w:hAnsi="Times New Roman"/>
          <w:sz w:val="28"/>
          <w:szCs w:val="28"/>
        </w:rPr>
        <w:t>). Viên mãn tâm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Tín,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lìa kh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sanh vào Hoa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ng. Chúng ta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kinh văn này thì cũng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u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u: Thoát ly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o, thoát ly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tuy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d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dàng!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nói: Trong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</w:t>
      </w:r>
      <w:r w:rsidRPr="008A3343">
        <w:rPr>
          <w:rFonts w:ascii="Times New Roman" w:hAnsi="Times New Roman"/>
          <w:sz w:val="28"/>
          <w:szCs w:val="28"/>
        </w:rPr>
        <w:t>ỳ</w:t>
      </w:r>
      <w:r w:rsidRPr="008A3343">
        <w:rPr>
          <w:rFonts w:ascii="Times New Roman" w:hAnsi="Times New Roman"/>
          <w:sz w:val="28"/>
          <w:szCs w:val="28"/>
        </w:rPr>
        <w:t xml:space="preserve">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Pháp,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không tu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vãng sanh Tây Phương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nào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mình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xem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câu này bèn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nói: “Khó khăn l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m!”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làm thân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nghe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pháp,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may m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n!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nghe pháp môn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chính là may m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trong các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may m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quá may m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n! Vì sao?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còn có cơ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vãng sanh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c.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 không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vào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đã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thoát! Nói cách khác, sanh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Tây Phương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u là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vãng sanh trong cõi Phàm Thánh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Cư,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 là “viên mãn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nh”.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Tây Phương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thoái chu</w:t>
      </w:r>
      <w:r w:rsidRPr="008A3343">
        <w:rPr>
          <w:rFonts w:ascii="Times New Roman" w:hAnsi="Times New Roman"/>
          <w:sz w:val="28"/>
          <w:szCs w:val="28"/>
        </w:rPr>
        <w:t>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n,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v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n ba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thoái.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Chúng ta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tin tư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Tôn không nói d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i,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Di Đà không nói d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i,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phương chư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không nói d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i, [các Ngài] khác mi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ng cùng 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khuyên lơn, khích l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chúng ta thân c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A Di Đà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vãng sanh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c,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viên mãn trong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i.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là viên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nghĩ bàn!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xét theo giáo pháp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thông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ng, dùng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là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bao 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m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trong kinh Hoa Nghiêm thì [B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nh] là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Ba La M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còn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k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hêm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Vô Lư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Tâm.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nói là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là “t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, bi, h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>, x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”,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Vô Lư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Tâm, đã tu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viên mãn.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Sơ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trong Viên Giáo. 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sáu: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Do vi</w:t>
      </w:r>
      <w:r w:rsidRPr="008A3343">
        <w:rPr>
          <w:rFonts w:ascii="Times New Roman" w:hAnsi="Times New Roman"/>
          <w:b/>
          <w:i/>
          <w:sz w:val="28"/>
          <w:szCs w:val="28"/>
        </w:rPr>
        <w:t>ễ</w:t>
      </w:r>
      <w:r w:rsidRPr="008A3343">
        <w:rPr>
          <w:rFonts w:ascii="Times New Roman" w:hAnsi="Times New Roman"/>
          <w:b/>
          <w:i/>
          <w:sz w:val="28"/>
          <w:szCs w:val="28"/>
        </w:rPr>
        <w:t>n ly chư tư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ng, như như b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đ</w:t>
      </w:r>
      <w:r w:rsidRPr="008A3343">
        <w:rPr>
          <w:rFonts w:ascii="Times New Roman" w:hAnsi="Times New Roman"/>
          <w:b/>
          <w:i/>
          <w:sz w:val="28"/>
          <w:szCs w:val="28"/>
        </w:rPr>
        <w:t>ộ</w:t>
      </w:r>
      <w:r w:rsidRPr="008A3343">
        <w:rPr>
          <w:rFonts w:ascii="Times New Roman" w:hAnsi="Times New Roman"/>
          <w:b/>
          <w:i/>
          <w:sz w:val="28"/>
          <w:szCs w:val="28"/>
        </w:rPr>
        <w:t>ng, thành Ni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>t Bàn nhân.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由遠離諸相，如如不動，成涅槃因。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Do xa lìa các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ng, như như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đ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ng, thành cái nhân Ni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Bàn).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 xml:space="preserve">[Câu này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i câu] </w:t>
      </w:r>
      <w:r w:rsidRPr="008A3343">
        <w:rPr>
          <w:rFonts w:ascii="Times New Roman" w:hAnsi="Times New Roman"/>
          <w:i/>
          <w:sz w:val="28"/>
          <w:szCs w:val="28"/>
        </w:rPr>
        <w:t>“vân hà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kh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ng thân”</w:t>
      </w:r>
      <w:r w:rsidRPr="008A3343">
        <w:rPr>
          <w:rFonts w:ascii="Times New Roman" w:hAnsi="Times New Roman"/>
          <w:sz w:val="28"/>
          <w:szCs w:val="28"/>
        </w:rPr>
        <w:t xml:space="preserve"> (làm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thân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ng) trong kinh văn. Đây là nói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cái nhân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Bàn.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,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này, nói là </w:t>
      </w:r>
      <w:r w:rsidRPr="008A3343">
        <w:rPr>
          <w:rFonts w:ascii="Times New Roman" w:hAnsi="Times New Roman"/>
          <w:i/>
          <w:sz w:val="28"/>
          <w:szCs w:val="28"/>
        </w:rPr>
        <w:t>“như như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đ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ng”.</w:t>
      </w:r>
      <w:r w:rsidRPr="008A3343">
        <w:rPr>
          <w:rFonts w:ascii="Times New Roman" w:hAnsi="Times New Roman"/>
          <w:sz w:val="28"/>
          <w:szCs w:val="28"/>
        </w:rPr>
        <w:t xml:space="preserve"> Vì sao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như như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ng? Xa lìa các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ng. Kinh Kim Cang đã nói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 hay: </w:t>
      </w:r>
      <w:r w:rsidRPr="008A3343">
        <w:rPr>
          <w:rFonts w:ascii="Times New Roman" w:hAnsi="Times New Roman"/>
          <w:i/>
          <w:sz w:val="28"/>
          <w:szCs w:val="28"/>
        </w:rPr>
        <w:t>“B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 xml:space="preserve"> ư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ng, như như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đ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 xml:space="preserve">ng” </w:t>
      </w:r>
      <w:r w:rsidRPr="008A3343">
        <w:rPr>
          <w:rFonts w:ascii="Times New Roman" w:hAnsi="Times New Roman"/>
          <w:sz w:val="28"/>
          <w:szCs w:val="28"/>
        </w:rPr>
        <w:t>(ch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gi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ng, như như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ng).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căn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xúc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sáu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bên ngoài mà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ng, cái này đ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p m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t, cái kia d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nghe, cái này ăn ngon…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bên ngoài,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d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tham, sân, si,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d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tâm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ưa ghét, tâm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ng. Tâm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thì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cái nhân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Bàn, đó là cái nhân luân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i. Vì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này,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thân chúng ta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quay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quang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chi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rõ ngay. Chúng ta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sáng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sáu căn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xúc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sáu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cái nhân Ni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Bàn, hay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cái nhân luân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i?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không nghiêm túc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>nh!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ngày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là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cái nhân luân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i, [v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thì]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 mong c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sanh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hy v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đâu nhé!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mong vãng sanh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c,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duyên trong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i này 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buông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ng. </w:t>
      </w:r>
      <w:r w:rsidRPr="008A3343">
        <w:rPr>
          <w:rFonts w:ascii="Times New Roman" w:hAnsi="Times New Roman"/>
          <w:i/>
          <w:sz w:val="28"/>
          <w:szCs w:val="28"/>
        </w:rPr>
        <w:t>“C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nh”</w:t>
      </w:r>
      <w:r w:rsidRPr="008A3343">
        <w:rPr>
          <w:rFonts w:ascii="Times New Roman" w:hAnsi="Times New Roman"/>
          <w:sz w:val="28"/>
          <w:szCs w:val="28"/>
        </w:rPr>
        <w:t xml:space="preserve"> là nói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hoàn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t, </w:t>
      </w:r>
      <w:r w:rsidRPr="008A3343">
        <w:rPr>
          <w:rFonts w:ascii="Times New Roman" w:hAnsi="Times New Roman"/>
          <w:i/>
          <w:sz w:val="28"/>
          <w:szCs w:val="28"/>
        </w:rPr>
        <w:t>“duyên”</w:t>
      </w:r>
      <w:r w:rsidRPr="008A3343">
        <w:rPr>
          <w:rFonts w:ascii="Times New Roman" w:hAnsi="Times New Roman"/>
          <w:sz w:val="28"/>
          <w:szCs w:val="28"/>
        </w:rPr>
        <w:t xml:space="preserve"> là nói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hoàn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nhân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, hãy tri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buông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ng!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mà ngay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tâm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cũng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có. Đương nhiên, nói 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 d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dàng,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ư là khó!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tâm, không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không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vãng sanh Tây Phương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sanh vào cõi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 xml:space="preserve">t Báo Trang </w:t>
      </w:r>
      <w:r w:rsidRPr="008A3343">
        <w:rPr>
          <w:rFonts w:ascii="Times New Roman" w:hAnsi="Times New Roman"/>
          <w:sz w:val="28"/>
          <w:szCs w:val="28"/>
        </w:rPr>
        <w:t>Nghiêm.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còn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tâm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m, nhưng xác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Do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sanh vào cõi Phương Ti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Dư. Chúng ta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pháp không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nhưng hãy còn có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t. Do không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đã buông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ng, nhưng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còn có v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tư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và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sanh vào cõi Phàm Thánh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Cư.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t: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là tu công phu, tu công phu gì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y?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là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pháp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gian và xu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gian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Trong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,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thành cái nhân Ni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t Bàn, </w:t>
      </w:r>
      <w:r w:rsidRPr="008A3343">
        <w:rPr>
          <w:rFonts w:ascii="Times New Roman" w:hAnsi="Times New Roman"/>
          <w:i/>
          <w:sz w:val="28"/>
          <w:szCs w:val="28"/>
        </w:rPr>
        <w:t>“ch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ch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p l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y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ng, như như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đ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ng”.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rõ ràng chân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các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ng, </w:t>
      </w:r>
      <w:r w:rsidRPr="008A3343">
        <w:rPr>
          <w:rFonts w:ascii="Times New Roman" w:hAnsi="Times New Roman"/>
          <w:i/>
          <w:sz w:val="28"/>
          <w:szCs w:val="28"/>
        </w:rPr>
        <w:t>“phàm nh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ng gì có hình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ng, đ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u là hư v</w:t>
      </w:r>
      <w:r w:rsidRPr="008A3343">
        <w:rPr>
          <w:rFonts w:ascii="Times New Roman" w:hAnsi="Times New Roman"/>
          <w:i/>
          <w:sz w:val="28"/>
          <w:szCs w:val="28"/>
        </w:rPr>
        <w:t>ọ</w:t>
      </w:r>
      <w:r w:rsidRPr="008A3343">
        <w:rPr>
          <w:rFonts w:ascii="Times New Roman" w:hAnsi="Times New Roman"/>
          <w:i/>
          <w:sz w:val="28"/>
          <w:szCs w:val="28"/>
        </w:rPr>
        <w:t>ng”</w:t>
      </w:r>
      <w:r w:rsidRPr="008A3343">
        <w:rPr>
          <w:rFonts w:ascii="Times New Roman" w:hAnsi="Times New Roman"/>
          <w:sz w:val="28"/>
          <w:szCs w:val="28"/>
        </w:rPr>
        <w:t>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chân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t. 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nên không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này! 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y…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Do đ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>c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nh thù th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ng,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ư thi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n pháp x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o.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由德行殊勝，故於法善巧。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Do đ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nh thù th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ng, cho nên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x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o nơi các pháp).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sau, chúng ta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x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o;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tôi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nói c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n k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. </w:t>
      </w:r>
      <w:r w:rsidRPr="008A3343">
        <w:rPr>
          <w:rFonts w:ascii="Times New Roman" w:hAnsi="Times New Roman"/>
          <w:i/>
          <w:sz w:val="28"/>
          <w:szCs w:val="28"/>
        </w:rPr>
        <w:t>“Thi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x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o”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善巧</w:t>
      </w:r>
      <w:r w:rsidRPr="008A3343">
        <w:rPr>
          <w:rFonts w:ascii="Times New Roman" w:hAnsi="Times New Roman"/>
          <w:sz w:val="28"/>
          <w:szCs w:val="28"/>
        </w:rPr>
        <w:t>) là trí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tác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ng, do đâu mà có?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nh. Trong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có trí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, trí 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n;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thù th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ng.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gì b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phàm phu chúng ta đã làm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p, nói khó nghe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là t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i! T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p!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 Vì sao?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d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t, tham, sân, si,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d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t,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nào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t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i? Làm sao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p!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ch tham, sân, si,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tam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thanh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nh, đã đ</w:t>
      </w:r>
      <w:r w:rsidRPr="008A3343">
        <w:rPr>
          <w:rFonts w:ascii="Times New Roman" w:hAnsi="Times New Roman"/>
          <w:sz w:val="28"/>
          <w:szCs w:val="28"/>
        </w:rPr>
        <w:t>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ch.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chuy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thành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.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đư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ng, đương nhiên là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thù th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ng.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là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phương ti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x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o trong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pháp.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tám là nói </w:t>
      </w:r>
      <w:r w:rsidRPr="008A3343">
        <w:rPr>
          <w:rFonts w:ascii="Times New Roman" w:hAnsi="Times New Roman"/>
          <w:i/>
          <w:sz w:val="28"/>
          <w:szCs w:val="28"/>
        </w:rPr>
        <w:t>“vân hà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thanh t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nh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p”</w:t>
      </w:r>
      <w:r w:rsidRPr="008A3343">
        <w:rPr>
          <w:rFonts w:ascii="Times New Roman" w:hAnsi="Times New Roman"/>
          <w:sz w:val="28"/>
          <w:szCs w:val="28"/>
        </w:rPr>
        <w:t xml:space="preserve"> (làm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thanh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Do Th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thanh t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>nh như hư không,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thành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o duyên.</w:t>
      </w: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由體清淨如虛空，故成具道緣。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Do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thanh t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nh như hư không, nên t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 thành nhân duyên tu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 tr</w:t>
      </w:r>
      <w:r w:rsidRPr="008A3343">
        <w:rPr>
          <w:rFonts w:ascii="Times New Roman" w:hAnsi="Times New Roman"/>
          <w:i/>
          <w:sz w:val="28"/>
          <w:szCs w:val="28"/>
        </w:rPr>
        <w:t>ọ</w:t>
      </w:r>
      <w:r w:rsidRPr="008A3343">
        <w:rPr>
          <w:rFonts w:ascii="Times New Roman" w:hAnsi="Times New Roman"/>
          <w:i/>
          <w:sz w:val="28"/>
          <w:szCs w:val="28"/>
        </w:rPr>
        <w:t>n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có hai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có Tánh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và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. Tánh là Pháp Tánh, nó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t,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tinh th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n, nó v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ẵ</w:t>
      </w:r>
      <w:r w:rsidRPr="008A3343">
        <w:rPr>
          <w:rFonts w:ascii="Times New Roman" w:hAnsi="Times New Roman"/>
          <w:sz w:val="28"/>
          <w:szCs w:val="28"/>
        </w:rPr>
        <w:t>n thanh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nh. Tuy v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ẵ</w:t>
      </w:r>
      <w:r w:rsidRPr="008A3343">
        <w:rPr>
          <w:rFonts w:ascii="Times New Roman" w:hAnsi="Times New Roman"/>
          <w:sz w:val="28"/>
          <w:szCs w:val="28"/>
        </w:rPr>
        <w:t>n thanh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nh, nay chúng ta đang mê, mê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tánh,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tánh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m quy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làm ch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.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n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m quy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làm ch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 là gì?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tánh.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tánh là A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Da, tám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năm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, chúng nó làm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quy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sai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i! Khi nào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u su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tám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và năm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,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u su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gì? Chúng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tánh,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.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là </w:t>
      </w:r>
      <w:r w:rsidRPr="008A3343">
        <w:rPr>
          <w:rFonts w:ascii="Times New Roman" w:hAnsi="Times New Roman"/>
          <w:i/>
          <w:sz w:val="28"/>
          <w:szCs w:val="28"/>
        </w:rPr>
        <w:t>“vô s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u, t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cánh không,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kh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(ch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u, r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ráo không,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c),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thanh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li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khôi ph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Tánh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và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quy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lên v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tư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ng,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 nhân duyên tu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o.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trong thu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hay trong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nh,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g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p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duyên hay ác duyên,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nhân duyên tr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o, giúp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u. Trong thu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nh,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duyên,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u su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m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may tham luy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sanh tham luy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n. Trong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nh, ác duyên,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sanh sân khu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hoàn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nào, cũng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giúp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tham, sân, si.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tham, sân, si là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nh,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.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nguy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sau,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nguy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 nhân duyên tu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o. Vì sao? Chính là do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thanh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như hư không.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chín là </w:t>
      </w:r>
      <w:r w:rsidRPr="008A3343">
        <w:rPr>
          <w:rFonts w:ascii="Times New Roman" w:hAnsi="Times New Roman"/>
          <w:i/>
          <w:sz w:val="28"/>
          <w:szCs w:val="28"/>
        </w:rPr>
        <w:t>“vân hà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vô nhi</w:t>
      </w:r>
      <w:r w:rsidRPr="008A3343">
        <w:rPr>
          <w:rFonts w:ascii="Times New Roman" w:hAnsi="Times New Roman"/>
          <w:i/>
          <w:sz w:val="28"/>
          <w:szCs w:val="28"/>
        </w:rPr>
        <w:t>ễ</w:t>
      </w:r>
      <w:r w:rsidRPr="008A3343">
        <w:rPr>
          <w:rFonts w:ascii="Times New Roman" w:hAnsi="Times New Roman"/>
          <w:i/>
          <w:sz w:val="28"/>
          <w:szCs w:val="28"/>
        </w:rPr>
        <w:t>m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p”</w:t>
      </w:r>
      <w:r w:rsidRPr="008A3343">
        <w:rPr>
          <w:rFonts w:ascii="Times New Roman" w:hAnsi="Times New Roman"/>
          <w:sz w:val="28"/>
          <w:szCs w:val="28"/>
        </w:rPr>
        <w:t xml:space="preserve"> (làm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vô nhi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m). </w:t>
      </w:r>
      <w:r w:rsidRPr="008A3343">
        <w:rPr>
          <w:rFonts w:ascii="Times New Roman" w:hAnsi="Times New Roman"/>
          <w:i/>
          <w:sz w:val="28"/>
          <w:szCs w:val="28"/>
        </w:rPr>
        <w:t>“Nhi</w:t>
      </w:r>
      <w:r w:rsidRPr="008A3343">
        <w:rPr>
          <w:rFonts w:ascii="Times New Roman" w:hAnsi="Times New Roman"/>
          <w:i/>
          <w:sz w:val="28"/>
          <w:szCs w:val="28"/>
        </w:rPr>
        <w:t>ễ</w:t>
      </w:r>
      <w:r w:rsidRPr="008A3343">
        <w:rPr>
          <w:rFonts w:ascii="Times New Roman" w:hAnsi="Times New Roman"/>
          <w:i/>
          <w:sz w:val="28"/>
          <w:szCs w:val="28"/>
        </w:rPr>
        <w:t>m”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染</w:t>
      </w:r>
      <w:r w:rsidRPr="008A3343">
        <w:rPr>
          <w:rFonts w:ascii="Times New Roman" w:hAnsi="Times New Roman"/>
          <w:sz w:val="28"/>
          <w:szCs w:val="28"/>
        </w:rPr>
        <w:t>) là nhi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m ô.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Do thi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 c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nh vô nhi</w:t>
      </w:r>
      <w:r w:rsidRPr="008A3343">
        <w:rPr>
          <w:rFonts w:ascii="Times New Roman" w:hAnsi="Times New Roman"/>
          <w:b/>
          <w:i/>
          <w:sz w:val="28"/>
          <w:szCs w:val="28"/>
        </w:rPr>
        <w:t>ễ</w:t>
      </w:r>
      <w:r w:rsidRPr="008A3343">
        <w:rPr>
          <w:rFonts w:ascii="Times New Roman" w:hAnsi="Times New Roman"/>
          <w:b/>
          <w:i/>
          <w:sz w:val="28"/>
          <w:szCs w:val="28"/>
        </w:rPr>
        <w:t>m,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kham truy</w:t>
      </w:r>
      <w:r w:rsidRPr="008A3343">
        <w:rPr>
          <w:rFonts w:ascii="Times New Roman" w:hAnsi="Times New Roman"/>
          <w:b/>
          <w:i/>
          <w:sz w:val="28"/>
          <w:szCs w:val="28"/>
        </w:rPr>
        <w:t>ề</w:t>
      </w:r>
      <w:r w:rsidRPr="008A3343">
        <w:rPr>
          <w:rFonts w:ascii="Times New Roman" w:hAnsi="Times New Roman"/>
          <w:b/>
          <w:i/>
          <w:sz w:val="28"/>
          <w:szCs w:val="28"/>
        </w:rPr>
        <w:t>n pháp khí.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由涉境無染，故得堪傳法器。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:</w:t>
      </w:r>
      <w:r w:rsidRPr="008A3343">
        <w:rPr>
          <w:rFonts w:ascii="Times New Roman" w:hAnsi="Times New Roman"/>
          <w:i/>
          <w:sz w:val="28"/>
          <w:szCs w:val="28"/>
        </w:rPr>
        <w:t xml:space="preserve"> Do ti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p xúc c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nh mà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nhi</w:t>
      </w:r>
      <w:r w:rsidRPr="008A3343">
        <w:rPr>
          <w:rFonts w:ascii="Times New Roman" w:hAnsi="Times New Roman"/>
          <w:i/>
          <w:sz w:val="28"/>
          <w:szCs w:val="28"/>
        </w:rPr>
        <w:t>ễ</w:t>
      </w:r>
      <w:r w:rsidRPr="008A3343">
        <w:rPr>
          <w:rFonts w:ascii="Times New Roman" w:hAnsi="Times New Roman"/>
          <w:i/>
          <w:sz w:val="28"/>
          <w:szCs w:val="28"/>
        </w:rPr>
        <w:t>m, nên có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kham làm pháp khí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truy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n th</w:t>
      </w:r>
      <w:r w:rsidRPr="008A3343">
        <w:rPr>
          <w:rFonts w:ascii="Times New Roman" w:hAnsi="Times New Roman"/>
          <w:i/>
          <w:sz w:val="28"/>
          <w:szCs w:val="28"/>
        </w:rPr>
        <w:t>ừ</w:t>
      </w:r>
      <w:r w:rsidRPr="008A3343">
        <w:rPr>
          <w:rFonts w:ascii="Times New Roman" w:hAnsi="Times New Roman"/>
          <w:i/>
          <w:sz w:val="28"/>
          <w:szCs w:val="28"/>
        </w:rPr>
        <w:t>a pháp).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“C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nh”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境</w:t>
      </w:r>
      <w:r w:rsidRPr="008A3343">
        <w:rPr>
          <w:rFonts w:ascii="Times New Roman" w:hAnsi="Times New Roman"/>
          <w:sz w:val="28"/>
          <w:szCs w:val="28"/>
        </w:rPr>
        <w:t>) là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i.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đã nói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thu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nh,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nh, ác duyên,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duyên.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năm mươi ba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tham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Tài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. Năm mươi ba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tham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đã t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rõ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thu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ch, duyên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ác.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Tài tham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pháp,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xúc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mà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nhi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m. Kinh Kim Cang đã giáo hu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n: </w:t>
      </w:r>
      <w:r w:rsidRPr="008A3343">
        <w:rPr>
          <w:rFonts w:ascii="Times New Roman" w:hAnsi="Times New Roman"/>
          <w:i/>
          <w:sz w:val="28"/>
          <w:szCs w:val="28"/>
        </w:rPr>
        <w:t>“Ch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gi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y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ng, như như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đ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ng”</w:t>
      </w:r>
      <w:r w:rsidRPr="008A3343">
        <w:rPr>
          <w:rFonts w:ascii="Times New Roman" w:hAnsi="Times New Roman"/>
          <w:sz w:val="28"/>
          <w:szCs w:val="28"/>
        </w:rPr>
        <w:t>, Ngài đã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làm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c!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qua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vi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luy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tâm, luy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gì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y? Luy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nhi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m đ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m. Trong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duyên,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rà</w:t>
      </w:r>
      <w:r w:rsidRPr="008A3343">
        <w:rPr>
          <w:rFonts w:ascii="Times New Roman" w:hAnsi="Times New Roman"/>
          <w:sz w:val="28"/>
          <w:szCs w:val="28"/>
        </w:rPr>
        <w:t>nh r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>, rõ ràng, trí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nhé!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nhi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m,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p,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công phu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c!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y là </w:t>
      </w:r>
      <w:r w:rsidRPr="008A3343">
        <w:rPr>
          <w:rFonts w:ascii="Times New Roman" w:hAnsi="Times New Roman"/>
          <w:i/>
          <w:sz w:val="28"/>
          <w:szCs w:val="28"/>
        </w:rPr>
        <w:t>“Đ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nh Hu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trì”</w:t>
      </w:r>
      <w:r w:rsidRPr="008A3343">
        <w:rPr>
          <w:rFonts w:ascii="Times New Roman" w:hAnsi="Times New Roman"/>
          <w:sz w:val="28"/>
          <w:szCs w:val="28"/>
        </w:rPr>
        <w:t xml:space="preserve"> (Đ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và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 cân b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ng), trong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có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, trong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có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nh.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và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tăng trư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ng, không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n não, </w:t>
      </w:r>
      <w:r w:rsidRPr="008A3343">
        <w:rPr>
          <w:rFonts w:ascii="Times New Roman" w:hAnsi="Times New Roman"/>
          <w:i/>
          <w:sz w:val="28"/>
          <w:szCs w:val="28"/>
        </w:rPr>
        <w:t>“nhi</w:t>
      </w:r>
      <w:r w:rsidRPr="008A3343">
        <w:rPr>
          <w:rFonts w:ascii="Times New Roman" w:hAnsi="Times New Roman"/>
          <w:i/>
          <w:sz w:val="28"/>
          <w:szCs w:val="28"/>
        </w:rPr>
        <w:t>ễ</w:t>
      </w:r>
      <w:r w:rsidRPr="008A3343">
        <w:rPr>
          <w:rFonts w:ascii="Times New Roman" w:hAnsi="Times New Roman"/>
          <w:i/>
          <w:sz w:val="28"/>
          <w:szCs w:val="28"/>
        </w:rPr>
        <w:t>m”</w:t>
      </w:r>
      <w:r w:rsidRPr="008A3343">
        <w:rPr>
          <w:rFonts w:ascii="Times New Roman" w:hAnsi="Times New Roman"/>
          <w:sz w:val="28"/>
          <w:szCs w:val="28"/>
        </w:rPr>
        <w:t xml:space="preserve"> là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não. Vì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đó,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đáng là pháp khí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pháp.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nào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pháp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Tôn?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a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ki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n.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y: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pháp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đơn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Đàn Kinh, chúng ta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Ngũ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hòa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y bát cho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Năng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y bát cho Th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Tú. Do nguyên nhân gì? 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hãy suy nghĩ hai bài k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do hai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đã làm,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ngay. Bài k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ngài Th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 xml:space="preserve">n Tú là: </w:t>
      </w:r>
      <w:r w:rsidRPr="008A3343">
        <w:rPr>
          <w:rFonts w:ascii="Times New Roman" w:hAnsi="Times New Roman"/>
          <w:i/>
          <w:sz w:val="28"/>
          <w:szCs w:val="28"/>
        </w:rPr>
        <w:t>“Thân th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B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, tâm như minh kính đài, th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th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c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 ph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c, v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t s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 xml:space="preserve"> tr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 ai”</w:t>
      </w:r>
      <w:r w:rsidRPr="008A3343">
        <w:rPr>
          <w:rFonts w:ascii="Times New Roman" w:hAnsi="Times New Roman"/>
          <w:sz w:val="28"/>
          <w:szCs w:val="28"/>
        </w:rPr>
        <w:t xml:space="preserve"> (Thân là c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, tâm như đài gương sáng,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siêng năng lau chùi, đ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nhu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m b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i b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m).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chi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tiêu chu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n này, Ngài (Th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Tú)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xúc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có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nhi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m hay không? Có nhi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m! </w:t>
      </w:r>
      <w:r w:rsidRPr="008A3343">
        <w:rPr>
          <w:rFonts w:ascii="Times New Roman" w:hAnsi="Times New Roman"/>
          <w:sz w:val="28"/>
          <w:szCs w:val="28"/>
        </w:rPr>
        <w:t>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ngày, Ngài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lau chùi, s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 dính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b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i b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m. Bài k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Năng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sư là: </w:t>
      </w:r>
      <w:r w:rsidRPr="008A3343">
        <w:rPr>
          <w:rFonts w:ascii="Times New Roman" w:hAnsi="Times New Roman"/>
          <w:i/>
          <w:sz w:val="28"/>
          <w:szCs w:val="28"/>
        </w:rPr>
        <w:t>“B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b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n vô th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, minh kính di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c phi đài, b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n lai vô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v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t, hà x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 xml:space="preserve"> tr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 ai?”</w:t>
      </w:r>
      <w:r w:rsidRPr="008A3343">
        <w:rPr>
          <w:rFonts w:ascii="Times New Roman" w:hAnsi="Times New Roman"/>
          <w:sz w:val="28"/>
          <w:szCs w:val="28"/>
        </w:rPr>
        <w:t xml:space="preserve"> (B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cây, gương sáng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đài, v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gì,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nào vư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b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i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n?) Ngài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vô nhi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m, mà ngay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có.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thân,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tâm,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có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nh. Thân và tâm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có,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có, l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đâu ra nhi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m?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hãy ng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m xem, y bát nên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cho ai? Đương nhiên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Năng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 là ph</w:t>
      </w:r>
      <w:r w:rsidRPr="008A3343">
        <w:rPr>
          <w:rFonts w:ascii="Times New Roman" w:hAnsi="Times New Roman"/>
          <w:sz w:val="28"/>
          <w:szCs w:val="28"/>
        </w:rPr>
        <w:t>áp khí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pháp, Ngài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ngôi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là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đúng lý. Chúng ta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lý này.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Câu cu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i cùng là </w:t>
      </w:r>
      <w:r w:rsidRPr="008A3343">
        <w:rPr>
          <w:rFonts w:ascii="Times New Roman" w:hAnsi="Times New Roman"/>
          <w:i/>
          <w:sz w:val="28"/>
          <w:szCs w:val="28"/>
        </w:rPr>
        <w:t>“vân hà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trí vi tiên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p”</w:t>
      </w:r>
      <w:r w:rsidRPr="008A3343">
        <w:rPr>
          <w:rFonts w:ascii="Times New Roman" w:hAnsi="Times New Roman"/>
          <w:sz w:val="28"/>
          <w:szCs w:val="28"/>
        </w:rPr>
        <w:t xml:space="preserve"> (làm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trí 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p), câu này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quan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Do trí tiên đ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o,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thành t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u chúng hu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由智先導，故成就眾慧。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Do trí d</w:t>
      </w:r>
      <w:r w:rsidRPr="008A3343">
        <w:rPr>
          <w:rFonts w:ascii="Times New Roman" w:hAnsi="Times New Roman"/>
          <w:i/>
          <w:sz w:val="28"/>
          <w:szCs w:val="28"/>
        </w:rPr>
        <w:t>ẫ</w:t>
      </w:r>
      <w:r w:rsidRPr="008A3343">
        <w:rPr>
          <w:rFonts w:ascii="Times New Roman" w:hAnsi="Times New Roman"/>
          <w:i/>
          <w:sz w:val="28"/>
          <w:szCs w:val="28"/>
        </w:rPr>
        <w:t>n đư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ng, nên thành t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các hu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Trong quá trình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chúng ta trong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câu này là nguyên t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u. </w:t>
      </w:r>
      <w:r w:rsidRPr="008A3343">
        <w:rPr>
          <w:rFonts w:ascii="Times New Roman" w:hAnsi="Times New Roman"/>
          <w:i/>
          <w:sz w:val="28"/>
          <w:szCs w:val="28"/>
        </w:rPr>
        <w:t>“Trí”</w:t>
      </w:r>
      <w:r w:rsidRPr="008A3343">
        <w:rPr>
          <w:rFonts w:ascii="Times New Roman" w:hAnsi="Times New Roman"/>
          <w:sz w:val="28"/>
          <w:szCs w:val="28"/>
        </w:rPr>
        <w:t xml:space="preserve"> là lý trí, tương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lý trí là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tình. X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theo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tình,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nào không xu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r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c! Trong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tình có ưa ghét, ta thích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này, ưa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này, ghét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kia,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ưa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, các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n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y sanh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này,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quá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nói lý trí làm ch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, 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tình sang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bên, suy xét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cũng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mà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,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cũng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nên hay không nên, đúng pháp hay không</w:t>
      </w:r>
      <w:r w:rsidRPr="008A3343">
        <w:rPr>
          <w:rFonts w:ascii="Times New Roman" w:hAnsi="Times New Roman"/>
          <w:sz w:val="28"/>
          <w:szCs w:val="28"/>
        </w:rPr>
        <w:t xml:space="preserve"> đúng pháp,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b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t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S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p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i! Vào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p T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Hoa có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ng quà.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i,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bè, đó là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phép, nh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m duy trì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tình gi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 con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nhau. L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có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t, </w:t>
      </w:r>
      <w:r w:rsidRPr="008A3343">
        <w:rPr>
          <w:rFonts w:ascii="Times New Roman" w:hAnsi="Times New Roman"/>
          <w:i/>
          <w:sz w:val="28"/>
          <w:szCs w:val="28"/>
        </w:rPr>
        <w:t>“ti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節</w:t>
      </w:r>
      <w:r w:rsidRPr="008A3343">
        <w:rPr>
          <w:rFonts w:ascii="Times New Roman" w:hAnsi="Times New Roman"/>
          <w:sz w:val="28"/>
          <w:szCs w:val="28"/>
        </w:rPr>
        <w:t>) là ch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m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c, [nghĩa là] 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nên quá l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, mà cũng 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nên sơ sài. Quá l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“h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”, quá l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quá sơ sài, sơ sài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bi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không hay!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là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có ch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m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c. Ch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m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c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do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ch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nh, hay l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m,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tuân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, có phong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và tình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gi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 con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nhau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a. Ví như vào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p T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chúng ta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quà cho trư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i,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c kia, chúng tôi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nông thôn,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gì?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khái là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hai cân th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t,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con gà,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hai cân mì,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cho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già ăn T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có quy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, có ch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m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nói ta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cân th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t,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hai con gà, ta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n, năm cân mì, quá l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nói ta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hai cân th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t, gà và mì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u,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ta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hai cân mì,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khác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có, không đ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, chưa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c!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là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phù h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p ch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m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ngo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cũng có [ch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m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trong vi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 xml:space="preserve">ng quà], như chúng tôi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Úc, chánh ph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 Úc quy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nh: Các viên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quà t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khác, theo nguyên t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[giá tr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món quà t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ng] không quá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ng!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quá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là 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m t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i. Có tiêu chu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n, m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tuân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.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là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ng phong bì,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mua quà t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ng, giá tr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món quà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hơn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hoan h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>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ng quà không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n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phung phí quá m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khía c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quan tâm, trí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đư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mà!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x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 theo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tình, “ngư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đãi khá l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m,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là còn có giá tr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ng, ta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cho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u”, ph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m t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i!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chính mình và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i.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 không có ai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y;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không đúng pháp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u.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nay,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làm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không có ai tin tư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ng,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khó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Có ai trên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mong m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hòa bình? Có ai không hy v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an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nh? Nhưng hơn n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k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qua, t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trong xã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năm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tăng,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tai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nghiêm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hơn! Trên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quan tâm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này,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ít, tôi đã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u! Nhưng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khi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cho khá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tâm làm công tác này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ngu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m lòng.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n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lòng, đương nhiên là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thoái chuy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n, nhi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tình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t </w:t>
      </w:r>
      <w:r w:rsidRPr="008A3343">
        <w:rPr>
          <w:rFonts w:ascii="Times New Roman" w:hAnsi="Times New Roman"/>
          <w:sz w:val="28"/>
          <w:szCs w:val="28"/>
        </w:rPr>
        <w:t>m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n. Nhưng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này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nghiêm túc,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u.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n thân tôi tham gia công tác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năm năm, li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u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tr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hu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ng, cũng quen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không ít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bè.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chúng ta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i: “Có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hóa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xung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hay không? An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hòa bình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hay không?” Câu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luôn là kh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nh,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là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như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nào?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là c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thánh tiên 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nói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 hay: </w:t>
      </w:r>
      <w:r w:rsidRPr="008A3343">
        <w:rPr>
          <w:rFonts w:ascii="Times New Roman" w:hAnsi="Times New Roman"/>
          <w:i/>
          <w:sz w:val="28"/>
          <w:szCs w:val="28"/>
        </w:rPr>
        <w:t>“Hành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c, ph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n c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u chư k</w:t>
      </w:r>
      <w:r w:rsidRPr="008A3343">
        <w:rPr>
          <w:rFonts w:ascii="Times New Roman" w:hAnsi="Times New Roman"/>
          <w:i/>
          <w:sz w:val="28"/>
          <w:szCs w:val="28"/>
        </w:rPr>
        <w:t>ỷ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(Có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gì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làm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c, hãy xét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mình). N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năm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trông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hãy khéo quay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nghĩ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chúng ta có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dùng trí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hay không? Dư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như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nghĩ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này, mà là dùng gì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n? Dùng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n!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n.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cá nhân khác nhau,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 thì m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mu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tranh.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dùng phương pháp gì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hóa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xung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t? Ăn mi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ng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mi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ng! Ăn mi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ng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mi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ng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hóa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xung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hay không? Oan oan tương báo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xong!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nói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nhân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; [d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u] không nói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nhân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oan oan tương báo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i. Trong tông t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có con cháu. Con cháu vĩnh vi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n ghi nh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u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n, luôn tìm cơ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thù.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thù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,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thù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oan oan tương báo,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xong!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nói xem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đáng s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ng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nào?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u nhân </w:t>
      </w:r>
      <w:r w:rsidRPr="008A3343">
        <w:rPr>
          <w:rFonts w:ascii="Times New Roman" w:hAnsi="Times New Roman"/>
          <w:sz w:val="28"/>
          <w:szCs w:val="28"/>
        </w:rPr>
        <w:t>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 càng đáng s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các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Trung Hoa tin tư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nhân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u. Theo l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ghi chép,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trư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p c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là bao nhiêu! Trong hai mươi lăm b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đã chép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trăm câu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n. Trong bút ký và văn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nhân đã ghi chép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bao nhiêu! Trong các sách như Duy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Vy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o Đư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Bút Ký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K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Lam, Liêu Trai Chí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[nh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c ghi chép trong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y] không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hoàn toàn hư c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u, tuy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đa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tin ư?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xét theo chính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thân chúng ta.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trong cu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chính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hãy suy nghĩ k</w:t>
      </w:r>
      <w:r w:rsidRPr="008A3343">
        <w:rPr>
          <w:rFonts w:ascii="Times New Roman" w:hAnsi="Times New Roman"/>
          <w:sz w:val="28"/>
          <w:szCs w:val="28"/>
        </w:rPr>
        <w:t>ỹ</w:t>
      </w:r>
      <w:r w:rsidRPr="008A3343">
        <w:rPr>
          <w:rFonts w:ascii="Times New Roman" w:hAnsi="Times New Roman"/>
          <w:sz w:val="28"/>
          <w:szCs w:val="28"/>
        </w:rPr>
        <w:t xml:space="preserve"> lư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ng,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có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nghĩ bàn x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ra,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cách nào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thích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 xml:space="preserve">Năm xưa, tôi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M</w:t>
      </w:r>
      <w:r w:rsidRPr="008A3343">
        <w:rPr>
          <w:rFonts w:ascii="Times New Roman" w:hAnsi="Times New Roman"/>
          <w:sz w:val="28"/>
          <w:szCs w:val="28"/>
        </w:rPr>
        <w:t>ỹ</w:t>
      </w:r>
      <w:r w:rsidRPr="008A3343">
        <w:rPr>
          <w:rFonts w:ascii="Times New Roman" w:hAnsi="Times New Roman"/>
          <w:sz w:val="28"/>
          <w:szCs w:val="28"/>
        </w:rPr>
        <w:t xml:space="preserve">,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p Tư (Dallas),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Giáo Dallas là ông Thái Văn Hùng,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k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cho tôi nghe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n. Khi ông ta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ỹ</w:t>
      </w:r>
      <w:r w:rsidRPr="008A3343">
        <w:rPr>
          <w:rFonts w:ascii="Times New Roman" w:hAnsi="Times New Roman"/>
          <w:sz w:val="28"/>
          <w:szCs w:val="28"/>
        </w:rPr>
        <w:t>, cùng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lái xe đi chơi. Khi tr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,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 đư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ng, lái vào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thành ph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.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nhiên, ông ta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thành ph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quen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c, nhưng đúng là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tiên ông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đó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này. Ông ta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rõ đư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sá trong thành ph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trong thành ph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bé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có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trúc nào. Sau khi lái xe vào trong đó,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nhiên là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y.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này, đã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năm mà ông ta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cách nào tìm ra 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đáp,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nghi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vì sao có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y? Khi g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p tôi, bèn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i, tôi đáp: “Ch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là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ông đã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ng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thành ph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đã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năm trong ti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tr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quen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nó”. Ông ta suy nghĩ,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có lý!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không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nơi đó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năm, làm sao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quen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c! Nói lên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gì?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là có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có kinh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tình hình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nhưng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[c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n] rành r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>, rõ ràng như ông ta!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o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“đ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c”, tìm đâu ra câu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cho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này, không có cách nào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thích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c!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ông ta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mình suy nghĩ, cư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xòa, nói: “Có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m! Xưa kia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Kim Sơn (San Francisco) có m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vàng”.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[ông ta đã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làm] công nhân khai thác qu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ng vàng bên đó,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ng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đó,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là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y! “Trong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đó, ông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làm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gì x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u,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hãm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khác, [cho nên]</w:t>
      </w:r>
      <w:r w:rsidRPr="008A3343">
        <w:rPr>
          <w:rFonts w:ascii="Times New Roman" w:hAnsi="Times New Roman"/>
          <w:sz w:val="28"/>
          <w:szCs w:val="28"/>
        </w:rPr>
        <w:t xml:space="preserve"> còn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làm thân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i.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khá l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m, kinh doanh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kh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m khá”. [Chuy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này]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rõ con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có ba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có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căn, có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u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Đã có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đương nhiên là có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sau.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có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và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sau,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lý trí cho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u, b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t dùng tình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x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, làm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t, ít làm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x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u. Chúng ta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cao hơn,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n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a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dư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[chuy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này] quá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u!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 quan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hơn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nào khác!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do trí 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n,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các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. Hôm nay đã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i, chúng tôi nói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này.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T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1474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pháp sư, 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c, xin m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ng. Xin xem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t,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câu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tiên trong kinh văn chính là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câu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tiên trong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t,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i/>
          <w:sz w:val="28"/>
          <w:szCs w:val="28"/>
        </w:rPr>
        <w:t>“t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ng v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n k</w:t>
      </w:r>
      <w:r w:rsidRPr="008A3343">
        <w:rPr>
          <w:rFonts w:ascii="Times New Roman" w:hAnsi="Times New Roman"/>
          <w:i/>
          <w:sz w:val="28"/>
          <w:szCs w:val="28"/>
        </w:rPr>
        <w:t>ỳ</w:t>
      </w:r>
      <w:r w:rsidRPr="008A3343">
        <w:rPr>
          <w:rFonts w:ascii="Times New Roman" w:hAnsi="Times New Roman"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(h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chung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),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khái chúng ta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đã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i.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sau 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chú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Thanh Lương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sư, hãy còn có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ít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n, hôm nay chúng ta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p,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câu </w:t>
      </w:r>
      <w:r w:rsidRPr="008A3343">
        <w:rPr>
          <w:rFonts w:ascii="Times New Roman" w:hAnsi="Times New Roman"/>
          <w:i/>
          <w:sz w:val="28"/>
          <w:szCs w:val="28"/>
        </w:rPr>
        <w:t>“h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do th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u”</w:t>
      </w:r>
      <w:r w:rsidRPr="008A3343">
        <w:rPr>
          <w:rFonts w:ascii="Times New Roman" w:hAnsi="Times New Roman"/>
          <w:sz w:val="28"/>
          <w:szCs w:val="28"/>
        </w:rPr>
        <w:t xml:space="preserve"> (l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do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câu sau đó).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H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u do 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u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p, năng thành t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u th</w:t>
      </w:r>
      <w:r w:rsidRPr="008A3343">
        <w:rPr>
          <w:rFonts w:ascii="Times New Roman" w:hAnsi="Times New Roman"/>
          <w:b/>
          <w:i/>
          <w:sz w:val="28"/>
          <w:szCs w:val="28"/>
        </w:rPr>
        <w:t>ử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p, dĩ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tam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 vĩnh vô th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đ</w:t>
      </w:r>
      <w:r w:rsidRPr="008A3343">
        <w:rPr>
          <w:rFonts w:ascii="Times New Roman" w:hAnsi="Times New Roman"/>
          <w:b/>
          <w:i/>
          <w:sz w:val="28"/>
          <w:szCs w:val="28"/>
        </w:rPr>
        <w:t>ẳ</w:t>
      </w:r>
      <w:r w:rsidRPr="008A3343">
        <w:rPr>
          <w:rFonts w:ascii="Times New Roman" w:hAnsi="Times New Roman"/>
          <w:b/>
          <w:i/>
          <w:sz w:val="28"/>
          <w:szCs w:val="28"/>
        </w:rPr>
        <w:t>ng, duy Ph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t b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c</w:t>
      </w:r>
      <w:r w:rsidRPr="008A3343">
        <w:rPr>
          <w:rFonts w:ascii="Times New Roman" w:hAnsi="Times New Roman"/>
          <w:b/>
          <w:i/>
          <w:sz w:val="28"/>
          <w:szCs w:val="28"/>
        </w:rPr>
        <w:t>ộ</w:t>
      </w:r>
      <w:r w:rsidRPr="008A3343">
        <w:rPr>
          <w:rFonts w:ascii="Times New Roman" w:hAnsi="Times New Roman"/>
          <w:b/>
          <w:i/>
          <w:sz w:val="28"/>
          <w:szCs w:val="28"/>
        </w:rPr>
        <w:t>ng, ph</w:t>
      </w:r>
      <w:r w:rsidRPr="008A3343">
        <w:rPr>
          <w:rFonts w:ascii="Times New Roman" w:hAnsi="Times New Roman"/>
          <w:b/>
          <w:i/>
          <w:sz w:val="28"/>
          <w:szCs w:val="28"/>
        </w:rPr>
        <w:t>ầ</w:t>
      </w:r>
      <w:r w:rsidRPr="008A3343">
        <w:rPr>
          <w:rFonts w:ascii="Times New Roman" w:hAnsi="Times New Roman"/>
          <w:b/>
          <w:i/>
          <w:sz w:val="28"/>
          <w:szCs w:val="28"/>
        </w:rPr>
        <w:t>n ph</w:t>
      </w:r>
      <w:r w:rsidRPr="008A3343">
        <w:rPr>
          <w:rFonts w:ascii="Times New Roman" w:hAnsi="Times New Roman"/>
          <w:b/>
          <w:i/>
          <w:sz w:val="28"/>
          <w:szCs w:val="28"/>
        </w:rPr>
        <w:t>ầ</w:t>
      </w:r>
      <w:r w:rsidRPr="008A3343">
        <w:rPr>
          <w:rFonts w:ascii="Times New Roman" w:hAnsi="Times New Roman"/>
          <w:b/>
          <w:i/>
          <w:sz w:val="28"/>
          <w:szCs w:val="28"/>
        </w:rPr>
        <w:t>n vô th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t, di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c thông ư nhân.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又由後十，能成就此十，以十三業永無失等，唯佛不共，分分無失，亦通於因。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L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do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đi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u trong ph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 sau, có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thành t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đi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u này. Do tam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như đã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nói trong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 xml:space="preserve">i câu 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y vĩnh vi</w:t>
      </w:r>
      <w:r w:rsidRPr="008A3343">
        <w:rPr>
          <w:rFonts w:ascii="Times New Roman" w:hAnsi="Times New Roman"/>
          <w:i/>
          <w:sz w:val="28"/>
          <w:szCs w:val="28"/>
        </w:rPr>
        <w:t>ễ</w:t>
      </w:r>
      <w:r w:rsidRPr="008A3343">
        <w:rPr>
          <w:rFonts w:ascii="Times New Roman" w:hAnsi="Times New Roman"/>
          <w:i/>
          <w:sz w:val="28"/>
          <w:szCs w:val="28"/>
        </w:rPr>
        <w:t>n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có sai l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m, ch</w:t>
      </w:r>
      <w:r w:rsidRPr="008A3343">
        <w:rPr>
          <w:rFonts w:ascii="Times New Roman" w:hAnsi="Times New Roman"/>
          <w:i/>
          <w:sz w:val="28"/>
          <w:szCs w:val="28"/>
        </w:rPr>
        <w:t>ỉ</w:t>
      </w:r>
      <w:r w:rsidRPr="008A3343">
        <w:rPr>
          <w:rFonts w:ascii="Times New Roman" w:hAnsi="Times New Roman"/>
          <w:i/>
          <w:sz w:val="28"/>
          <w:szCs w:val="28"/>
        </w:rPr>
        <w:t xml:space="preserve"> riêng đ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 Ph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t là có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t</w:t>
      </w:r>
      <w:r w:rsidRPr="008A3343">
        <w:rPr>
          <w:rFonts w:ascii="Times New Roman" w:hAnsi="Times New Roman"/>
          <w:i/>
          <w:sz w:val="28"/>
          <w:szCs w:val="28"/>
        </w:rPr>
        <w:t>ừ</w:t>
      </w:r>
      <w:r w:rsidRPr="008A3343">
        <w:rPr>
          <w:rFonts w:ascii="Times New Roman" w:hAnsi="Times New Roman"/>
          <w:i/>
          <w:sz w:val="28"/>
          <w:szCs w:val="28"/>
        </w:rPr>
        <w:t>ng ph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 đ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u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ph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m l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i. Vì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, [mư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đi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u này] cũng có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coi là nhân).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Chúng ta xem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này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Thanh Lương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 đã mào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u,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sau là nói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[qu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a]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câu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này chính là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chung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Do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như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kinh văn chúng ta v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c, [s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 xml:space="preserve">c]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ch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ng tam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vĩnh vô th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đ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ng”</w:t>
      </w:r>
      <w:r w:rsidRPr="008A3343">
        <w:rPr>
          <w:rFonts w:ascii="Times New Roman" w:hAnsi="Times New Roman"/>
          <w:sz w:val="28"/>
          <w:szCs w:val="28"/>
        </w:rPr>
        <w:t xml:space="preserve"> (mư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tam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vĩnh vi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m sai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m), vĩnh vi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i!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vĩnh vi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thì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có mình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làm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c. Nói cách khá</w:t>
      </w:r>
      <w:r w:rsidRPr="008A3343">
        <w:rPr>
          <w:rFonts w:ascii="Times New Roman" w:hAnsi="Times New Roman"/>
          <w:sz w:val="28"/>
          <w:szCs w:val="28"/>
        </w:rPr>
        <w:t>c,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Giác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chưa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 là “hoàn toàn không ph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m sai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m”.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vô th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vô minh xác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n!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còn d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Bích Chi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bèn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nói theo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Tín trong kinh Hoa Nghiêm, [Bích Chi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t]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là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Bát Tín.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Tín đã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não, nhưng hãy còn có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khí.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Bát Tín cho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Tín,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đã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nhưng các Ngài còn có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não.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n não cũng </w:t>
      </w:r>
      <w:r w:rsidRPr="008A3343">
        <w:rPr>
          <w:rFonts w:ascii="Times New Roman" w:hAnsi="Times New Roman"/>
          <w:sz w:val="28"/>
          <w:szCs w:val="28"/>
        </w:rPr>
        <w:t>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n trong lúc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Sau khi đã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n não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còn sót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vô th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vô minh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não. Phá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vô th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vô minh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não, bèn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Sơ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Tát. Sơ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là Pháp Thân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sĩ,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Pháp Thân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vô th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vô minh trong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Chân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cách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là như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nào? Trong giáo pháp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a, đã nói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 hay: </w:t>
      </w:r>
      <w:r w:rsidRPr="008A3343">
        <w:rPr>
          <w:rFonts w:ascii="Times New Roman" w:hAnsi="Times New Roman"/>
          <w:i/>
          <w:sz w:val="28"/>
          <w:szCs w:val="28"/>
        </w:rPr>
        <w:t>“Vô công d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ng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o”.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c nói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này,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dùng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c! Vì sao? </w:t>
      </w:r>
      <w:r w:rsidRPr="008A3343">
        <w:rPr>
          <w:rFonts w:ascii="Times New Roman" w:hAnsi="Times New Roman"/>
          <w:i/>
          <w:sz w:val="28"/>
          <w:szCs w:val="28"/>
        </w:rPr>
        <w:t>“Ngôn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d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t b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t, tâm hành x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di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t”</w:t>
      </w:r>
      <w:r w:rsidRPr="008A3343">
        <w:rPr>
          <w:rFonts w:ascii="Times New Roman" w:hAnsi="Times New Roman"/>
          <w:sz w:val="28"/>
          <w:szCs w:val="28"/>
        </w:rPr>
        <w:t xml:space="preserve">, </w:t>
      </w:r>
      <w:r w:rsidRPr="008A3343">
        <w:rPr>
          <w:rFonts w:ascii="Times New Roman" w:hAnsi="Times New Roman"/>
          <w:i/>
          <w:sz w:val="28"/>
          <w:szCs w:val="28"/>
        </w:rPr>
        <w:t>“m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 xml:space="preserve"> mi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ng bèn tr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t, đ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ng ni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m li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n sai”</w:t>
      </w:r>
      <w:r w:rsidRPr="008A3343">
        <w:rPr>
          <w:rFonts w:ascii="Times New Roman" w:hAnsi="Times New Roman"/>
          <w:sz w:val="28"/>
          <w:szCs w:val="28"/>
        </w:rPr>
        <w:t>.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ra 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m.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m, vô minh bèn d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lên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hành, đó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khí.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 lâu c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nào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 xml:space="preserve">p khí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y? Trong giáo pháp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a,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o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chúng ta: “Ba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A-tăng-</w:t>
      </w:r>
      <w:r w:rsidRPr="008A3343">
        <w:rPr>
          <w:rFonts w:ascii="Times New Roman" w:hAnsi="Times New Roman"/>
          <w:sz w:val="28"/>
          <w:szCs w:val="28"/>
        </w:rPr>
        <w:t>k</w:t>
      </w:r>
      <w:r w:rsidRPr="008A3343">
        <w:rPr>
          <w:rFonts w:ascii="Times New Roman" w:hAnsi="Times New Roman"/>
          <w:sz w:val="28"/>
          <w:szCs w:val="28"/>
        </w:rPr>
        <w:t>ỳ</w:t>
      </w:r>
      <w:r w:rsidRPr="008A3343">
        <w:rPr>
          <w:rFonts w:ascii="Times New Roman" w:hAnsi="Times New Roman"/>
          <w:sz w:val="28"/>
          <w:szCs w:val="28"/>
        </w:rPr>
        <w:t xml:space="preserve">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p”. Ba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A-tăng-k</w:t>
      </w:r>
      <w:r w:rsidRPr="008A3343">
        <w:rPr>
          <w:rFonts w:ascii="Times New Roman" w:hAnsi="Times New Roman"/>
          <w:sz w:val="28"/>
          <w:szCs w:val="28"/>
        </w:rPr>
        <w:t>ỳ</w:t>
      </w:r>
      <w:r w:rsidRPr="008A3343">
        <w:rPr>
          <w:rFonts w:ascii="Times New Roman" w:hAnsi="Times New Roman"/>
          <w:sz w:val="28"/>
          <w:szCs w:val="28"/>
        </w:rPr>
        <w:t xml:space="preserve">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[th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gian] chúng ta tu hành thông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ng, mà là [k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khi đã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p] Sơ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trong Viên Giáo, phá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vô minh,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Pháp Thân mãi cho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khi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t ráo. Trong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có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p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do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vì chúng ta mà nói,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trong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các Ngài, có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p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hay không? Thưa cùng 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không có!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có,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là còn có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làm sao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oát kh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cho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c?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hãy nên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luân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bèn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i.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trong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Chân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hoàn toàn là vì mong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vô th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vô minh.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 quá ư là khó!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đâu nhé! C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nhân đã nói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, t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hay. Chúng ta hãy suy nghĩ k</w:t>
      </w:r>
      <w:r w:rsidRPr="008A3343">
        <w:rPr>
          <w:rFonts w:ascii="Times New Roman" w:hAnsi="Times New Roman"/>
          <w:sz w:val="28"/>
          <w:szCs w:val="28"/>
        </w:rPr>
        <w:t>ỹ</w:t>
      </w:r>
      <w:r w:rsidRPr="008A3343">
        <w:rPr>
          <w:rFonts w:ascii="Times New Roman" w:hAnsi="Times New Roman"/>
          <w:sz w:val="28"/>
          <w:szCs w:val="28"/>
        </w:rPr>
        <w:t xml:space="preserve"> càng t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lãnh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đôi chút tin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 C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nhân nói: Ví như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cái bình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u. Bình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ng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u,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 đã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i.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não,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ch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i, lau chùi s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ch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trong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xác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gi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t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có. Ng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y cái bình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có mùi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u!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tr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hơi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 b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cách nào?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đành m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toang n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p bình,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 xml:space="preserve">t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nơi đó, b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đó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ngày, n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tháng, ng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, [hơi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u] nh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 xml:space="preserve"> hơn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u.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sau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tháng, hai tháng, ba tháng,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còn [hơi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 n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a].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vô minh,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mùi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cái bình đ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ng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cách nào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công,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đành ch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 dài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nhiên tiêu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Sơ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Giác là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p.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t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p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không có, mà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 chúng là có.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cái bình đ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ng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hơi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 trong bình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bao nhiêu ngày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mùi?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ngày, chúng ta sánh ví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như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ngày. Nhưng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ng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ngày, [s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hơi rư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u]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ngày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 xml:space="preserve"> hơn.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ngày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ng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n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a!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viên mãn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. 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hãy suy nghĩ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thí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nông c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rõ ràng n</w:t>
      </w:r>
      <w:r w:rsidRPr="008A3343">
        <w:rPr>
          <w:rFonts w:ascii="Times New Roman" w:hAnsi="Times New Roman"/>
          <w:sz w:val="28"/>
          <w:szCs w:val="28"/>
        </w:rPr>
        <w:t>ày.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vô th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vô minh, xác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phương pháp gì. Đúng là c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nhân nói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 xml:space="preserve">ng sai!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này,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c!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tâm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m, càng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phương pháp gì.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tâm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vư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vào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Đúng là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tam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vĩnh vi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hai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Giác; đây là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a, vĩnh vi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[l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m].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có mình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ráo, nên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o là </w:t>
      </w:r>
      <w:r w:rsidRPr="008A3343">
        <w:rPr>
          <w:rFonts w:ascii="Times New Roman" w:hAnsi="Times New Roman"/>
          <w:i/>
          <w:sz w:val="28"/>
          <w:szCs w:val="28"/>
        </w:rPr>
        <w:t>“duy Ph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t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c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ng, ph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 ph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 vô th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t”</w:t>
      </w:r>
      <w:r w:rsidRPr="008A3343">
        <w:rPr>
          <w:rFonts w:ascii="Times New Roman" w:hAnsi="Times New Roman"/>
          <w:sz w:val="28"/>
          <w:szCs w:val="28"/>
        </w:rPr>
        <w:t xml:space="preserve"> (ch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riêng mình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sai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m).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như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Tát,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m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Pháp Thân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sĩ còn có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không có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i. C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nhân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ng nói: </w:t>
      </w:r>
      <w:r w:rsidRPr="008A3343">
        <w:rPr>
          <w:rFonts w:ascii="Times New Roman" w:hAnsi="Times New Roman"/>
          <w:i/>
          <w:sz w:val="28"/>
          <w:szCs w:val="28"/>
        </w:rPr>
        <w:t>“Nhân phi thánh hi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n, th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c năng vô quá? Quá nhi năng c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i,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m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c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yên”</w:t>
      </w:r>
      <w:r w:rsidRPr="008A3343">
        <w:rPr>
          <w:rFonts w:ascii="Times New Roman" w:hAnsi="Times New Roman"/>
          <w:sz w:val="28"/>
          <w:szCs w:val="28"/>
        </w:rPr>
        <w:t xml:space="preserve"> (Con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thánh 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ai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kh</w:t>
      </w:r>
      <w:r w:rsidRPr="008A3343">
        <w:rPr>
          <w:rFonts w:ascii="Times New Roman" w:hAnsi="Times New Roman"/>
          <w:sz w:val="28"/>
          <w:szCs w:val="28"/>
        </w:rPr>
        <w:t>ông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i? Có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mà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a, không gì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lành hơn).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chúng ta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trích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khác. Vì sao?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vô th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nay.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phàm phu có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Tư, có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Sa, có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Vô Minh, làm sao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cho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c?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là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tu hành,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ít,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 là không có!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Chúng ta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rõ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lý này,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nay tr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đi, 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nên trách móc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khác n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a, hãy dư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ng thành lòng khoan dung,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lư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bao dung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y. M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vi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xét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chính mình.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khác, hãy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>nh ta có [l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 xml:space="preserve">m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y] hay không.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có, bèn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i; không có, bèn càng g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ng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hơn.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ta có, b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hôm nay ta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i.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thì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có tâm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ng,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có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c. Hôm nay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a, ngày mai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ph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m,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do nguyên nhân gì?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ng!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vô minh căn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hãy n</w:t>
      </w:r>
      <w:r w:rsidRPr="008A3343">
        <w:rPr>
          <w:rFonts w:ascii="Times New Roman" w:hAnsi="Times New Roman"/>
          <w:sz w:val="28"/>
          <w:szCs w:val="28"/>
        </w:rPr>
        <w:t>g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m xem, ba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A-tăng-k</w:t>
      </w:r>
      <w:r w:rsidRPr="008A3343">
        <w:rPr>
          <w:rFonts w:ascii="Times New Roman" w:hAnsi="Times New Roman"/>
          <w:sz w:val="28"/>
          <w:szCs w:val="28"/>
        </w:rPr>
        <w:t>ỳ</w:t>
      </w:r>
      <w:r w:rsidRPr="008A3343">
        <w:rPr>
          <w:rFonts w:ascii="Times New Roman" w:hAnsi="Times New Roman"/>
          <w:sz w:val="28"/>
          <w:szCs w:val="28"/>
        </w:rPr>
        <w:t xml:space="preserve">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tr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t. [Đ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tr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ch]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não, cũng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dài.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cái tâm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nghiêm túc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>nh,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ngày,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trên đư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khó, lui s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t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d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dàng. 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nên không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này!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phương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chư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Như Lai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khuyên m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vãng sanh Di Đà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. Vì sao?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có Di Đà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là nơi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thoái chuy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n. B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phàm phu chúng ta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đ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vãng sanh, sanh vào cõi Phàm Thánh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Cư. Sanh vào Tây Phương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ích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là viên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ba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thoái,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Thoái,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Thoái,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Thoái,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khác Pháp Thân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m ti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nghi to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n! Tu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[đ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] Pháp Thân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y: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</w:t>
      </w:r>
      <w:r w:rsidRPr="008A3343">
        <w:rPr>
          <w:rFonts w:ascii="Times New Roman" w:hAnsi="Times New Roman"/>
          <w:sz w:val="28"/>
          <w:szCs w:val="28"/>
        </w:rPr>
        <w:t>át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o,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thì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[B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Thoái], khá khó khăn! Nhưng tu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thì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thoát,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ngay trong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i là </w:t>
      </w:r>
      <w:r w:rsidRPr="008A3343">
        <w:rPr>
          <w:rFonts w:ascii="Times New Roman" w:hAnsi="Times New Roman"/>
          <w:i/>
          <w:sz w:val="28"/>
          <w:szCs w:val="28"/>
        </w:rPr>
        <w:t>“hoành siêu”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橫超</w:t>
      </w:r>
      <w:r w:rsidRPr="008A3343">
        <w:rPr>
          <w:rFonts w:ascii="Times New Roman" w:hAnsi="Times New Roman"/>
          <w:sz w:val="28"/>
          <w:szCs w:val="28"/>
        </w:rPr>
        <w:t>, siêu vi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theo chi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ngang)</w:t>
      </w:r>
      <w:r w:rsidRPr="008A3343">
        <w:rPr>
          <w:rFonts w:ascii="Times New Roman" w:hAnsi="Times New Roman"/>
          <w:i/>
          <w:sz w:val="28"/>
          <w:szCs w:val="28"/>
        </w:rPr>
        <w:t>,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i là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 xml:space="preserve"> xu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豎出</w:t>
      </w:r>
      <w:r w:rsidRPr="008A3343">
        <w:rPr>
          <w:rFonts w:ascii="Times New Roman" w:hAnsi="Times New Roman"/>
          <w:sz w:val="28"/>
          <w:szCs w:val="28"/>
        </w:rPr>
        <w:t>, thoát ra theo chi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d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c)</w:t>
      </w:r>
      <w:r w:rsidRPr="008A3343">
        <w:rPr>
          <w:rFonts w:ascii="Times New Roman" w:hAnsi="Times New Roman"/>
          <w:i/>
          <w:sz w:val="28"/>
          <w:szCs w:val="28"/>
        </w:rPr>
        <w:t>.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 xml:space="preserve"> xu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t”</w:t>
      </w:r>
      <w:r w:rsidRPr="008A3343">
        <w:rPr>
          <w:rFonts w:ascii="Times New Roman" w:hAnsi="Times New Roman"/>
          <w:sz w:val="28"/>
          <w:szCs w:val="28"/>
        </w:rPr>
        <w:t xml:space="preserve"> là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qua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o,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qua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i.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qua, hoàn toàn c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vào b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 nguy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và oai th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Di Đà gia trì,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viên mãn ngay trong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i. </w:t>
      </w:r>
      <w:r w:rsidRPr="008A3343">
        <w:rPr>
          <w:rFonts w:ascii="Times New Roman" w:hAnsi="Times New Roman"/>
          <w:i/>
          <w:sz w:val="28"/>
          <w:szCs w:val="28"/>
        </w:rPr>
        <w:t>“Tam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vô th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di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c thông ư nhân”</w:t>
      </w:r>
      <w:r w:rsidRPr="008A3343">
        <w:rPr>
          <w:rFonts w:ascii="Times New Roman" w:hAnsi="Times New Roman"/>
          <w:sz w:val="28"/>
          <w:szCs w:val="28"/>
        </w:rPr>
        <w:t xml:space="preserve"> (B</w:t>
      </w:r>
      <w:r w:rsidRPr="008A3343">
        <w:rPr>
          <w:rFonts w:ascii="Times New Roman" w:hAnsi="Times New Roman"/>
          <w:sz w:val="28"/>
          <w:szCs w:val="28"/>
        </w:rPr>
        <w:t>a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không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cũng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coi là nhân). </w:t>
      </w:r>
      <w:r w:rsidRPr="008A3343">
        <w:rPr>
          <w:rFonts w:ascii="Times New Roman" w:hAnsi="Times New Roman"/>
          <w:i/>
          <w:sz w:val="28"/>
          <w:szCs w:val="28"/>
        </w:rPr>
        <w:t>“Ba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không l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m l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i”</w:t>
      </w:r>
      <w:r w:rsidRPr="008A3343">
        <w:rPr>
          <w:rFonts w:ascii="Times New Roman" w:hAnsi="Times New Roman"/>
          <w:sz w:val="28"/>
          <w:szCs w:val="28"/>
        </w:rPr>
        <w:t xml:space="preserve">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mà cũng bao 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m nhân.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H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u th</w:t>
      </w:r>
      <w:r w:rsidRPr="008A3343">
        <w:rPr>
          <w:rFonts w:ascii="Times New Roman" w:hAnsi="Times New Roman"/>
          <w:b/>
          <w:i/>
          <w:sz w:val="28"/>
          <w:szCs w:val="28"/>
        </w:rPr>
        <w:t>ử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 cú, sơ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t</w:t>
      </w:r>
      <w:r w:rsidRPr="008A3343">
        <w:rPr>
          <w:rFonts w:ascii="Times New Roman" w:hAnsi="Times New Roman"/>
          <w:b/>
          <w:i/>
          <w:sz w:val="28"/>
          <w:szCs w:val="28"/>
        </w:rPr>
        <w:t>ổ</w:t>
      </w:r>
      <w:r w:rsidRPr="008A3343">
        <w:rPr>
          <w:rFonts w:ascii="Times New Roman" w:hAnsi="Times New Roman"/>
          <w:b/>
          <w:i/>
          <w:sz w:val="28"/>
          <w:szCs w:val="28"/>
        </w:rPr>
        <w:t>ng hi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>n vô quá.</w:t>
      </w:r>
    </w:p>
    <w:p w:rsidR="00FC118C" w:rsidRPr="008A3343" w:rsidRDefault="00FC118C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又此十句，初一總顯無過。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L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 xml:space="preserve">i câu 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y, câu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là nêu chung: [Tam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p] không có l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m l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 là </w:t>
      </w:r>
      <w:r w:rsidRPr="008A3343">
        <w:rPr>
          <w:rFonts w:ascii="Times New Roman" w:hAnsi="Times New Roman"/>
          <w:i/>
          <w:sz w:val="28"/>
          <w:szCs w:val="28"/>
        </w:rPr>
        <w:t>“vân hà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vô quá th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p”</w:t>
      </w:r>
      <w:r w:rsidRPr="008A3343">
        <w:rPr>
          <w:rFonts w:ascii="Times New Roman" w:hAnsi="Times New Roman"/>
          <w:sz w:val="28"/>
          <w:szCs w:val="28"/>
        </w:rPr>
        <w:t xml:space="preserve"> (làm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không có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i),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câu như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đó. Câu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m nói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quát. Tám câu sau đó…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Bi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t hi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>n vô quá.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別顯無過。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Ch</w:t>
      </w:r>
      <w:r w:rsidRPr="008A3343">
        <w:rPr>
          <w:rFonts w:ascii="Times New Roman" w:hAnsi="Times New Roman"/>
          <w:i/>
          <w:sz w:val="28"/>
          <w:szCs w:val="28"/>
        </w:rPr>
        <w:t>ỉ</w:t>
      </w:r>
      <w:r w:rsidRPr="008A3343">
        <w:rPr>
          <w:rFonts w:ascii="Times New Roman" w:hAnsi="Times New Roman"/>
          <w:i/>
          <w:sz w:val="28"/>
          <w:szCs w:val="28"/>
        </w:rPr>
        <w:t xml:space="preserve"> rõ s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 xml:space="preserve"> không l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m l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 trong t</w:t>
      </w:r>
      <w:r w:rsidRPr="008A3343">
        <w:rPr>
          <w:rFonts w:ascii="Times New Roman" w:hAnsi="Times New Roman"/>
          <w:i/>
          <w:sz w:val="28"/>
          <w:szCs w:val="28"/>
        </w:rPr>
        <w:t>ừ</w:t>
      </w:r>
      <w:r w:rsidRPr="008A3343">
        <w:rPr>
          <w:rFonts w:ascii="Times New Roman" w:hAnsi="Times New Roman"/>
          <w:i/>
          <w:sz w:val="28"/>
          <w:szCs w:val="28"/>
        </w:rPr>
        <w:t>ng m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c riêng bi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t).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i/>
          <w:sz w:val="28"/>
          <w:szCs w:val="28"/>
        </w:rPr>
        <w:t>“b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ý,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kh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y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p”</w:t>
      </w:r>
      <w:r w:rsidRPr="008A3343">
        <w:rPr>
          <w:rFonts w:ascii="Times New Roman" w:hAnsi="Times New Roman"/>
          <w:sz w:val="28"/>
          <w:szCs w:val="28"/>
        </w:rPr>
        <w:t>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cho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chín. Câu cu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cùng là…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</w:t>
      </w:r>
      <w:r w:rsidRPr="008A3343">
        <w:rPr>
          <w:rFonts w:ascii="Times New Roman" w:hAnsi="Times New Roman"/>
          <w:b/>
          <w:i/>
          <w:sz w:val="28"/>
          <w:szCs w:val="28"/>
        </w:rPr>
        <w:t>ổ</w:t>
      </w:r>
      <w:r w:rsidRPr="008A3343">
        <w:rPr>
          <w:rFonts w:ascii="Times New Roman" w:hAnsi="Times New Roman"/>
          <w:b/>
          <w:i/>
          <w:sz w:val="28"/>
          <w:szCs w:val="28"/>
        </w:rPr>
        <w:t>ng xu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k</w:t>
      </w:r>
      <w:r w:rsidRPr="008A3343">
        <w:rPr>
          <w:rFonts w:ascii="Times New Roman" w:hAnsi="Times New Roman"/>
          <w:b/>
          <w:i/>
          <w:sz w:val="28"/>
          <w:szCs w:val="28"/>
        </w:rPr>
        <w:t>ỳ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nhân, như</w:t>
      </w:r>
      <w:r w:rsidRPr="008A3343">
        <w:rPr>
          <w:rFonts w:ascii="Times New Roman" w:hAnsi="Times New Roman"/>
          <w:b/>
          <w:i/>
          <w:sz w:val="28"/>
          <w:szCs w:val="28"/>
        </w:rPr>
        <w:t>ợ</w:t>
      </w:r>
      <w:r w:rsidRPr="008A3343">
        <w:rPr>
          <w:rFonts w:ascii="Times New Roman" w:hAnsi="Times New Roman"/>
          <w:b/>
          <w:i/>
          <w:sz w:val="28"/>
          <w:szCs w:val="28"/>
        </w:rPr>
        <w:t>c dĩ trí hu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vi tiên đ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o, thân, ng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, ý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 thư</w:t>
      </w:r>
      <w:r w:rsidRPr="008A3343">
        <w:rPr>
          <w:rFonts w:ascii="Times New Roman" w:hAnsi="Times New Roman"/>
          <w:b/>
          <w:i/>
          <w:sz w:val="28"/>
          <w:szCs w:val="28"/>
        </w:rPr>
        <w:t>ờ</w:t>
      </w:r>
      <w:r w:rsidRPr="008A3343">
        <w:rPr>
          <w:rFonts w:ascii="Times New Roman" w:hAnsi="Times New Roman"/>
          <w:b/>
          <w:i/>
          <w:sz w:val="28"/>
          <w:szCs w:val="28"/>
        </w:rPr>
        <w:t>ng vô th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總出其因，若以智慧為先導，身語意業常無失故。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Nêu cái nhân t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ng quát, n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u dùng trí hu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d</w:t>
      </w:r>
      <w:r w:rsidRPr="008A3343">
        <w:rPr>
          <w:rFonts w:ascii="Times New Roman" w:hAnsi="Times New Roman"/>
          <w:i/>
          <w:sz w:val="28"/>
          <w:szCs w:val="28"/>
        </w:rPr>
        <w:t>ẫ</w:t>
      </w:r>
      <w:r w:rsidRPr="008A3343">
        <w:rPr>
          <w:rFonts w:ascii="Times New Roman" w:hAnsi="Times New Roman"/>
          <w:i/>
          <w:sz w:val="28"/>
          <w:szCs w:val="28"/>
        </w:rPr>
        <w:t>n d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t,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thư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ng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có l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m l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cùng là 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i/>
          <w:sz w:val="28"/>
          <w:szCs w:val="28"/>
        </w:rPr>
        <w:t>“vân hà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trí vi tiên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 thân, ng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, ý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p”</w:t>
      </w:r>
      <w:r w:rsidRPr="008A3343">
        <w:rPr>
          <w:rFonts w:ascii="Times New Roman" w:hAnsi="Times New Roman"/>
          <w:sz w:val="28"/>
          <w:szCs w:val="28"/>
        </w:rPr>
        <w:t xml:space="preserve"> (làm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nào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trí 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p). Câu này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quan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ng, nêu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quát rõ ràng vì sao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tam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thu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túy là lý trí,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tình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dùng tình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luôn có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i! Nhưng chúng ta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t: Thánh 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trong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dùng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ý,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cái tâm ý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 Trong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o, do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chánh đáng, cho nên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cũng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u,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</w:t>
      </w:r>
      <w:r w:rsidRPr="008A3343">
        <w:rPr>
          <w:rFonts w:ascii="Times New Roman" w:hAnsi="Times New Roman"/>
          <w:sz w:val="28"/>
          <w:szCs w:val="28"/>
        </w:rPr>
        <w:t xml:space="preserve"> như kinh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ng đã nói: </w:t>
      </w:r>
      <w:r w:rsidRPr="008A3343">
        <w:rPr>
          <w:rFonts w:ascii="Times New Roman" w:hAnsi="Times New Roman"/>
          <w:i/>
          <w:sz w:val="28"/>
          <w:szCs w:val="28"/>
        </w:rPr>
        <w:t>“Diêm Phù Đ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chúng sanh, kh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>i tâm đ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ng ni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m, vô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t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i, vô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 xml:space="preserve">p” </w:t>
      </w:r>
      <w:r w:rsidRPr="008A3343">
        <w:rPr>
          <w:rFonts w:ascii="Times New Roman" w:hAnsi="Times New Roman"/>
          <w:sz w:val="28"/>
          <w:szCs w:val="28"/>
        </w:rPr>
        <w:t>(chúng sanh trong Diêm Phù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tâm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m, không gì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t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i, không gì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p).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thánh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thoát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luân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Thanh Văn, Bích Chi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Tát. Chúng ta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ng nói </w:t>
      </w:r>
      <w:r w:rsidRPr="008A3343">
        <w:rPr>
          <w:rFonts w:ascii="Times New Roman" w:hAnsi="Times New Roman"/>
          <w:i/>
          <w:sz w:val="28"/>
          <w:szCs w:val="28"/>
        </w:rPr>
        <w:t>“t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thánh pháp gi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i”</w:t>
      </w:r>
      <w:r w:rsidRPr="008A3343">
        <w:rPr>
          <w:rFonts w:ascii="Times New Roman" w:hAnsi="Times New Roman"/>
          <w:sz w:val="28"/>
          <w:szCs w:val="28"/>
        </w:rPr>
        <w:t>, [t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nói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“t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thánh” trong]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thánh l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phàm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pháp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i. </w:t>
      </w:r>
      <w:r w:rsidRPr="008A3343">
        <w:rPr>
          <w:rFonts w:ascii="Times New Roman" w:hAnsi="Times New Roman"/>
          <w:i/>
          <w:sz w:val="28"/>
          <w:szCs w:val="28"/>
        </w:rPr>
        <w:t>“T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thánh”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dùng tám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năm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, nhưng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chánh đáng. Tiêu chu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Chánh là gì? Chính là giáo hu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Kinh,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Thanh Văn và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Thánh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nương theo giáo hu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thì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là chánh.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theo gi</w:t>
      </w:r>
      <w:r w:rsidRPr="008A3343">
        <w:rPr>
          <w:rFonts w:ascii="Times New Roman" w:hAnsi="Times New Roman"/>
          <w:sz w:val="28"/>
          <w:szCs w:val="28"/>
        </w:rPr>
        <w:t>áo hu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là tà. Chúng ta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trong xã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g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như là tà tri tà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 xml:space="preserve">y 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p.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hãy nghe k</w:t>
      </w:r>
      <w:r w:rsidRPr="008A3343">
        <w:rPr>
          <w:rFonts w:ascii="Times New Roman" w:hAnsi="Times New Roman"/>
          <w:sz w:val="28"/>
          <w:szCs w:val="28"/>
        </w:rPr>
        <w:t>ỹ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xem, dư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như là đúng, nhưng [th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ra] sai bét!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nói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lý tho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nghe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có lý,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ng lòng quán sát thâm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p, [s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ngay là]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lý chi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Vì sao? Trong quá kh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, xã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coi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giáo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luân lý,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c;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coi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giáo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luân lý,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Trung Hoa, k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Hán,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nhân tài hòng ph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v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vì xã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i, vì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c là </w:t>
      </w:r>
      <w:r w:rsidRPr="008A3343">
        <w:rPr>
          <w:rFonts w:ascii="Times New Roman" w:hAnsi="Times New Roman"/>
          <w:i/>
          <w:sz w:val="28"/>
          <w:szCs w:val="28"/>
        </w:rPr>
        <w:t>“nh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ng cán b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 xml:space="preserve"> nhân tài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qu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>c gia”</w:t>
      </w:r>
      <w:r w:rsidRPr="008A3343">
        <w:rPr>
          <w:rFonts w:ascii="Times New Roman" w:hAnsi="Times New Roman"/>
          <w:sz w:val="28"/>
          <w:szCs w:val="28"/>
        </w:rPr>
        <w:t xml:space="preserve"> như trong cách nói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dùng phương pháp gì?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!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dân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, mà là do quan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phương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(tuy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).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nhân tài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x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thành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trong thành tích cai tr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a viên quan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y. Quan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a phương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làm vi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c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t,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gì cũng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p, nhưng su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ba năm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thay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nhân tài, ông ta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giáng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 Đã ph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m!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thay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ch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nhân tài! Tiêu chu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nhân tài,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có văn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quy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rõ ràng,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Liêm.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trong c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thư Trung Hoa có chép </w:t>
      </w:r>
      <w:r w:rsidRPr="008A3343">
        <w:rPr>
          <w:rFonts w:ascii="Times New Roman" w:hAnsi="Times New Roman"/>
          <w:i/>
          <w:sz w:val="28"/>
          <w:szCs w:val="28"/>
        </w:rPr>
        <w:t>“c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hi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u liêm” </w:t>
      </w:r>
      <w:r w:rsidRPr="008A3343">
        <w:rPr>
          <w:rFonts w:ascii="Times New Roman" w:hAnsi="Times New Roman"/>
          <w:sz w:val="28"/>
          <w:szCs w:val="28"/>
        </w:rPr>
        <w:t>(</w:t>
      </w:r>
      <w:r w:rsidRPr="008A3343">
        <w:rPr>
          <w:rFonts w:ascii="Times New Roman" w:eastAsia="DFKai-SB" w:hAnsi="Times New Roman" w:hint="eastAsia"/>
          <w:sz w:val="28"/>
          <w:szCs w:val="28"/>
        </w:rPr>
        <w:t>舉孝廉</w:t>
      </w:r>
      <w:r w:rsidRPr="008A3343">
        <w:rPr>
          <w:rFonts w:ascii="Times New Roman" w:hAnsi="Times New Roman"/>
          <w:sz w:val="28"/>
          <w:szCs w:val="28"/>
        </w:rPr>
        <w:t>),</w:t>
      </w:r>
      <w:r w:rsidRPr="008A3343">
        <w:rPr>
          <w:rFonts w:ascii="Times New Roman" w:hAnsi="Times New Roman"/>
          <w:i/>
          <w:sz w:val="28"/>
          <w:szCs w:val="28"/>
        </w:rPr>
        <w:t xml:space="preserve"> “c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舉</w:t>
      </w:r>
      <w:r w:rsidRPr="008A3343">
        <w:rPr>
          <w:rFonts w:ascii="Times New Roman" w:hAnsi="Times New Roman"/>
          <w:sz w:val="28"/>
          <w:szCs w:val="28"/>
        </w:rPr>
        <w:t xml:space="preserve">) chính là </w:t>
      </w:r>
      <w:r w:rsidRPr="008A3343">
        <w:rPr>
          <w:rFonts w:ascii="Times New Roman" w:hAnsi="Times New Roman"/>
          <w:i/>
          <w:sz w:val="28"/>
          <w:szCs w:val="28"/>
        </w:rPr>
        <w:t>“tuy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n c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>”.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Quan viên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phương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ng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m ng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thăm dò.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quan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dân chúng bình phàm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m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t.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ăn m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xoàng xĩnh, dân chúng bình phàm g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p m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t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ra. M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quan ph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c, [ngư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dân] v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trông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bèn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ông ta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nào, thân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là gì,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nhìn ra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c!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đi thăm dò ng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m ng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m,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han bên ngoài, nhà ai có con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mà 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thu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cha m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?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thu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cha m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trung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và xã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i.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ki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là liêm khi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t. Liêm khi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tham ô</w:t>
      </w:r>
      <w:r w:rsidRPr="008A3343">
        <w:rPr>
          <w:rFonts w:ascii="Times New Roman" w:hAnsi="Times New Roman"/>
          <w:sz w:val="28"/>
          <w:szCs w:val="28"/>
        </w:rPr>
        <w:t>.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 hai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ki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cho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dư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ng nó, đưa nó vào trư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hành. Trư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c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do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ra, nh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m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dư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ng cán b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cho tương lai.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ki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nó là 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u, Liêm. Ch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hay l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m,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i. Thu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làm quan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đã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giáo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Nho gia;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gia và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gia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đã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qua, xác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có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có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nhân tài do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t,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nhiên là khá l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m, đáng tin c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Vì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đó, chúng ta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lưu ý cái nhân này. Trí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d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thì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trí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, mà có tư tâm; do tư tâm mà mu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thay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nhân tài,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nào?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thân thích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chính mình,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có liên quan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mình,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công vô tư. Có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hay không? Có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!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nào cũng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có. Nói chung,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gì có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thì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có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n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t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chúng ta quan sát c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hay là t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u.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i/>
          <w:sz w:val="28"/>
          <w:szCs w:val="28"/>
        </w:rPr>
        <w:t>“c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hi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u liêm”</w:t>
      </w:r>
      <w:r w:rsidRPr="008A3343">
        <w:rPr>
          <w:rFonts w:ascii="Times New Roman" w:hAnsi="Times New Roman"/>
          <w:sz w:val="28"/>
          <w:szCs w:val="28"/>
        </w:rPr>
        <w:t xml:space="preserve"> suy cho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cùng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là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hơn t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gia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coi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mà cũng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này. Tuy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nhân tài vào trư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Thái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c.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kia, trư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Thái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Giám, cũng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do th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y quan sát,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o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 dài, khi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cho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tr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thành nhân tài rư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Chúng ta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ghi nh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câu này: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chư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Tát, không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nào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dùng trí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thân, ng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ý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i,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là ít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H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u ư trung bát, ti</w:t>
      </w:r>
      <w:r w:rsidRPr="008A3343">
        <w:rPr>
          <w:rFonts w:ascii="Times New Roman" w:hAnsi="Times New Roman"/>
          <w:b/>
          <w:i/>
          <w:sz w:val="28"/>
          <w:szCs w:val="28"/>
        </w:rPr>
        <w:t>ề</w:t>
      </w:r>
      <w:r w:rsidRPr="008A3343">
        <w:rPr>
          <w:rFonts w:ascii="Times New Roman" w:hAnsi="Times New Roman"/>
          <w:b/>
          <w:i/>
          <w:sz w:val="28"/>
          <w:szCs w:val="28"/>
        </w:rPr>
        <w:t>n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ly quá, 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u l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 thành đ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>c.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28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 xml:space="preserve">) 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又於中八，前二離過，後六成德</w:t>
      </w:r>
      <w:r w:rsidRPr="008A3343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L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n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a, trong tám câu gi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a, hai câu trư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c nói v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lìa l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>i, sáu câu sau nói v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 thành đ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Đây là nói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tám câu gi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a, [t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là]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cho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chín. </w:t>
      </w:r>
      <w:r w:rsidRPr="008A3343">
        <w:rPr>
          <w:rFonts w:ascii="Times New Roman" w:hAnsi="Times New Roman"/>
          <w:i/>
          <w:sz w:val="28"/>
          <w:szCs w:val="28"/>
        </w:rPr>
        <w:t>“Ti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n nh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cú”</w:t>
      </w:r>
      <w:r w:rsidRPr="008A3343">
        <w:rPr>
          <w:rFonts w:ascii="Times New Roman" w:hAnsi="Times New Roman"/>
          <w:sz w:val="28"/>
          <w:szCs w:val="28"/>
        </w:rPr>
        <w:t xml:space="preserve"> (Hai câu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u) là 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và câu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ba. </w:t>
      </w:r>
      <w:r w:rsidRPr="008A3343">
        <w:rPr>
          <w:rFonts w:ascii="Times New Roman" w:hAnsi="Times New Roman"/>
          <w:i/>
          <w:sz w:val="28"/>
          <w:szCs w:val="28"/>
        </w:rPr>
        <w:t>“Ly quá”</w:t>
      </w:r>
      <w:r w:rsidRPr="008A3343">
        <w:rPr>
          <w:rFonts w:ascii="Times New Roman" w:hAnsi="Times New Roman"/>
          <w:sz w:val="28"/>
          <w:szCs w:val="28"/>
        </w:rPr>
        <w:t xml:space="preserve"> (Lìa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i) là </w:t>
      </w:r>
      <w:r w:rsidRPr="008A3343">
        <w:rPr>
          <w:rFonts w:ascii="Times New Roman" w:hAnsi="Times New Roman"/>
          <w:i/>
          <w:sz w:val="28"/>
          <w:szCs w:val="28"/>
        </w:rPr>
        <w:t>“b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i”</w:t>
      </w:r>
      <w:r w:rsidRPr="008A3343">
        <w:rPr>
          <w:rFonts w:ascii="Times New Roman" w:hAnsi="Times New Roman"/>
          <w:sz w:val="28"/>
          <w:szCs w:val="28"/>
        </w:rPr>
        <w:t xml:space="preserve"> và </w:t>
      </w:r>
      <w:r w:rsidRPr="008A3343">
        <w:rPr>
          <w:rFonts w:ascii="Times New Roman" w:hAnsi="Times New Roman"/>
          <w:i/>
          <w:sz w:val="28"/>
          <w:szCs w:val="28"/>
        </w:rPr>
        <w:t>“b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kh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y”.</w:t>
      </w:r>
      <w:r w:rsidRPr="008A3343">
        <w:rPr>
          <w:rFonts w:ascii="Times New Roman" w:hAnsi="Times New Roman"/>
          <w:sz w:val="28"/>
          <w:szCs w:val="28"/>
        </w:rPr>
        <w:t xml:space="preserve"> Sáu câu sau là </w:t>
      </w:r>
      <w:r w:rsidRPr="008A3343">
        <w:rPr>
          <w:rFonts w:ascii="Times New Roman" w:hAnsi="Times New Roman"/>
          <w:i/>
          <w:sz w:val="28"/>
          <w:szCs w:val="28"/>
        </w:rPr>
        <w:t>“thành đ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>: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không thoái chuy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ng, thù th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ng, thanh t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nh, vô nhi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m,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chính mình. Chúng tôi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ng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đây.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này nh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m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chung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p theo là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bi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t minh”</w:t>
      </w:r>
      <w:r w:rsidRPr="008A3343">
        <w:rPr>
          <w:rFonts w:ascii="Times New Roman" w:hAnsi="Times New Roman"/>
          <w:sz w:val="28"/>
          <w:szCs w:val="28"/>
        </w:rPr>
        <w:t xml:space="preserve"> (mư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ng rõ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riêng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t). Chúng tôi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lư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Thanh Lương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 trong 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Sơ,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D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 xml:space="preserve">) 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初一異熟果。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t, D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c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Đây là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 Sau đó là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dư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đây là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Th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>, t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Sĩ D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ng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 xml:space="preserve">) 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次</w:t>
      </w:r>
      <w:r w:rsidRPr="008A3343">
        <w:rPr>
          <w:rFonts w:ascii="Times New Roman" w:eastAsia="DFKai-SB" w:hAnsi="Times New Roman" w:hint="eastAsia"/>
          <w:sz w:val="28"/>
          <w:szCs w:val="28"/>
        </w:rPr>
        <w:t>、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四士用果。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B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>n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k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đó là Sĩ D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ng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m các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hai, ba,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và năm.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Th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>,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Ly H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 xml:space="preserve">) 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次</w:t>
      </w:r>
      <w:r w:rsidRPr="008A3343">
        <w:rPr>
          <w:rFonts w:ascii="Times New Roman" w:eastAsia="DFKai-SB" w:hAnsi="Times New Roman" w:hint="eastAsia"/>
          <w:sz w:val="28"/>
          <w:szCs w:val="28"/>
        </w:rPr>
        <w:t>、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二離繫果。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Hai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sau đó là Ly H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Hai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sáu và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Th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>,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Tăng Thư</w:t>
      </w:r>
      <w:r w:rsidRPr="008A3343">
        <w:rPr>
          <w:rFonts w:ascii="Times New Roman" w:hAnsi="Times New Roman"/>
          <w:b/>
          <w:i/>
          <w:sz w:val="28"/>
          <w:szCs w:val="28"/>
        </w:rPr>
        <w:t>ợ</w:t>
      </w:r>
      <w:r w:rsidRPr="008A3343">
        <w:rPr>
          <w:rFonts w:ascii="Times New Roman" w:hAnsi="Times New Roman"/>
          <w:b/>
          <w:i/>
          <w:sz w:val="28"/>
          <w:szCs w:val="28"/>
        </w:rPr>
        <w:t>ng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 xml:space="preserve">) 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次、一增上果。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M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t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k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đó là Tăng Thư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ng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k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sau đó là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tám.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u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b/>
          <w:i/>
          <w:sz w:val="28"/>
          <w:szCs w:val="28"/>
        </w:rPr>
        <w:t>ẳ</w:t>
      </w:r>
      <w:r w:rsidRPr="008A3343">
        <w:rPr>
          <w:rFonts w:ascii="Times New Roman" w:hAnsi="Times New Roman"/>
          <w:b/>
          <w:i/>
          <w:sz w:val="28"/>
          <w:szCs w:val="28"/>
        </w:rPr>
        <w:t>ng Lưu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 xml:space="preserve">) 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後二等流果。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Hai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sau r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>t là Đ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Lưu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chín và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danh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Pháp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này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giáo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Giáo nói có sáu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nhân, năm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Chúng tôi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đơn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n;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là nói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sáu nhân. </w:t>
      </w:r>
      <w:r w:rsidRPr="008A3343">
        <w:rPr>
          <w:rFonts w:ascii="Times New Roman" w:hAnsi="Times New Roman"/>
          <w:i/>
          <w:sz w:val="28"/>
          <w:szCs w:val="28"/>
        </w:rPr>
        <w:t>“Sáu”</w:t>
      </w:r>
      <w:r w:rsidRPr="008A3343">
        <w:rPr>
          <w:rFonts w:ascii="Times New Roman" w:hAnsi="Times New Roman"/>
          <w:sz w:val="28"/>
          <w:szCs w:val="28"/>
        </w:rPr>
        <w:t xml:space="preserve"> chính là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Tín,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,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H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ng,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a,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Giác, sáu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sáu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[giai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n] tu nhân.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Giác là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nhân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a. Nhân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có tu,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là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u,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r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ráo viên mãn.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nó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nhân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a. Nh</w:t>
      </w:r>
      <w:r w:rsidRPr="008A3343">
        <w:rPr>
          <w:rFonts w:ascii="Times New Roman" w:hAnsi="Times New Roman"/>
          <w:sz w:val="28"/>
          <w:szCs w:val="28"/>
        </w:rPr>
        <w:t>ân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có sáu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Chúng ta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rõ: “H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là pháp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vi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i, 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nương vào nhân và duyên hòa h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p”, nó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nhà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 xml:space="preserve">t nói </w:t>
      </w:r>
      <w:r w:rsidRPr="008A3343">
        <w:rPr>
          <w:rFonts w:ascii="Times New Roman" w:hAnsi="Times New Roman"/>
          <w:i/>
          <w:sz w:val="28"/>
          <w:szCs w:val="28"/>
        </w:rPr>
        <w:t>“nhân, duyên,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”.</w:t>
      </w:r>
      <w:r w:rsidRPr="008A3343">
        <w:rPr>
          <w:rFonts w:ascii="Times New Roman" w:hAnsi="Times New Roman"/>
          <w:sz w:val="28"/>
          <w:szCs w:val="28"/>
        </w:rPr>
        <w:t xml:space="preserve"> Có nhân mà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duyên,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k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Có duyên mà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nhân, cũng không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k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nhân duyên hòa h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p,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bèn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nhân 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m có sáu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có sáu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i.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có năm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i. Chúng ta xem sáu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1)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 là </w:t>
      </w:r>
      <w:r w:rsidRPr="008A3343">
        <w:rPr>
          <w:rFonts w:ascii="Times New Roman" w:hAnsi="Times New Roman"/>
          <w:i/>
          <w:sz w:val="28"/>
          <w:szCs w:val="28"/>
        </w:rPr>
        <w:t xml:space="preserve">“năng tác nhân” </w:t>
      </w:r>
      <w:r w:rsidRPr="008A3343">
        <w:rPr>
          <w:rFonts w:ascii="Times New Roman" w:hAnsi="Times New Roman"/>
          <w:sz w:val="28"/>
          <w:szCs w:val="28"/>
        </w:rPr>
        <w:t>[Ph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ng]:</w:t>
      </w:r>
      <w:r w:rsidRPr="008A3343">
        <w:rPr>
          <w:rFonts w:ascii="Times New Roman" w:hAnsi="Times New Roman"/>
          <w:i/>
          <w:sz w:val="28"/>
          <w:szCs w:val="28"/>
        </w:rPr>
        <w:t xml:space="preserve"> “V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phàm vi sanh pháp, 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dĩ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gi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h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tác chư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gi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(Ý nói: Phàm là pháp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i, bèn dùng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giúp nó,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gây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nó).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Năng Tác Nhân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能作因</w:t>
      </w:r>
      <w:r w:rsidRPr="008A3343">
        <w:rPr>
          <w:rFonts w:ascii="Times New Roman" w:hAnsi="Times New Roman"/>
          <w:sz w:val="28"/>
          <w:szCs w:val="28"/>
        </w:rPr>
        <w:t>).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pháp nào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i, bèn: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-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t là </w:t>
      </w:r>
      <w:r w:rsidRPr="008A3343">
        <w:rPr>
          <w:rFonts w:ascii="Times New Roman" w:hAnsi="Times New Roman"/>
          <w:i/>
          <w:sz w:val="28"/>
          <w:szCs w:val="28"/>
        </w:rPr>
        <w:t>“dĩ 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gi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>, [t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là]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giúp, bèn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nó. [S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y]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Năng Tác Nhân.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-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hai, tuy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nó, nhưng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làm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nó,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theo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nhiên, nó cũng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sanh trư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p.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sau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[gi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thích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] Năng Tác Nhân [như đã trích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trên đây,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n] có nói: </w:t>
      </w:r>
      <w:r w:rsidRPr="008A3343">
        <w:rPr>
          <w:rFonts w:ascii="Times New Roman" w:hAnsi="Times New Roman"/>
          <w:i/>
          <w:sz w:val="28"/>
          <w:szCs w:val="28"/>
        </w:rPr>
        <w:t>“C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nhân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c,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chư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 nh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ch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ng”</w:t>
      </w:r>
      <w:r w:rsidRPr="008A3343">
        <w:rPr>
          <w:rFonts w:ascii="Times New Roman" w:hAnsi="Times New Roman"/>
          <w:sz w:val="28"/>
          <w:szCs w:val="28"/>
        </w:rPr>
        <w:t xml:space="preserve"> (Vì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, cái nhân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m có hai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là “giúp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c” và “ch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i”), Năng Tác Nhân có hai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y. </w:t>
      </w:r>
      <w:r w:rsidRPr="008A3343">
        <w:rPr>
          <w:rFonts w:ascii="Times New Roman" w:hAnsi="Times New Roman"/>
          <w:i/>
          <w:sz w:val="28"/>
          <w:szCs w:val="28"/>
        </w:rPr>
        <w:t>“D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gi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pháp chi sanh th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i”</w:t>
      </w:r>
      <w:r w:rsidRPr="008A3343">
        <w:rPr>
          <w:rFonts w:ascii="Times New Roman" w:hAnsi="Times New Roman"/>
          <w:sz w:val="28"/>
          <w:szCs w:val="28"/>
        </w:rPr>
        <w:t xml:space="preserve"> (D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khi pháp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i), </w:t>
      </w:r>
      <w:r w:rsidRPr="008A3343">
        <w:rPr>
          <w:rFonts w:ascii="Times New Roman" w:hAnsi="Times New Roman"/>
          <w:i/>
          <w:sz w:val="28"/>
          <w:szCs w:val="28"/>
        </w:rPr>
        <w:t>“pháp”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 là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pháp,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pháp nào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i, </w:t>
      </w:r>
      <w:r w:rsidRPr="008A3343">
        <w:rPr>
          <w:rFonts w:ascii="Times New Roman" w:hAnsi="Times New Roman"/>
          <w:i/>
          <w:sz w:val="28"/>
          <w:szCs w:val="28"/>
        </w:rPr>
        <w:t>“d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ng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gi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dã”</w:t>
      </w:r>
      <w:r w:rsidRPr="008A3343">
        <w:rPr>
          <w:rFonts w:ascii="Times New Roman" w:hAnsi="Times New Roman"/>
          <w:sz w:val="28"/>
          <w:szCs w:val="28"/>
        </w:rPr>
        <w:t>, [nghĩa là] nó (pháp v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y) nh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 vào cái nhân Năng Tác này mà đ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c. </w:t>
      </w:r>
      <w:r w:rsidRPr="008A3343">
        <w:rPr>
          <w:rFonts w:ascii="Times New Roman" w:hAnsi="Times New Roman"/>
          <w:i/>
          <w:sz w:val="28"/>
          <w:szCs w:val="28"/>
        </w:rPr>
        <w:t>“Nhãn Căn chi sanh N</w:t>
      </w:r>
      <w:r w:rsidRPr="008A3343">
        <w:rPr>
          <w:rFonts w:ascii="Times New Roman" w:hAnsi="Times New Roman"/>
          <w:i/>
          <w:sz w:val="28"/>
          <w:szCs w:val="28"/>
        </w:rPr>
        <w:t>hãn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(Nhãn Căn sanh ra Nhãn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c): Nêu t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nói, Nhãn Căn là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t, Nhãn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 Sáu căn và năm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là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t, là S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pháp.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sáu và Ý Căn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S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pháp, chúng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t, nay chúng ta nói là </w:t>
      </w:r>
      <w:r w:rsidRPr="008A3343">
        <w:rPr>
          <w:rFonts w:ascii="Times New Roman" w:hAnsi="Times New Roman"/>
          <w:i/>
          <w:sz w:val="28"/>
          <w:szCs w:val="28"/>
        </w:rPr>
        <w:t>“tinh th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n”. “Nhãn”</w:t>
      </w:r>
      <w:r w:rsidRPr="008A3343">
        <w:rPr>
          <w:rFonts w:ascii="Times New Roman" w:hAnsi="Times New Roman"/>
          <w:sz w:val="28"/>
          <w:szCs w:val="28"/>
        </w:rPr>
        <w:t xml:space="preserve"> là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Nhãn Căn.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Nhãn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tuy có m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mà không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u: Cái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chính là Nhãn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Nhãn Căn. Cái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nghe là Nhĩ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Nhĩ Căn,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này! Xác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Nhã</w:t>
      </w:r>
      <w:r w:rsidRPr="008A3343">
        <w:rPr>
          <w:rFonts w:ascii="Times New Roman" w:hAnsi="Times New Roman"/>
          <w:sz w:val="28"/>
          <w:szCs w:val="28"/>
        </w:rPr>
        <w:t>n Căn đã giúp cho Nhãn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[kh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tác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ng];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[Nhãn Căn]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D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c, nghĩa là ban cho nó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nó,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Năng Tác Nhân.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nói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khác: </w:t>
      </w:r>
      <w:r w:rsidRPr="008A3343">
        <w:rPr>
          <w:rFonts w:ascii="Times New Roman" w:hAnsi="Times New Roman"/>
          <w:i/>
          <w:sz w:val="28"/>
          <w:szCs w:val="28"/>
        </w:rPr>
        <w:t>“Như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đ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a chi sanh th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o m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(Như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sanh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o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c), hoa c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cây c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i,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vi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Năng Tác Nhân”</w:t>
      </w:r>
      <w:r w:rsidRPr="008A3343">
        <w:rPr>
          <w:rFonts w:ascii="Times New Roman" w:hAnsi="Times New Roman"/>
          <w:sz w:val="28"/>
          <w:szCs w:val="28"/>
        </w:rPr>
        <w:t xml:space="preserve"> (là cái nhân Năng Tác có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nh). Nhãn Căn sanh ra Nhãn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sanh trư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cây c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i, hoa c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ban cho nó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giúp nó,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Năng Tác Nhân có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nh.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Năng Tác Nhân chi nhân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, ch</w:t>
      </w:r>
      <w:r w:rsidRPr="008A3343">
        <w:rPr>
          <w:rFonts w:ascii="Times New Roman" w:hAnsi="Times New Roman"/>
          <w:i/>
          <w:sz w:val="28"/>
          <w:szCs w:val="28"/>
        </w:rPr>
        <w:t>ỉ</w:t>
      </w:r>
      <w:r w:rsidRPr="008A3343">
        <w:rPr>
          <w:rFonts w:ascii="Times New Roman" w:hAnsi="Times New Roman"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ư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vi pháp,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thông ư vô vi pháp”</w:t>
      </w:r>
      <w:r w:rsidRPr="008A3343">
        <w:rPr>
          <w:rFonts w:ascii="Times New Roman" w:hAnsi="Times New Roman"/>
          <w:sz w:val="28"/>
          <w:szCs w:val="28"/>
        </w:rPr>
        <w:t xml:space="preserve"> (B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cái nhân Năng Tác Nhân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cu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trong pháp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vi,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thông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pháp vô vi</w:t>
      </w:r>
      <w:r w:rsidRPr="008A3343">
        <w:rPr>
          <w:rFonts w:ascii="Times New Roman" w:hAnsi="Times New Roman"/>
          <w:sz w:val="28"/>
          <w:szCs w:val="28"/>
        </w:rPr>
        <w:t>). Pháp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vi là pháp có sanh, có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đó là pháp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vi. Pháp vô vi là pháp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sanh,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t.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sanh,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thì đương nhiên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áp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vào ti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D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trong Năng Tác Nhân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c!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D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thông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pháp vô vi, nó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thông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pháp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vi, không thông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vô vi! Vì sao?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đó, [t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n]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ng: </w:t>
      </w:r>
      <w:r w:rsidRPr="008A3343">
        <w:rPr>
          <w:rFonts w:ascii="Times New Roman" w:hAnsi="Times New Roman"/>
          <w:i/>
          <w:sz w:val="28"/>
          <w:szCs w:val="28"/>
        </w:rPr>
        <w:t>“Dĩ vô vi pháp, vi vô tác d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ng,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hư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 b</w:t>
      </w:r>
      <w:r w:rsidRPr="008A3343">
        <w:rPr>
          <w:rFonts w:ascii="Times New Roman" w:hAnsi="Times New Roman"/>
          <w:i/>
          <w:sz w:val="28"/>
          <w:szCs w:val="28"/>
        </w:rPr>
        <w:t>ỉ</w:t>
      </w:r>
      <w:r w:rsidRPr="008A3343">
        <w:rPr>
          <w:rFonts w:ascii="Times New Roman" w:hAnsi="Times New Roman"/>
          <w:i/>
          <w:sz w:val="28"/>
          <w:szCs w:val="28"/>
        </w:rPr>
        <w:t xml:space="preserve"> chi sanh pháp nhi 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dã”</w:t>
      </w:r>
      <w:r w:rsidRPr="008A3343">
        <w:rPr>
          <w:rFonts w:ascii="Times New Roman" w:hAnsi="Times New Roman"/>
          <w:sz w:val="28"/>
          <w:szCs w:val="28"/>
        </w:rPr>
        <w:t xml:space="preserve"> (Do pháp vô vi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tác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ban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cho pháp v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Nhưng ý nghĩa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Năng Tác Nhân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thông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pháp vô vi,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i! Tuy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nó, nhưng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không tr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nó.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, </w:t>
      </w:r>
      <w:r w:rsidRPr="008A3343">
        <w:rPr>
          <w:rFonts w:ascii="Times New Roman" w:hAnsi="Times New Roman"/>
          <w:i/>
          <w:sz w:val="28"/>
          <w:szCs w:val="28"/>
        </w:rPr>
        <w:t>“b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chư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 gi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v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phương tha chi sanh pháp, s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tha t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 xml:space="preserve"> t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nhi sanh gi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dã”</w:t>
      </w:r>
      <w:r w:rsidRPr="008A3343">
        <w:rPr>
          <w:rFonts w:ascii="Times New Roman" w:hAnsi="Times New Roman"/>
          <w:sz w:val="28"/>
          <w:szCs w:val="28"/>
        </w:rPr>
        <w:t xml:space="preserve"> (“b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ng” nghĩa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tr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pháp khác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i, khi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cho nó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i).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Năng Tác Nhân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gây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i. </w:t>
      </w:r>
      <w:r w:rsidRPr="008A3343">
        <w:rPr>
          <w:rFonts w:ascii="Times New Roman" w:hAnsi="Times New Roman"/>
          <w:i/>
          <w:sz w:val="28"/>
          <w:szCs w:val="28"/>
        </w:rPr>
        <w:t>“Như hư không chi ư v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v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t, th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vi vô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 xml:space="preserve">c Năng Tác Nhân” </w:t>
      </w:r>
      <w:r w:rsidRPr="008A3343">
        <w:rPr>
          <w:rFonts w:ascii="Times New Roman" w:hAnsi="Times New Roman"/>
          <w:sz w:val="28"/>
          <w:szCs w:val="28"/>
        </w:rPr>
        <w:t>(Như hư không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Năng Tác Nhân không có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c). Hư không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v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như cây c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i, hoa c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, hư không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ngăn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chúng,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cây c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hoa c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sanh trư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ng, nhưng hư không xác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giúp gì,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a.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xác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có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t, nư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có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giúp nó, hư không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giúp! Nhưng hư không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cây c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i, hoa c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sanh trư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ngăn tr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nó, không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nó.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cũng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Năng Tác Nhân. Năng Tác Nhân có hai ý nghĩa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y,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 là vô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Năng Tác Nhân,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là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c Năng Tác Nhân. </w:t>
      </w:r>
      <w:r w:rsidRPr="008A3343">
        <w:rPr>
          <w:rFonts w:ascii="Times New Roman" w:hAnsi="Times New Roman"/>
          <w:i/>
          <w:sz w:val="28"/>
          <w:szCs w:val="28"/>
        </w:rPr>
        <w:t>“C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vô </w:t>
      </w:r>
      <w:r w:rsidRPr="008A3343">
        <w:rPr>
          <w:rFonts w:ascii="Times New Roman" w:hAnsi="Times New Roman"/>
          <w:i/>
          <w:sz w:val="28"/>
          <w:szCs w:val="28"/>
        </w:rPr>
        <w:t>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Năng Tác Nhân, thông ư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thi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vô vi pháp dã”</w:t>
      </w:r>
      <w:r w:rsidRPr="008A3343">
        <w:rPr>
          <w:rFonts w:ascii="Times New Roman" w:hAnsi="Times New Roman"/>
          <w:sz w:val="28"/>
          <w:szCs w:val="28"/>
        </w:rPr>
        <w:t xml:space="preserve"> (Vì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vô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Năng Tác Nhân thông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pháp vô vi). Vì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đó, nhân có hai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như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nhân s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chi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danh vi Tăng Thư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ng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(Cái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b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cái nhân này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Tăng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). Tăng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là Năng Tác Nhân; Tăng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增上</w:t>
      </w:r>
      <w:r w:rsidRPr="008A3343">
        <w:rPr>
          <w:rFonts w:ascii="Times New Roman" w:hAnsi="Times New Roman"/>
          <w:sz w:val="28"/>
          <w:szCs w:val="28"/>
        </w:rPr>
        <w:t>) là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. Do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có hai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ví như nay chúng ta làm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gì đó, làm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p, có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ph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tr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b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ra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“h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Năng Tác Nhân”.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 tán thán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: “B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làm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t”. Tuy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mà cũng không ra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nhưng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làm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</w:t>
      </w:r>
      <w:r w:rsidRPr="008A3343">
        <w:rPr>
          <w:rFonts w:ascii="Times New Roman" w:hAnsi="Times New Roman"/>
          <w:sz w:val="28"/>
          <w:szCs w:val="28"/>
        </w:rPr>
        <w:t>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. Đó là “vô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Năng Tác Nhân”. Hai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Tăng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xem như Tăng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Ý nghĩa này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viên mãn,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hay. Xác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trong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pháp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vi và vô vi, chúng ta quan sát c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có cái nhân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có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2)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Nhân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俱有因</w:t>
      </w:r>
      <w:r w:rsidRPr="008A3343">
        <w:rPr>
          <w:rFonts w:ascii="Times New Roman" w:hAnsi="Times New Roman"/>
          <w:sz w:val="28"/>
          <w:szCs w:val="28"/>
        </w:rPr>
        <w:t>).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Nhân là gì? [Ph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ng] </w:t>
      </w:r>
      <w:r w:rsidRPr="008A3343">
        <w:rPr>
          <w:rFonts w:ascii="Times New Roman" w:hAnsi="Times New Roman"/>
          <w:i/>
          <w:sz w:val="28"/>
          <w:szCs w:val="28"/>
        </w:rPr>
        <w:t>“vi câu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chi nhân, c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 xml:space="preserve"> danh Câu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Nhân, v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i/>
          <w:sz w:val="28"/>
          <w:szCs w:val="28"/>
        </w:rPr>
        <w:t>t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nh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cá dĩ thư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ng chi pháp tương y nhi sanh, như thúc lô chi tương y, đ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a đ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chi t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ch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ng, sanh tr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chi t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ng, th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dã”</w:t>
      </w:r>
      <w:r w:rsidRPr="008A3343">
        <w:rPr>
          <w:rFonts w:ascii="Times New Roman" w:hAnsi="Times New Roman"/>
          <w:sz w:val="28"/>
          <w:szCs w:val="28"/>
        </w:rPr>
        <w:t xml:space="preserve"> (chính là cái nhân luôn có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nên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u Nhân. Ý nói: 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hai pháp tr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lên nương vào nhau mà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i, như k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lau lách [làm thành l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u]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,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ng như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v.v…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như sanh,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v.v… chính là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</w:t>
      </w:r>
      <w:r w:rsidRPr="008A3343">
        <w:rPr>
          <w:rFonts w:ascii="Times New Roman" w:hAnsi="Times New Roman"/>
          <w:sz w:val="28"/>
          <w:szCs w:val="28"/>
        </w:rPr>
        <w:t>ân).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thí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nêu cũng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hay.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là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trong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a,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y,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a, Phong, đó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trong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ng.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ng: </w:t>
      </w:r>
      <w:r w:rsidRPr="008A3343">
        <w:rPr>
          <w:rFonts w:ascii="Times New Roman" w:hAnsi="Times New Roman"/>
          <w:i/>
          <w:sz w:val="28"/>
          <w:szCs w:val="28"/>
        </w:rPr>
        <w:t>“Sanh tr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chi t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ng”</w:t>
      </w:r>
      <w:r w:rsidRPr="008A3343">
        <w:rPr>
          <w:rFonts w:ascii="Times New Roman" w:hAnsi="Times New Roman"/>
          <w:sz w:val="28"/>
          <w:szCs w:val="28"/>
        </w:rPr>
        <w:t xml:space="preserve"> [nghĩa là]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sanh,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,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t.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đó, [t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n]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 hay: </w:t>
      </w:r>
      <w:r w:rsidRPr="008A3343">
        <w:rPr>
          <w:rFonts w:ascii="Times New Roman" w:hAnsi="Times New Roman"/>
          <w:i/>
          <w:sz w:val="28"/>
          <w:szCs w:val="28"/>
        </w:rPr>
        <w:t>“Cái t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ch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ng chi sanh, t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h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 xml:space="preserve"> tương y nhi sanh, khuy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t,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kh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dã” </w:t>
      </w:r>
      <w:r w:rsidRPr="008A3343">
        <w:rPr>
          <w:rFonts w:ascii="Times New Roman" w:hAnsi="Times New Roman"/>
          <w:sz w:val="28"/>
          <w:szCs w:val="28"/>
        </w:rPr>
        <w:t>(B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>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ng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i, 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nương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 l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nhau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sanh. Thi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c).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này, chúng ta bèn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rõ ý nghĩa này. Nay chúng ta nói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a </w:t>
      </w:r>
      <w:r w:rsidRPr="008A3343">
        <w:rPr>
          <w:rFonts w:ascii="Times New Roman" w:hAnsi="Times New Roman"/>
          <w:sz w:val="28"/>
          <w:szCs w:val="28"/>
        </w:rPr>
        <w:t>là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 Nh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nhãn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chúng ta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 Nói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ra, Thiên Nhãn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A La Hán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nhìn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Trong kinh,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đã nói: Thiên Nhãn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A La Hán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trông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vi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n. Vi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là gì? Là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,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 xml:space="preserve">t hay dùng </w:t>
      </w:r>
      <w:r w:rsidRPr="008A3343">
        <w:rPr>
          <w:rFonts w:ascii="Times New Roman" w:hAnsi="Times New Roman"/>
          <w:i/>
          <w:sz w:val="28"/>
          <w:szCs w:val="28"/>
        </w:rPr>
        <w:t>“tr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eastAsia="DFKai-SB" w:hAnsi="Times New Roman" w:hint="eastAsia"/>
          <w:sz w:val="28"/>
          <w:szCs w:val="28"/>
        </w:rPr>
        <w:t>塵</w:t>
      </w:r>
      <w:r w:rsidRPr="008A3343">
        <w:rPr>
          <w:rFonts w:ascii="Times New Roman" w:hAnsi="Times New Roman"/>
          <w:sz w:val="28"/>
          <w:szCs w:val="28"/>
        </w:rPr>
        <w:t>,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b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i)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Trong kinh,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đã nói: Lông trâu, lông trên thân con trâu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thô. Ví như s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i lông trâu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trên chót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s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lông có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b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i,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.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b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trên đó,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t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v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vàng,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rơi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ng. Đây là nói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cái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, cũng có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m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chúng ta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rõ ràng. Trên lông trâu có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 xml:space="preserve">t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! Chia Ngưu Mao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牛毛塵</w:t>
      </w:r>
      <w:r w:rsidRPr="008A3343">
        <w:rPr>
          <w:rFonts w:ascii="Times New Roman" w:hAnsi="Times New Roman"/>
          <w:sz w:val="28"/>
          <w:szCs w:val="28"/>
        </w:rPr>
        <w:t>,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b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i trên lông trâu) thành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n,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[c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Ngưu Mao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n] cũng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.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y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Dương Mao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羊毛塵</w:t>
      </w:r>
      <w:r w:rsidRPr="008A3343">
        <w:rPr>
          <w:rFonts w:ascii="Times New Roman" w:hAnsi="Times New Roman"/>
          <w:sz w:val="28"/>
          <w:szCs w:val="28"/>
        </w:rPr>
        <w:t>,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b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i trên lông dê)</w:t>
      </w:r>
      <w:r w:rsidRPr="008A3343">
        <w:rPr>
          <w:rFonts w:ascii="Times New Roman" w:hAnsi="Times New Roman"/>
          <w:sz w:val="28"/>
          <w:szCs w:val="28"/>
        </w:rPr>
        <w:t>, lông dê m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 hơn lông trâu.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Hoa dùng bút lông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vi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,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bút lông làm b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lông dê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lông tơ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dê,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m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n. Nó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Ngưu Mao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n. Dương Mao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chia thành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n,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nó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Th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Mao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兔毛塵</w:t>
      </w:r>
      <w:r w:rsidRPr="008A3343">
        <w:rPr>
          <w:rFonts w:ascii="Times New Roman" w:hAnsi="Times New Roman"/>
          <w:sz w:val="28"/>
          <w:szCs w:val="28"/>
        </w:rPr>
        <w:t>,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b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i trên lông th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), lông th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càng m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 hơn! Th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Mao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còn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chia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,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sau khi đã chia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n. Nay chúng ta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nư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có m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hoàn toàn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n. Nhìn dư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kính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vi có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phóng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n, nó cũng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màng lư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i. Phân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nư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màng lư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i, trong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có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khe 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.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này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trong các k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phân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nư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i. Nh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nhãn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này.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còn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chia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,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nó sau khi chia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Kim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 xml:space="preserve">n. </w:t>
      </w:r>
      <w:r w:rsidRPr="008A3343">
        <w:rPr>
          <w:rFonts w:ascii="Times New Roman" w:hAnsi="Times New Roman"/>
          <w:i/>
          <w:sz w:val="28"/>
          <w:szCs w:val="28"/>
        </w:rPr>
        <w:t>“Kim”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金</w:t>
      </w:r>
      <w:r w:rsidRPr="008A3343">
        <w:rPr>
          <w:rFonts w:ascii="Times New Roman" w:hAnsi="Times New Roman"/>
          <w:sz w:val="28"/>
          <w:szCs w:val="28"/>
        </w:rPr>
        <w:t>) là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kim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i; vàng,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c,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ng, s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là kim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i! M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kim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cũng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n; tuy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n, quan sát dư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kính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vi, nó cũng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màng lư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i,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 [các phân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]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có k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.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này cũng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do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trong các k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nó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nào! Trong kim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nó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di chuy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xuyên qua xuyên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i! Nh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nhãn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chúng ta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 xml:space="preserve">ng nhìn </w:t>
      </w:r>
      <w:r w:rsidRPr="008A3343">
        <w:rPr>
          <w:rFonts w:ascii="Times New Roman" w:hAnsi="Times New Roman"/>
          <w:sz w:val="28"/>
          <w:szCs w:val="28"/>
        </w:rPr>
        <w:t>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Kim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n. Kim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chia thành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n,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nó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Vi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n. Thiên Nhãn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A La Hán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Vi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n. Nhưng Vi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còn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chia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,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chia thành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thì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S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Chi Vi, A La Hán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trông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S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Chi Vi còn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chia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, chia thành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thì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Vi Chi Vi,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chia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hơn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n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a!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chia n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gì.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này cũng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Lân Hư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鄰虛塵</w:t>
      </w:r>
      <w:r w:rsidRPr="008A3343">
        <w:rPr>
          <w:rFonts w:ascii="Times New Roman" w:hAnsi="Times New Roman"/>
          <w:sz w:val="28"/>
          <w:szCs w:val="28"/>
        </w:rPr>
        <w:t>), [hàm nghĩa] nó g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ng như hư không, </w:t>
      </w:r>
      <w:r w:rsidRPr="008A3343">
        <w:rPr>
          <w:rFonts w:ascii="Times New Roman" w:hAnsi="Times New Roman"/>
          <w:sz w:val="28"/>
          <w:szCs w:val="28"/>
        </w:rPr>
        <w:t>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chia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hơn n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gì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t. Trong kinh,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nói theo ki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u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có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nói phân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, nguyên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, đi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,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p t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(h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t, particles) hay không?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danh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mà các nhà khoa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ng,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dùng ch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i/>
          <w:sz w:val="28"/>
          <w:szCs w:val="28"/>
        </w:rPr>
        <w:t>“vi tr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n”</w:t>
      </w:r>
      <w:r w:rsidRPr="008A3343">
        <w:rPr>
          <w:rFonts w:ascii="Times New Roman" w:hAnsi="Times New Roman"/>
          <w:sz w:val="28"/>
          <w:szCs w:val="28"/>
        </w:rPr>
        <w:t xml:space="preserve">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 xml:space="preserve">c </w:t>
      </w:r>
      <w:r w:rsidRPr="008A3343">
        <w:rPr>
          <w:rFonts w:ascii="Times New Roman" w:hAnsi="Times New Roman"/>
          <w:i/>
          <w:sz w:val="28"/>
          <w:szCs w:val="28"/>
        </w:rPr>
        <w:t>“tr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n”</w:t>
      </w:r>
      <w:r w:rsidRPr="008A3343">
        <w:rPr>
          <w:rFonts w:ascii="Times New Roman" w:hAnsi="Times New Roman"/>
          <w:sz w:val="28"/>
          <w:szCs w:val="28"/>
        </w:rPr>
        <w:t>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nói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cùng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nhưng nói theo hai cách khác nhau! Trong kinh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có khoa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c, k</w:t>
      </w:r>
      <w:r w:rsidRPr="008A3343">
        <w:rPr>
          <w:rFonts w:ascii="Times New Roman" w:hAnsi="Times New Roman"/>
          <w:sz w:val="28"/>
          <w:szCs w:val="28"/>
        </w:rPr>
        <w:t>ỹ</w:t>
      </w:r>
      <w:r w:rsidRPr="008A3343">
        <w:rPr>
          <w:rFonts w:ascii="Times New Roman" w:hAnsi="Times New Roman"/>
          <w:sz w:val="28"/>
          <w:szCs w:val="28"/>
        </w:rPr>
        <w:t xml:space="preserve"> thu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cao.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! Nh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nhãn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này, A La Hán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trông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(Pháp Thân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Tát)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trông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Các Ngài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Vi Chi Vi.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Các khoa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gia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cũng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thông minh, cũng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có kh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năng.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đã phát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nguyên đi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m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vũ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nguyên đi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m bùng n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là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vũ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. Nguyên đi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m to c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nào? Chúng tôi cũng đã báo cáo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n. C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ngang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tóc,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(m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t)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s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tóc, ví như chúng ta c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ngang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tóc này,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ngang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có thi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do s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tóc có hình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, nên thi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là hình tròn. Thi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có đư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kính, trên đư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kính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x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d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nguyên đi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m,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x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trăm v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c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c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nguyên đi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m! Các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khoa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cách nào trông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[nh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nguyên đi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m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y]! Các nhà khoa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đã suy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Toán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c, đó là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trong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 bao lâu? Đúng là trong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sát-na,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còn do đâu mà có?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trong Vô mà sanh ra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u,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 t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ng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ng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i,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m b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!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các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như chúng ta đã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do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vi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p,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Vi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,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thành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tương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(tư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liên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c).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c</w:t>
      </w:r>
      <w:r w:rsidRPr="008A3343">
        <w:rPr>
          <w:rFonts w:ascii="Times New Roman" w:hAnsi="Times New Roman"/>
          <w:sz w:val="28"/>
          <w:szCs w:val="28"/>
        </w:rPr>
        <w:t xml:space="preserve">húng ta xem phim 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nh,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trên màn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 là do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các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m phim trong máy chi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phim [r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lên]. Các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m phim lưu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trên màn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t. Khi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nhìn [vào màn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c], nó đã thay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i,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m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t,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giây thay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hai mươi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m hình, chúng ta bèn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nó là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nó là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Trong hoàn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c,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s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có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sanh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nhanh c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nào? Phim 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giây thay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hai mươi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n, cũng có nghĩa là m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giây có hai mươi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sanh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t. Chúng ta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y [các hình 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trên màn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c] liên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c, hoàn toàn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là chúng sanh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c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chúng là liên t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c. Trong kinh Nhân Vương,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đã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y: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cái kh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ngón tay,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sáu mươi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[th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gian] kh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ngón tay,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gian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ng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n,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sát-na (k</w:t>
      </w:r>
      <w:r w:rsidRPr="008A3343">
        <w:rPr>
          <w:rStyle w:val="st1"/>
          <w:rFonts w:ascii="Times New Roman" w:hAnsi="Times New Roman"/>
          <w:sz w:val="28"/>
          <w:szCs w:val="28"/>
          <w:lang w:val="en"/>
        </w:rPr>
        <w:t>sa</w:t>
      </w:r>
      <w:r w:rsidRPr="008A3343">
        <w:rPr>
          <w:rStyle w:val="st1"/>
          <w:rFonts w:ascii="Times New Roman" w:hAnsi="Times New Roman"/>
          <w:sz w:val="28"/>
          <w:szCs w:val="28"/>
          <w:lang w:val="en"/>
        </w:rPr>
        <w:t>ṇ</w:t>
      </w:r>
      <w:r w:rsidRPr="008A3343">
        <w:rPr>
          <w:rStyle w:val="st1"/>
          <w:rFonts w:ascii="Times New Roman" w:hAnsi="Times New Roman"/>
          <w:sz w:val="28"/>
          <w:szCs w:val="28"/>
          <w:lang w:val="en"/>
        </w:rPr>
        <w:t>a)</w:t>
      </w:r>
      <w:r w:rsidRPr="008A3343">
        <w:rPr>
          <w:rFonts w:ascii="Times New Roman" w:hAnsi="Times New Roman"/>
          <w:sz w:val="28"/>
          <w:szCs w:val="28"/>
        </w:rPr>
        <w:t>. Trong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sát-na, có chín trăm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</w:t>
      </w:r>
      <w:r w:rsidRPr="008A3343">
        <w:rPr>
          <w:rFonts w:ascii="Times New Roman" w:hAnsi="Times New Roman"/>
          <w:sz w:val="28"/>
          <w:szCs w:val="28"/>
        </w:rPr>
        <w:t xml:space="preserve"> sanh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t. Chúng ta kh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ngón tay th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xem, kh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mau thì trong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giây tôi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kh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n.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nhân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sáu mươi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chín trăm, v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đúng hai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tám ngàn (2x108.000). Nói cách khác,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sanh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theo kinh Nhân Vương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có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 t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là hai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tám ngàn,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hai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v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sáu ngàn (216.000)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sanh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t.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giây là hai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v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sáu ngàn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sanh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làm sao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nó là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cho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c?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 xml:space="preserve">t nói: </w:t>
      </w:r>
      <w:r w:rsidRPr="008A3343">
        <w:rPr>
          <w:rFonts w:ascii="Times New Roman" w:hAnsi="Times New Roman"/>
          <w:i/>
          <w:sz w:val="28"/>
          <w:szCs w:val="28"/>
        </w:rPr>
        <w:t>“Phàm nh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ng gì có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 đ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u là hư v</w:t>
      </w:r>
      <w:r w:rsidRPr="008A3343">
        <w:rPr>
          <w:rFonts w:ascii="Times New Roman" w:hAnsi="Times New Roman"/>
          <w:i/>
          <w:sz w:val="28"/>
          <w:szCs w:val="28"/>
        </w:rPr>
        <w:t>ọ</w:t>
      </w:r>
      <w:r w:rsidRPr="008A3343">
        <w:rPr>
          <w:rFonts w:ascii="Times New Roman" w:hAnsi="Times New Roman"/>
          <w:i/>
          <w:sz w:val="28"/>
          <w:szCs w:val="28"/>
        </w:rPr>
        <w:t>ng”.</w:t>
      </w:r>
      <w:r w:rsidRPr="008A3343">
        <w:rPr>
          <w:rFonts w:ascii="Times New Roman" w:hAnsi="Times New Roman"/>
          <w:sz w:val="28"/>
          <w:szCs w:val="28"/>
        </w:rPr>
        <w:t xml:space="preserve"> Vì Ngài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chúng sanh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toàn là huy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n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ng, cho nên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cái Có này là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u.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và Chân Không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t, không hai. Bát Nhã Tâm Kinh nói: </w:t>
      </w:r>
      <w:r w:rsidRPr="008A3343">
        <w:rPr>
          <w:rFonts w:ascii="Times New Roman" w:hAnsi="Times New Roman"/>
          <w:i/>
          <w:sz w:val="28"/>
          <w:szCs w:val="28"/>
        </w:rPr>
        <w:t>“S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chính là Không, Không chính là S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c, S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khác Không, Không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khác S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>,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t, không hai. Trong các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chúng tôi cũng đã báo cáo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n. Tôi nói: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nói ki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này là nói phương ti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n. Nói chân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là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v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giây,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cách nào tư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tư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ng! [Nói như trong] kinh Nhân Vương là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nói sơ lư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c. A! Bây gi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 đã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i, chúng ta ngh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ngơi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phút.</w:t>
      </w:r>
    </w:p>
    <w:p w:rsidR="00FC118C" w:rsidRPr="008A3343" w:rsidRDefault="00FC118C">
      <w:pPr>
        <w:jc w:val="center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**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c, xin m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ng. Chúng tôi còn chưa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ng xong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Nhân. Tôi v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a,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y,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a, Phong.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là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t,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u là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nhoi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đi n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a, nó có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ng, kinh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i chúng là </w:t>
      </w:r>
      <w:r w:rsidRPr="008A3343">
        <w:rPr>
          <w:rFonts w:ascii="Times New Roman" w:hAnsi="Times New Roman"/>
          <w:i/>
          <w:sz w:val="28"/>
          <w:szCs w:val="28"/>
        </w:rPr>
        <w:t>“t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ch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ng”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a,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y,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a, Phong,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là có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ng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bi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t. Các nhà khoa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và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là </w:t>
      </w:r>
      <w:r w:rsidRPr="008A3343">
        <w:rPr>
          <w:rFonts w:ascii="Times New Roman" w:hAnsi="Times New Roman"/>
          <w:i/>
          <w:sz w:val="28"/>
          <w:szCs w:val="28"/>
        </w:rPr>
        <w:t>“đ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i đi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n”</w:t>
      </w:r>
      <w:r w:rsidRPr="008A3343">
        <w:rPr>
          <w:rFonts w:ascii="Times New Roman" w:hAnsi="Times New Roman"/>
          <w:sz w:val="28"/>
          <w:szCs w:val="28"/>
        </w:rPr>
        <w:t xml:space="preserve"> (tích đi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n).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là tích đi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Âm,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là tích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Dương,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là nó tích đi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n. Pho</w:t>
      </w:r>
      <w:r w:rsidRPr="008A3343">
        <w:rPr>
          <w:rFonts w:ascii="Times New Roman" w:hAnsi="Times New Roman"/>
          <w:sz w:val="28"/>
          <w:szCs w:val="28"/>
        </w:rPr>
        <w:t>ng là nói nó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tĩnh l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ng,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còn chuy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n, và cũng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nhanh. Nói theo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pháp,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ng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là chúng nương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 l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nhau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sanh.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thi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không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c. Xác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y.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chúng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thì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ng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sanh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i. Đó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i là: </w:t>
      </w:r>
      <w:r w:rsidRPr="008A3343">
        <w:rPr>
          <w:rFonts w:ascii="Times New Roman" w:hAnsi="Times New Roman"/>
          <w:i/>
          <w:sz w:val="28"/>
          <w:szCs w:val="28"/>
        </w:rPr>
        <w:t>“Đ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ng th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câu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chi pháp, h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 xml:space="preserve"> vi nhân, h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 xml:space="preserve"> vi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gi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. Th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v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chi h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 xml:space="preserve"> vi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Câu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Nhân. Th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nhân s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 xml:space="preserve"> sanh chi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danh Sĩ D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ng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(Pháp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có, làm nhân l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nhau, là</w:t>
      </w:r>
      <w:r w:rsidRPr="008A3343">
        <w:rPr>
          <w:rFonts w:ascii="Times New Roman" w:hAnsi="Times New Roman"/>
          <w:sz w:val="28"/>
          <w:szCs w:val="28"/>
        </w:rPr>
        <w:t>m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cho nhau. Đó là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Nhân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dùng làm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nhau.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do cái nhân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sanh ra,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Sĩ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). Cho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khi chúng ta xem [ph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thích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] năm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[qu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a]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Sĩ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士用果</w:t>
      </w:r>
      <w:r w:rsidRPr="008A3343">
        <w:rPr>
          <w:rFonts w:ascii="Times New Roman" w:hAnsi="Times New Roman"/>
          <w:sz w:val="28"/>
          <w:szCs w:val="28"/>
        </w:rPr>
        <w:t>), nó là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Nhân, nó làm nhân và làm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cho nhau!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3)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ba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同類因</w:t>
      </w:r>
      <w:r w:rsidRPr="008A3343">
        <w:rPr>
          <w:rFonts w:ascii="Times New Roman" w:hAnsi="Times New Roman"/>
          <w:sz w:val="28"/>
          <w:szCs w:val="28"/>
        </w:rPr>
        <w:t>). [T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đi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ng] </w:t>
      </w:r>
      <w:r w:rsidRPr="008A3343">
        <w:rPr>
          <w:rFonts w:ascii="Times New Roman" w:hAnsi="Times New Roman"/>
          <w:i/>
          <w:sz w:val="28"/>
          <w:szCs w:val="28"/>
        </w:rPr>
        <w:t>“v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ng lo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chi pháp, dĩ đ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ng lo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chi pháp vi nhân, như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pháp vi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pháp chi nhân, nãi chí vô ký pháp vi vô ký pháp chi nhân”</w:t>
      </w:r>
      <w:r w:rsidRPr="008A3343">
        <w:rPr>
          <w:rFonts w:ascii="Times New Roman" w:hAnsi="Times New Roman"/>
          <w:sz w:val="28"/>
          <w:szCs w:val="28"/>
        </w:rPr>
        <w:t xml:space="preserve"> (ý nói pháp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dùng pháp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làm nhân, như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pháp là nhân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pháp, cho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pháp vô ký là nhân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a pháp vô ký). </w:t>
      </w:r>
      <w:r w:rsidRPr="008A3343">
        <w:rPr>
          <w:rFonts w:ascii="Times New Roman" w:hAnsi="Times New Roman"/>
          <w:i/>
          <w:sz w:val="28"/>
          <w:szCs w:val="28"/>
        </w:rPr>
        <w:t>“Nãi chí”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t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>nh lư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c </w:t>
      </w:r>
      <w:r w:rsidRPr="008A3343">
        <w:rPr>
          <w:rFonts w:ascii="Times New Roman" w:hAnsi="Times New Roman"/>
          <w:i/>
          <w:sz w:val="28"/>
          <w:szCs w:val="28"/>
        </w:rPr>
        <w:t>“như ác pháp,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đ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nh vi ác pháp chi nhân”</w:t>
      </w:r>
      <w:r w:rsidRPr="008A3343">
        <w:rPr>
          <w:rFonts w:ascii="Times New Roman" w:hAnsi="Times New Roman"/>
          <w:sz w:val="28"/>
          <w:szCs w:val="28"/>
        </w:rPr>
        <w:t xml:space="preserve"> (như ác pháp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là nhân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ác pháp). Pháp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u, nói chung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ra ngoài ba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n, ác, vô ký.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ng lo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chi danh, t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ác chi tánh nhi l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p, phi t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s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tâm đ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chi s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 xml:space="preserve">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ng,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chi S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U</w:t>
      </w:r>
      <w:r w:rsidRPr="008A3343">
        <w:rPr>
          <w:rFonts w:ascii="Times New Roman" w:hAnsi="Times New Roman"/>
          <w:i/>
          <w:sz w:val="28"/>
          <w:szCs w:val="28"/>
        </w:rPr>
        <w:t>ẩ</w:t>
      </w:r>
      <w:r w:rsidRPr="008A3343">
        <w:rPr>
          <w:rFonts w:ascii="Times New Roman" w:hAnsi="Times New Roman"/>
          <w:i/>
          <w:sz w:val="28"/>
          <w:szCs w:val="28"/>
        </w:rPr>
        <w:t>n 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chi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 U</w:t>
      </w:r>
      <w:r w:rsidRPr="008A3343">
        <w:rPr>
          <w:rFonts w:ascii="Times New Roman" w:hAnsi="Times New Roman"/>
          <w:i/>
          <w:sz w:val="28"/>
          <w:szCs w:val="28"/>
        </w:rPr>
        <w:t>ẩ</w:t>
      </w:r>
      <w:r w:rsidRPr="008A3343">
        <w:rPr>
          <w:rFonts w:ascii="Times New Roman" w:hAnsi="Times New Roman"/>
          <w:i/>
          <w:sz w:val="28"/>
          <w:szCs w:val="28"/>
        </w:rPr>
        <w:t>n tương v</w:t>
      </w:r>
      <w:r w:rsidRPr="008A3343">
        <w:rPr>
          <w:rFonts w:ascii="Times New Roman" w:hAnsi="Times New Roman"/>
          <w:i/>
          <w:sz w:val="28"/>
          <w:szCs w:val="28"/>
        </w:rPr>
        <w:t>ọ</w:t>
      </w:r>
      <w:r w:rsidRPr="008A3343">
        <w:rPr>
          <w:rFonts w:ascii="Times New Roman" w:hAnsi="Times New Roman"/>
          <w:i/>
          <w:sz w:val="28"/>
          <w:szCs w:val="28"/>
        </w:rPr>
        <w:t>ng, do Đ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ng Lo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Nhân đ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lưu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c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 xml:space="preserve"> dã. Cái th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nhân s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chi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nãi Đ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Lưu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dã”</w:t>
      </w:r>
      <w:r w:rsidRPr="008A3343">
        <w:rPr>
          <w:rFonts w:ascii="Times New Roman" w:hAnsi="Times New Roman"/>
          <w:sz w:val="28"/>
          <w:szCs w:val="28"/>
        </w:rPr>
        <w:t xml:space="preserve"> (Danh xưng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chính là d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 theo tánh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hay ác mà thành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căn c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trên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như s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c, tâm v.v… S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U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và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U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nhau. Do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lưu xu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(sanh ra)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có cùng tánh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cái nhân.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 xml:space="preserve">y, </w:t>
      </w:r>
      <w:r w:rsidRPr="008A3343">
        <w:rPr>
          <w:rFonts w:ascii="Times New Roman" w:hAnsi="Times New Roman"/>
          <w:sz w:val="28"/>
          <w:szCs w:val="28"/>
        </w:rPr>
        <w:t>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b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là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Lưu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).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Lưu (</w:t>
      </w:r>
      <w:r w:rsidRPr="008A3343">
        <w:rPr>
          <w:rFonts w:ascii="Times New Roman" w:eastAsia="DFKai-SB" w:hAnsi="Times New Roman" w:hint="eastAsia"/>
          <w:sz w:val="28"/>
          <w:szCs w:val="28"/>
        </w:rPr>
        <w:t>等流</w:t>
      </w:r>
      <w:r w:rsidRPr="008A3343">
        <w:rPr>
          <w:rFonts w:ascii="Times New Roman" w:hAnsi="Times New Roman"/>
          <w:sz w:val="28"/>
          <w:szCs w:val="28"/>
        </w:rPr>
        <w:t>) nghĩa là cái nhân có cùng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[v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]. Trong cu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ngày,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chúng ta chú tâm quan sát,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rõ r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t.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chu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tu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c đã có cái nhân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y;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này, tuy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ai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cũng ưa chu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cũng tích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 Y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c nói là </w:t>
      </w:r>
      <w:r w:rsidRPr="008A3343">
        <w:rPr>
          <w:rFonts w:ascii="Times New Roman" w:hAnsi="Times New Roman"/>
          <w:i/>
          <w:sz w:val="28"/>
          <w:szCs w:val="28"/>
        </w:rPr>
        <w:t>“di truy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n”</w:t>
      </w:r>
      <w:r w:rsidRPr="008A3343">
        <w:rPr>
          <w:rFonts w:ascii="Times New Roman" w:hAnsi="Times New Roman"/>
          <w:sz w:val="28"/>
          <w:szCs w:val="28"/>
        </w:rPr>
        <w:t>, k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ra cũng có đôi chút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lý. Nhưng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 nói rõ ràng hơn: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ưa chu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ác,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này không </w:t>
      </w:r>
      <w:r w:rsidRPr="008A3343">
        <w:rPr>
          <w:rFonts w:ascii="Times New Roman" w:hAnsi="Times New Roman"/>
          <w:sz w:val="28"/>
          <w:szCs w:val="28"/>
        </w:rPr>
        <w:t>có ai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d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đàng hoàng,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cũng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xuyên ưa thích làm ác, làm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d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i! Trong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pháp, [t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khí] còn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i là </w:t>
      </w:r>
      <w:r w:rsidRPr="008A3343">
        <w:rPr>
          <w:rFonts w:ascii="Times New Roman" w:hAnsi="Times New Roman"/>
          <w:i/>
          <w:sz w:val="28"/>
          <w:szCs w:val="28"/>
        </w:rPr>
        <w:t>“t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tánh”</w:t>
      </w:r>
      <w:r w:rsidRPr="008A3343">
        <w:rPr>
          <w:rFonts w:ascii="Times New Roman" w:hAnsi="Times New Roman"/>
          <w:sz w:val="28"/>
          <w:szCs w:val="28"/>
        </w:rPr>
        <w:t>,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ng nói là </w:t>
      </w:r>
      <w:r w:rsidRPr="008A3343">
        <w:rPr>
          <w:rFonts w:ascii="Times New Roman" w:hAnsi="Times New Roman"/>
          <w:i/>
          <w:sz w:val="28"/>
          <w:szCs w:val="28"/>
        </w:rPr>
        <w:t>“giang sơn d</w:t>
      </w:r>
      <w:r w:rsidRPr="008A3343">
        <w:rPr>
          <w:rFonts w:ascii="Times New Roman" w:hAnsi="Times New Roman"/>
          <w:i/>
          <w:sz w:val="28"/>
          <w:szCs w:val="28"/>
        </w:rPr>
        <w:t>ễ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i, t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tánh khó tr</w:t>
      </w:r>
      <w:r w:rsidRPr="008A3343">
        <w:rPr>
          <w:rFonts w:ascii="Times New Roman" w:hAnsi="Times New Roman"/>
          <w:i/>
          <w:sz w:val="28"/>
          <w:szCs w:val="28"/>
        </w:rPr>
        <w:t>ừ</w:t>
      </w:r>
      <w:r w:rsidRPr="008A3343">
        <w:rPr>
          <w:rFonts w:ascii="Times New Roman" w:hAnsi="Times New Roman"/>
          <w:i/>
          <w:sz w:val="28"/>
          <w:szCs w:val="28"/>
        </w:rPr>
        <w:t>”.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ác,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vô minh, xác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là do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c 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hư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này;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hư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sau.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con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không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không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giáo hu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thánh 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n. Trong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khí, nói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ra,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ít,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u. Nói theo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m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trong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pháp, chúng ta cũng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rõ ràng!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trong Bách Pháp,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Bách Pháp Minh Môn,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pháp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có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u, ác pháp có hai mươi sáu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u.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có hai mươi sáu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u,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pháp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có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u, cho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y: Trong </w:t>
      </w:r>
      <w:r w:rsidRPr="008A3343">
        <w:rPr>
          <w:rFonts w:ascii="Times New Roman" w:hAnsi="Times New Roman"/>
          <w:sz w:val="28"/>
          <w:szCs w:val="28"/>
        </w:rPr>
        <w:t>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tánh, ác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u,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ít, đương nhiên là ác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hơn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c. Do đó,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gian làm ác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d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dàng, tu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khó khăn, nguyên nhân là gì?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Nhân. 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nên không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này.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b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Lưu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Lưu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trong năm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4)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xem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tư là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Nhân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相應因</w:t>
      </w:r>
      <w:r w:rsidRPr="008A3343">
        <w:rPr>
          <w:rFonts w:ascii="Times New Roman" w:hAnsi="Times New Roman"/>
          <w:sz w:val="28"/>
          <w:szCs w:val="28"/>
        </w:rPr>
        <w:t xml:space="preserve">). </w:t>
      </w:r>
      <w:r w:rsidRPr="008A3343">
        <w:rPr>
          <w:rFonts w:ascii="Times New Roman" w:hAnsi="Times New Roman"/>
          <w:i/>
          <w:sz w:val="28"/>
          <w:szCs w:val="28"/>
        </w:rPr>
        <w:t>“Tâm 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tâm s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 xml:space="preserve"> chi pháp, t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đ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ng th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 xml:space="preserve">i tương 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ng nhi sanh, c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 xml:space="preserve"> danh tương 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ng pháp. T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th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 xml:space="preserve"> chi tâm, tâm s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>, dĩ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v</w:t>
      </w:r>
      <w:r w:rsidRPr="008A3343">
        <w:rPr>
          <w:rFonts w:ascii="Times New Roman" w:hAnsi="Times New Roman"/>
          <w:i/>
          <w:sz w:val="28"/>
          <w:szCs w:val="28"/>
        </w:rPr>
        <w:t>ọ</w:t>
      </w:r>
      <w:r w:rsidRPr="008A3343">
        <w:rPr>
          <w:rFonts w:ascii="Times New Roman" w:hAnsi="Times New Roman"/>
          <w:i/>
          <w:sz w:val="28"/>
          <w:szCs w:val="28"/>
        </w:rPr>
        <w:t xml:space="preserve">ng tha, danh Tương 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ng Nhân, như b</w:t>
      </w:r>
      <w:r w:rsidRPr="008A3343">
        <w:rPr>
          <w:rFonts w:ascii="Times New Roman" w:hAnsi="Times New Roman"/>
          <w:i/>
          <w:sz w:val="28"/>
          <w:szCs w:val="28"/>
        </w:rPr>
        <w:t>ỉ</w:t>
      </w:r>
      <w:r w:rsidRPr="008A3343">
        <w:rPr>
          <w:rFonts w:ascii="Times New Roman" w:hAnsi="Times New Roman"/>
          <w:i/>
          <w:sz w:val="28"/>
          <w:szCs w:val="28"/>
        </w:rPr>
        <w:t xml:space="preserve"> chi Câu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Nhân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i/>
          <w:sz w:val="28"/>
          <w:szCs w:val="28"/>
        </w:rPr>
        <w:t>(ti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n di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s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 xml:space="preserve"> thuy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đích). Cái ư Câu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Nhân trung, đ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c bi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t khai tâm, tâm s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 xml:space="preserve"> chi pháp nhi l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th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nhân dã. C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 xml:space="preserve"> s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chi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dĩ Câu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Nhân vi l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, xưng vi Sĩ D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ng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” </w:t>
      </w:r>
      <w:r w:rsidRPr="008A3343">
        <w:rPr>
          <w:rFonts w:ascii="Times New Roman" w:hAnsi="Times New Roman"/>
          <w:sz w:val="28"/>
          <w:szCs w:val="28"/>
        </w:rPr>
        <w:t>(Tâm Pháp và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Pháp 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mà sanh, nên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i là pháp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ng. D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 theo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nhóm tâm và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,</w:t>
      </w:r>
      <w:r w:rsidRPr="008A3343">
        <w:rPr>
          <w:rFonts w:ascii="Times New Roman" w:hAnsi="Times New Roman"/>
          <w:sz w:val="28"/>
          <w:szCs w:val="28"/>
        </w:rPr>
        <w:t xml:space="preserve"> dùng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nhóm này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khác, nên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i là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Nhân, như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Nhân (đã nói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c).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vì trong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Nhân,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d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 trên tâm pháp và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pháp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ra cái nhân này.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[b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i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Nhân]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tuân theo cách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Nhân,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Sĩ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). Vì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này, Sĩ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có cái nhân là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Nhân [trong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này] và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Nhân như đã nói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Do hai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nhân là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u Nhân và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Nhân mà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, [cái </w:t>
      </w:r>
      <w:r w:rsidRPr="008A3343">
        <w:rPr>
          <w:rFonts w:ascii="Times New Roman" w:hAnsi="Times New Roman"/>
          <w:sz w:val="28"/>
          <w:szCs w:val="28"/>
        </w:rPr>
        <w:t>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y]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Sĩ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Vì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này, nhân có sáu,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có năm.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đây, nêu Tâm và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làm thí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. Tâm là tám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Bát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Tâm Vương. Tâm Vương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tác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thì [nh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tác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ng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y]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. B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>,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chính là pháp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b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tâm! Tám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và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các pháp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nó, trong Bách Pháp đã nói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rõ ràng. Như A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Da, có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nó ít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có năm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u, [năm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u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c]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Ngũ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Hành.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sáu,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Ý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có [Tâm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]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t, năm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pháp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.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sáu là Ý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phân b</w:t>
      </w:r>
      <w:r w:rsidRPr="008A3343">
        <w:rPr>
          <w:rFonts w:ascii="Times New Roman" w:hAnsi="Times New Roman"/>
          <w:sz w:val="28"/>
          <w:szCs w:val="28"/>
        </w:rPr>
        <w:t>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t.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tâm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d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lên, năm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Ý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d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lên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hành.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 là tâm lý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giáo,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ng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vi t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5)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năm là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Hành Nhân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遍行因</w:t>
      </w:r>
      <w:r w:rsidRPr="008A3343">
        <w:rPr>
          <w:rFonts w:ascii="Times New Roman" w:hAnsi="Times New Roman"/>
          <w:sz w:val="28"/>
          <w:szCs w:val="28"/>
        </w:rPr>
        <w:t xml:space="preserve">).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vi do Đ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ng Lo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Nhân, đ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c bi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t khai phi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n não pháp nhi l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gi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(Đ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Nhân,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d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 theo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pháp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mà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ra [cái nhân này]),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ng như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ng Nhân.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Nhân là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trong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Nhân,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tách ra tâm và Tâm S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thành [m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cái nhân khác],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i là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Nhân.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Hành [Nhân] cũng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.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trong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Nhân,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tách ra pháp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não.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là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ác, vô ký (không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n, không ác). </w:t>
      </w:r>
      <w:r w:rsidRPr="008A3343">
        <w:rPr>
          <w:rFonts w:ascii="Times New Roman" w:hAnsi="Times New Roman"/>
          <w:i/>
          <w:sz w:val="28"/>
          <w:szCs w:val="28"/>
        </w:rPr>
        <w:t>“Cái t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Ki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n Ho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c, Kh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 xml:space="preserve"> chi ngũ ki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n c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nghi 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vô minh, T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Đ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 xml:space="preserve"> chi tà ki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n, Ki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n Th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ki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n”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vì trong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thì năm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cùng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nghi và vô minh, tà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trong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hai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),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là [ki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p]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là [ki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p]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nhân; đó là hai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, cùng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nghi và vô minh. Chư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ghi nh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, nói </w:t>
      </w:r>
      <w:r w:rsidRPr="008A3343">
        <w:rPr>
          <w:rFonts w:ascii="Times New Roman" w:hAnsi="Times New Roman"/>
          <w:i/>
          <w:sz w:val="28"/>
          <w:szCs w:val="28"/>
        </w:rPr>
        <w:t>“tham, sân, si, m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n, nghi”</w:t>
      </w:r>
      <w:r w:rsidRPr="008A3343">
        <w:rPr>
          <w:rFonts w:ascii="Times New Roman" w:hAnsi="Times New Roman"/>
          <w:sz w:val="28"/>
          <w:szCs w:val="28"/>
        </w:rPr>
        <w:t xml:space="preserve"> thì vô minh chính là si.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si trong “tham, sân, si”, si là</w:t>
      </w:r>
      <w:r w:rsidRPr="008A3343">
        <w:rPr>
          <w:rFonts w:ascii="Times New Roman" w:hAnsi="Times New Roman"/>
          <w:sz w:val="28"/>
          <w:szCs w:val="28"/>
        </w:rPr>
        <w:t xml:space="preserve"> vô minh. </w:t>
      </w:r>
      <w:r w:rsidRPr="008A3343">
        <w:rPr>
          <w:rFonts w:ascii="Times New Roman" w:hAnsi="Times New Roman"/>
          <w:i/>
          <w:sz w:val="28"/>
          <w:szCs w:val="28"/>
        </w:rPr>
        <w:t>“Bi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n sanh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thi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chi Ho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c, c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 xml:space="preserve"> danh Bi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n Hành Nhân”</w:t>
      </w:r>
      <w:r w:rsidRPr="008A3343">
        <w:rPr>
          <w:rFonts w:ascii="Times New Roman" w:hAnsi="Times New Roman"/>
          <w:sz w:val="28"/>
          <w:szCs w:val="28"/>
        </w:rPr>
        <w:t xml:space="preserve"> (Do sanh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kh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p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c, nên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Hành Nhân).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t: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(</w:t>
      </w:r>
      <w:r w:rsidRPr="008A3343">
        <w:rPr>
          <w:rFonts w:ascii="Times New Roman" w:eastAsia="DFKai-SB" w:hAnsi="Times New Roman" w:hint="eastAsia"/>
          <w:sz w:val="28"/>
          <w:szCs w:val="28"/>
        </w:rPr>
        <w:t>惑</w:t>
      </w:r>
      <w:r w:rsidRPr="008A3343">
        <w:rPr>
          <w:rFonts w:ascii="Times New Roman" w:hAnsi="Times New Roman"/>
          <w:sz w:val="28"/>
          <w:szCs w:val="28"/>
        </w:rPr>
        <w:t>) là mê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c. Vì sao mê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pháp? Do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sai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m!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là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li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>u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chân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các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trong vũ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và nhân sinh,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đã nhìn sai.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là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sai, Tư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là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nghĩ sai. Nghĩ sai,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sai, há có l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nào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làm sai? Năm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cùng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i nghi và vô minh, tà </w:t>
      </w:r>
      <w:r w:rsidRPr="008A3343">
        <w:rPr>
          <w:rFonts w:ascii="Times New Roman" w:hAnsi="Times New Roman"/>
          <w:sz w:val="28"/>
          <w:szCs w:val="28"/>
        </w:rPr>
        <w:t>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trong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hai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,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sanh ra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 kh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p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c. Chúng ta mê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vũ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, nhân sinh, và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,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[s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mê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 xml:space="preserve">c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y] do đâu mà ra? Nêu rõ cho chúng ta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t căn nguyên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y;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này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n Hành Nhân.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quá vi Đ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ng Lo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Nhân chi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ch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ng”</w:t>
      </w:r>
      <w:r w:rsidRPr="008A3343">
        <w:rPr>
          <w:rFonts w:ascii="Times New Roman" w:hAnsi="Times New Roman"/>
          <w:sz w:val="28"/>
          <w:szCs w:val="28"/>
        </w:rPr>
        <w:t xml:space="preserve"> (B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quá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trong các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Nhân), nói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quát thì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 là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i. Nó (Bi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Hành Nhân)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trong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Nhân tách ra. </w:t>
      </w:r>
      <w:r w:rsidRPr="008A3343">
        <w:rPr>
          <w:rFonts w:ascii="Times New Roman" w:hAnsi="Times New Roman"/>
          <w:i/>
          <w:sz w:val="28"/>
          <w:szCs w:val="28"/>
        </w:rPr>
        <w:t>“C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 xml:space="preserve"> s</w:t>
      </w:r>
      <w:r w:rsidRPr="008A3343">
        <w:rPr>
          <w:rFonts w:ascii="Times New Roman" w:hAnsi="Times New Roman"/>
          <w:i/>
          <w:sz w:val="28"/>
          <w:szCs w:val="28"/>
        </w:rPr>
        <w:t>ở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chi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t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 đ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lo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dã”</w:t>
      </w:r>
      <w:r w:rsidRPr="008A3343">
        <w:rPr>
          <w:rFonts w:ascii="Times New Roman" w:hAnsi="Times New Roman"/>
          <w:sz w:val="28"/>
          <w:szCs w:val="28"/>
        </w:rPr>
        <w:t xml:space="preserve"> (Do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chính là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), nghĩa là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Lưu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6) Cu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cùng,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sáu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Nhân (</w:t>
      </w:r>
      <w:r w:rsidRPr="008A3343">
        <w:rPr>
          <w:rFonts w:ascii="DFKai-SB" w:eastAsia="DFKai-SB" w:hAnsi="DFKai-SB" w:cs="Malgun Gothic" w:hint="eastAsia"/>
          <w:sz w:val="28"/>
          <w:szCs w:val="28"/>
        </w:rPr>
        <w:t>異熟因</w:t>
      </w:r>
      <w:r w:rsidRPr="008A3343">
        <w:rPr>
          <w:rFonts w:ascii="Times New Roman" w:hAnsi="Times New Roman"/>
          <w:sz w:val="28"/>
          <w:szCs w:val="28"/>
        </w:rPr>
        <w:t xml:space="preserve">).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dĩ ác 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l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u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chi nh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pháp vi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” </w:t>
      </w:r>
      <w:r w:rsidRPr="008A3343">
        <w:rPr>
          <w:rFonts w:ascii="Times New Roman" w:hAnsi="Times New Roman"/>
          <w:sz w:val="28"/>
          <w:szCs w:val="28"/>
        </w:rPr>
        <w:t>(Nhân này l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hai pháp là ác và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làm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).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t: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Nhân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vào tam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i. </w:t>
      </w:r>
      <w:r w:rsidRPr="008A3343">
        <w:rPr>
          <w:rFonts w:ascii="Times New Roman" w:hAnsi="Times New Roman"/>
          <w:i/>
          <w:sz w:val="28"/>
          <w:szCs w:val="28"/>
        </w:rPr>
        <w:t>“Ác và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l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u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n”</w:t>
      </w:r>
      <w:r w:rsidRPr="008A3343">
        <w:rPr>
          <w:rFonts w:ascii="Times New Roman" w:hAnsi="Times New Roman"/>
          <w:sz w:val="28"/>
          <w:szCs w:val="28"/>
        </w:rPr>
        <w:t>: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u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漏</w:t>
      </w:r>
      <w:r w:rsidRPr="008A3343">
        <w:rPr>
          <w:rFonts w:ascii="Times New Roman" w:hAnsi="Times New Roman"/>
          <w:sz w:val="28"/>
          <w:szCs w:val="28"/>
        </w:rPr>
        <w:t>) là tên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khác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não. Tuy tu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lìa kh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não,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gì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y? Trong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do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đã tu có tham, sân, si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nghi. Nói theo ki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tích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c, trong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có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tư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i, có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ng tăm,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dư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ng,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buô</w:t>
      </w:r>
      <w:r w:rsidRPr="008A3343">
        <w:rPr>
          <w:rFonts w:ascii="Times New Roman" w:hAnsi="Times New Roman"/>
          <w:sz w:val="28"/>
          <w:szCs w:val="28"/>
        </w:rPr>
        <w:t>ng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pháp đó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n!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nào?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trong nhân thiên. </w:t>
      </w:r>
      <w:r w:rsidRPr="008A3343">
        <w:rPr>
          <w:rFonts w:ascii="Times New Roman" w:hAnsi="Times New Roman"/>
          <w:i/>
          <w:sz w:val="28"/>
          <w:szCs w:val="28"/>
        </w:rPr>
        <w:t>“Thiên”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 là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Thiên,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đa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là sanh trong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Vương Thiên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Đao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Thiên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Thiên.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Đao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Thiên tr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lên như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 Ma, Đâu Su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t,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nh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 xml:space="preserve"> nhàng.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Đao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Thiên tr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ng,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v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khá nghiêm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ng. Ông ta (Đinh Phư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o) dùng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 làm t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: </w:t>
      </w:r>
      <w:r w:rsidRPr="008A3343">
        <w:rPr>
          <w:rFonts w:ascii="Times New Roman" w:hAnsi="Times New Roman"/>
          <w:i/>
          <w:sz w:val="28"/>
          <w:szCs w:val="28"/>
        </w:rPr>
        <w:t>“Ác 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l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u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chi nh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pháp vi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, như dĩ Ngũ Ngh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ch chi ác pháp, c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m đ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a ng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c chi báo”</w:t>
      </w:r>
      <w:r w:rsidRPr="008A3343">
        <w:rPr>
          <w:rFonts w:ascii="Times New Roman" w:hAnsi="Times New Roman"/>
          <w:sz w:val="28"/>
          <w:szCs w:val="28"/>
        </w:rPr>
        <w:t xml:space="preserve"> (Hai pháp ác và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 xml:space="preserve">u </w:t>
      </w:r>
      <w:r w:rsidRPr="008A3343">
        <w:rPr>
          <w:rFonts w:ascii="Times New Roman" w:hAnsi="Times New Roman"/>
          <w:sz w:val="28"/>
          <w:szCs w:val="28"/>
        </w:rPr>
        <w:t>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làm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, như do ác pháp Ngũ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mà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báo trong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ng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c). Đây là nêu t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nói. Ngũ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là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ác, gi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cha, gi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m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, gi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A La Hán, làm thân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máu, phá hòa h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p Tăng.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Ngũ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ch. T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Ngũ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quy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a vào A T</w:t>
      </w:r>
      <w:r w:rsidRPr="008A3343">
        <w:rPr>
          <w:rFonts w:ascii="Times New Roman" w:hAnsi="Times New Roman"/>
          <w:sz w:val="28"/>
          <w:szCs w:val="28"/>
        </w:rPr>
        <w:t>ỳ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ng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c, là t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n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ng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t! Cha m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 xml:space="preserve"> sanh ra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nuôi n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d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có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ân,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nào sát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ư?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t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n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ng!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chúng ta 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i, mu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truy c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u vì sao con cái gi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cha m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 xml:space="preserve"> ư?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còn có trư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p cha m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con cái. Vì sao?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do có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quan h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Trong kinh,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đã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chúng ta, duyên gi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 cha m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 xml:space="preserve"> và con cái có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1)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là báo ân.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thì gia đình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hòa h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p,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báo ân mà! Trong quá kh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, cha m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 xml:space="preserve"> có ân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con cái. Phàm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báo ân,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là con 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u, cháu 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gia đình hòa thu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2)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báo oán. Trong quá kh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, cha m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 xml:space="preserve"> đã quá l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,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là gi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đó, hãm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đó; cho nên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này,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u thai vào nhà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, [tr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thành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a con] oán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n,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u. Sau khi khôn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là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a con khi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cho gia đình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khi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cho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nhà tan,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t.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báo c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u,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báo oán.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ph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m!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oan gia hãy nên c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g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, 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nên bu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lý này, quy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nên k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oán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khác. Đã k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oán,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báo thù, [ch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n]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.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báo thù, [s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n]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sau n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a!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ý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báo thù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t, ngày nào duyên đã chín mu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i,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báo thù bèn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n,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ph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 Khi báo thù, con cái gi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cha m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, cha m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 xml:space="preserve"> có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cam tâm tình nguy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tâm sân khu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hay không?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là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i oán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đã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quy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xong!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cha</w:t>
      </w:r>
      <w:r w:rsidRPr="008A3343">
        <w:rPr>
          <w:rFonts w:ascii="Times New Roman" w:hAnsi="Times New Roman"/>
          <w:sz w:val="28"/>
          <w:szCs w:val="28"/>
        </w:rPr>
        <w:t xml:space="preserve"> m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m lòng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lư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ng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tâm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thi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căm 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con cái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o, thôi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i!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sau g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p g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báo thù! Oan oan tương báo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xong! Trong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ng lòng quan sát, [s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y]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trong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nhà báo oán, đòi n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 quá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u!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ư là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u! Báo ân, tr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n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 xml:space="preserve"> ít. Trong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này, chúng ta có ân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bao nhiêu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i? Hoan h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thí bao nhiêu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i?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chúng ta đã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cái nhân gì, chính mình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rõ rành rành.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gì ta 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ch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u chính </w:t>
      </w:r>
      <w:r w:rsidRPr="008A3343">
        <w:rPr>
          <w:rFonts w:ascii="Times New Roman" w:hAnsi="Times New Roman"/>
          <w:sz w:val="28"/>
          <w:szCs w:val="28"/>
        </w:rPr>
        <w:t>là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nhân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sai sót m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may!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rõ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lý và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này,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,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chúng ta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dùng hành vi ác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đãi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khác, mà ý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ác cũng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d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lên.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thì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nh, nâng cao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chính mình,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u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phí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này!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p hơn ta, giàu có hơn ta, tôn quý hơn ta, trong tâm bèn khó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ng, ganh t</w:t>
      </w:r>
      <w:r w:rsidRPr="008A3343">
        <w:rPr>
          <w:rFonts w:ascii="Times New Roman" w:hAnsi="Times New Roman"/>
          <w:sz w:val="28"/>
          <w:szCs w:val="28"/>
        </w:rPr>
        <w:t>ỵ</w:t>
      </w:r>
      <w:r w:rsidRPr="008A3343">
        <w:rPr>
          <w:rFonts w:ascii="Times New Roman" w:hAnsi="Times New Roman"/>
          <w:sz w:val="28"/>
          <w:szCs w:val="28"/>
        </w:rPr>
        <w:t>, ý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b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b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n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y sanh,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t!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đã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minh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ch bèn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t: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ta giàu có hơn mình là do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quá kh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đã tu Tài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 Thí, tu quá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u, ta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tu! Nay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ta làm quan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n, có quy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là do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tu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tích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ẹ</w:t>
      </w:r>
      <w:r w:rsidRPr="008A3343">
        <w:rPr>
          <w:rFonts w:ascii="Times New Roman" w:hAnsi="Times New Roman"/>
          <w:sz w:val="28"/>
          <w:szCs w:val="28"/>
        </w:rPr>
        <w:t>p, đáng nên hư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ta đâu có tu!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rõ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lý này,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u chúng ta nghèo hèn,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oán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i. Chúng ta n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l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i,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ác, tu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sau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vư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t tr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>i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đó,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như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! Vàn muôn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nên ganh t</w:t>
      </w:r>
      <w:r w:rsidRPr="008A3343">
        <w:rPr>
          <w:rFonts w:ascii="Times New Roman" w:hAnsi="Times New Roman"/>
          <w:sz w:val="28"/>
          <w:szCs w:val="28"/>
        </w:rPr>
        <w:t>ỵ</w:t>
      </w:r>
      <w:r w:rsidRPr="008A3343">
        <w:rPr>
          <w:rFonts w:ascii="Times New Roman" w:hAnsi="Times New Roman"/>
          <w:sz w:val="28"/>
          <w:szCs w:val="28"/>
        </w:rPr>
        <w:t>, gây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i! Ganh t</w:t>
      </w:r>
      <w:r w:rsidRPr="008A3343">
        <w:rPr>
          <w:rFonts w:ascii="Times New Roman" w:hAnsi="Times New Roman"/>
          <w:sz w:val="28"/>
          <w:szCs w:val="28"/>
        </w:rPr>
        <w:t>ỵ</w:t>
      </w:r>
      <w:r w:rsidRPr="008A3343">
        <w:rPr>
          <w:rFonts w:ascii="Times New Roman" w:hAnsi="Times New Roman"/>
          <w:sz w:val="28"/>
          <w:szCs w:val="28"/>
        </w:rPr>
        <w:t xml:space="preserve"> và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chính là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mình.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này, báo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khi th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ng đã t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i, c</w:t>
      </w:r>
      <w:r w:rsidRPr="008A3343">
        <w:rPr>
          <w:rFonts w:ascii="Times New Roman" w:hAnsi="Times New Roman"/>
          <w:sz w:val="28"/>
          <w:szCs w:val="28"/>
        </w:rPr>
        <w:t>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a trong tam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làm thân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con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,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có thành ý, dùng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tâm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đãi. Ác pháp Ngũ Ngh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ch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trong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ng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“Dĩ Th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chi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l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u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n, chiêu thiên thư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ng chi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(Dùng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u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chiêu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trên cõi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i). Ta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o, nương theo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tu hành, nhưng chúng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u, vì còn kèm theo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não! Nói cách khác, h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còn có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tư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i, còn có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ng tăm,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dư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ng, còn có tham, sân, si, m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nương theo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tu hành,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ra sao?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trong cõi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như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đã</w:t>
      </w:r>
      <w:r w:rsidRPr="008A3343">
        <w:rPr>
          <w:rFonts w:ascii="Times New Roman" w:hAnsi="Times New Roman"/>
          <w:sz w:val="28"/>
          <w:szCs w:val="28"/>
        </w:rPr>
        <w:t xml:space="preserve"> nói: Đao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Thiên và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Vương Thiên</w:t>
      </w:r>
      <w:r w:rsidRPr="008A3343">
        <w:rPr>
          <w:rFonts w:ascii="Times New Roman" w:hAnsi="Times New Roman"/>
          <w:i/>
          <w:sz w:val="28"/>
          <w:szCs w:val="28"/>
        </w:rPr>
        <w:t>. “B</w:t>
      </w:r>
      <w:r w:rsidRPr="008A3343">
        <w:rPr>
          <w:rFonts w:ascii="Times New Roman" w:hAnsi="Times New Roman"/>
          <w:i/>
          <w:sz w:val="28"/>
          <w:szCs w:val="28"/>
        </w:rPr>
        <w:t>ỉ</w:t>
      </w:r>
      <w:r w:rsidRPr="008A3343">
        <w:rPr>
          <w:rFonts w:ascii="Times New Roman" w:hAnsi="Times New Roman"/>
          <w:i/>
          <w:sz w:val="28"/>
          <w:szCs w:val="28"/>
        </w:rPr>
        <w:t xml:space="preserve"> thiên thư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ng 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>a ng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c chi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giai phi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n, phi ác, đ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n vi vô ký tánh”</w:t>
      </w:r>
      <w:r w:rsidRPr="008A3343">
        <w:rPr>
          <w:rFonts w:ascii="Times New Roman" w:hAnsi="Times New Roman"/>
          <w:sz w:val="28"/>
          <w:szCs w:val="28"/>
        </w:rPr>
        <w:t xml:space="preserve"> (Qu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trên cõi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và trong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ng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hay ác,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có tánh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vô ký). Tuy nó có tánh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 vô ký, </w:t>
      </w:r>
      <w:r w:rsidRPr="008A3343">
        <w:rPr>
          <w:rFonts w:ascii="Times New Roman" w:hAnsi="Times New Roman"/>
          <w:i/>
          <w:sz w:val="28"/>
          <w:szCs w:val="28"/>
        </w:rPr>
        <w:t>“duy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kh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,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l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(nhưng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là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,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là vui), cõi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ng,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ng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kh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, nhưng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sanh thiên cũng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mà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ng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cũng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hay ác, đó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Vô Ký. Nhân có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hay ác,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là Vô Ký! </w:t>
      </w:r>
      <w:r w:rsidRPr="008A3343">
        <w:rPr>
          <w:rFonts w:ascii="Times New Roman" w:hAnsi="Times New Roman"/>
          <w:i/>
          <w:sz w:val="28"/>
          <w:szCs w:val="28"/>
        </w:rPr>
        <w:t>“Như th</w:t>
      </w:r>
      <w:r w:rsidRPr="008A3343">
        <w:rPr>
          <w:rFonts w:ascii="Times New Roman" w:hAnsi="Times New Roman"/>
          <w:i/>
          <w:sz w:val="28"/>
          <w:szCs w:val="28"/>
        </w:rPr>
        <w:t>ử</w:t>
      </w:r>
      <w:r w:rsidRPr="008A3343">
        <w:rPr>
          <w:rFonts w:ascii="Times New Roman" w:hAnsi="Times New Roman"/>
          <w:i/>
          <w:sz w:val="28"/>
          <w:szCs w:val="28"/>
        </w:rPr>
        <w:t xml:space="preserve"> dĩ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 xml:space="preserve">n nhân, ác nhân, </w:t>
      </w:r>
      <w:r w:rsidRPr="008A3343">
        <w:rPr>
          <w:rFonts w:ascii="Times New Roman" w:hAnsi="Times New Roman"/>
          <w:i/>
          <w:sz w:val="28"/>
          <w:szCs w:val="28"/>
        </w:rPr>
        <w:t>giai c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m vô ký chi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nhân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d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lo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nhi th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(Như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thì do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nhân hay ác nhân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vô ký, nhân và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khác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mà chín mu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i). 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Nhân. Nhân và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khác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mà chín mu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i, nhân và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cũng chín mu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 khác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i. Khác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khác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i!</w:t>
      </w:r>
      <w:r w:rsidRPr="008A3343">
        <w:rPr>
          <w:rFonts w:ascii="Times New Roman" w:hAnsi="Times New Roman"/>
          <w:i/>
          <w:sz w:val="28"/>
          <w:szCs w:val="28"/>
        </w:rPr>
        <w:t xml:space="preserve"> “Nh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nhân ác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vô ký,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nhân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vô ký”</w:t>
      </w:r>
      <w:r w:rsidRPr="008A3343">
        <w:rPr>
          <w:rFonts w:ascii="Times New Roman" w:hAnsi="Times New Roman"/>
          <w:sz w:val="28"/>
          <w:szCs w:val="28"/>
        </w:rPr>
        <w:t xml:space="preserve"> (M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là do cái nhân ác, mà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là vô ký;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 là do cái nhân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mà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cũng là vô ký).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Nhân,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Nói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sáu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nhân, thì danh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[đư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ng] trong Câu Xá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ng như chúng tôi đang nói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đã nói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d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 theo Câu Xá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n.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là Năng Tác Nhân,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là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Nhân,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ba là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Nhân,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tư là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Nhân,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năm là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Hành Nhân,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sáu là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Nhân. Trong quy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ba mươi hai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Trí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cũng có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[sáu nhân], nhưng danh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hơi sai khác đôi chút. Trí Đ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nói: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 là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Nhân,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là C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Sanh Nhân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共生因</w:t>
      </w:r>
      <w:r w:rsidRPr="008A3343">
        <w:rPr>
          <w:rFonts w:ascii="Times New Roman" w:hAnsi="Times New Roman"/>
          <w:sz w:val="28"/>
          <w:szCs w:val="28"/>
        </w:rPr>
        <w:t>), C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ng Sa</w:t>
      </w:r>
      <w:r w:rsidRPr="008A3343">
        <w:rPr>
          <w:rFonts w:ascii="Times New Roman" w:hAnsi="Times New Roman"/>
          <w:sz w:val="28"/>
          <w:szCs w:val="28"/>
        </w:rPr>
        <w:t>nh Nhân chính là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Nhân;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ba là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ng Nhân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自種因</w:t>
      </w:r>
      <w:r w:rsidRPr="008A3343">
        <w:rPr>
          <w:rFonts w:ascii="Times New Roman" w:hAnsi="Times New Roman"/>
          <w:sz w:val="28"/>
          <w:szCs w:val="28"/>
        </w:rPr>
        <w:t>),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ng Nhân là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Nhân;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tư là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Nhân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遍因</w:t>
      </w:r>
      <w:r w:rsidRPr="008A3343">
        <w:rPr>
          <w:rFonts w:ascii="Times New Roman" w:hAnsi="Times New Roman"/>
          <w:sz w:val="28"/>
          <w:szCs w:val="28"/>
        </w:rPr>
        <w:t>),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Hành Nhân;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năm</w:t>
      </w:r>
      <w:r w:rsidRPr="008A3343">
        <w:rPr>
          <w:sz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là Báo Nhân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報因</w:t>
      </w:r>
      <w:r w:rsidRPr="008A3343">
        <w:rPr>
          <w:rFonts w:ascii="Times New Roman" w:hAnsi="Times New Roman"/>
          <w:sz w:val="28"/>
          <w:szCs w:val="28"/>
        </w:rPr>
        <w:t>),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Nhân;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sáu là Vô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Nhân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無障因</w:t>
      </w:r>
      <w:r w:rsidRPr="008A3343">
        <w:rPr>
          <w:rFonts w:ascii="Times New Roman" w:hAnsi="Times New Roman"/>
          <w:sz w:val="28"/>
          <w:szCs w:val="28"/>
        </w:rPr>
        <w:t>), 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Năng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Nhân (Năng Tác Nhân).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sáu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nhân đơn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đó.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K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đó, chúng ta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xem năm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chú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i, Thanh Lương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 đã nói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năm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Tánh Tư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ng môn, phân bi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t nhân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chi tư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ng, nhân h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u l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c,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u ngũ.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性相門，分別因果之相，因有六，果有五</w:t>
      </w:r>
      <w:r w:rsidRPr="008A3343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Tánh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 môn, phân bi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t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 nhân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nhân có sáu,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có năm).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là: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dĩ ác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 chiêu lai th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tam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 chi kh</w:t>
      </w:r>
      <w:r w:rsidRPr="008A3343">
        <w:rPr>
          <w:rFonts w:ascii="Times New Roman" w:hAnsi="Times New Roman"/>
          <w:b/>
          <w:i/>
          <w:sz w:val="28"/>
          <w:szCs w:val="28"/>
        </w:rPr>
        <w:t>ổ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dĩ thi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n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 chiêu lai th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nhân thiên chi l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c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 Kh</w:t>
      </w:r>
      <w:r w:rsidRPr="008A3343">
        <w:rPr>
          <w:rFonts w:ascii="Times New Roman" w:hAnsi="Times New Roman"/>
          <w:b/>
          <w:i/>
          <w:sz w:val="28"/>
          <w:szCs w:val="28"/>
        </w:rPr>
        <w:t>ổ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c chi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tánh giai vi vô ký, d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nghi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p nhân chi thi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n d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ác chi tánh d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>,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danh D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t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 nhân trung chi D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 Nhân nhi lai.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異熟果，以惡業招來世三業之苦果，以善業招來世人天之樂果，苦樂之果性皆為無記，與業因之善與惡之性異，故名異熟果，自六因中之異熟因而來。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D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c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do ác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chiêu c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m kh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nơi ba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trong đ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sau, do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chiêu c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m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vui nơi đư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ng tr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i, ngư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trong đ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sau. Tánh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kh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và l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c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>u là vô ký. Do [tánh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] khác v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i tánh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hay ác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nghi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p nhân, nên g</w:t>
      </w:r>
      <w:r w:rsidRPr="008A3343">
        <w:rPr>
          <w:rFonts w:ascii="Times New Roman" w:hAnsi="Times New Roman"/>
          <w:i/>
          <w:sz w:val="28"/>
          <w:szCs w:val="28"/>
        </w:rPr>
        <w:t>ọ</w:t>
      </w:r>
      <w:r w:rsidRPr="008A3343">
        <w:rPr>
          <w:rFonts w:ascii="Times New Roman" w:hAnsi="Times New Roman"/>
          <w:i/>
          <w:sz w:val="28"/>
          <w:szCs w:val="28"/>
        </w:rPr>
        <w:t>i là D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c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do D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c Nhân trong sáu nhân mà có).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đây, chúng ta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ghi nh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,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nhân quy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v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nhân thiên, ác nhân ch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chiêu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trong tam đ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. Nhân thì có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hay ác khác nhau, nhưng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Vô Ký Nhân, cho nên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là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[Cái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này] do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Nhân mà có.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Sĩ D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ng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như nông phu chi ư m</w:t>
      </w:r>
      <w:r w:rsidRPr="008A3343">
        <w:rPr>
          <w:rFonts w:ascii="Times New Roman" w:hAnsi="Times New Roman"/>
          <w:b/>
          <w:i/>
          <w:sz w:val="28"/>
          <w:szCs w:val="28"/>
        </w:rPr>
        <w:t>ễ</w:t>
      </w:r>
      <w:r w:rsidRPr="008A3343">
        <w:rPr>
          <w:rFonts w:ascii="Times New Roman" w:hAnsi="Times New Roman"/>
          <w:b/>
          <w:i/>
          <w:sz w:val="28"/>
          <w:szCs w:val="28"/>
        </w:rPr>
        <w:t>, m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ch, như hành l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c chi ư đ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o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士用果。如農夫之於米麥，如行力之於道果。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Sĩ D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ng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như g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o, lúa mì đ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>i v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i nông phu, như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>i v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i ngư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d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>c s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 tu hành).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“Hành”</w:t>
      </w:r>
      <w:r w:rsidRPr="008A3343">
        <w:rPr>
          <w:rFonts w:ascii="Times New Roman" w:hAnsi="Times New Roman"/>
          <w:sz w:val="28"/>
          <w:szCs w:val="28"/>
        </w:rPr>
        <w:t xml:space="preserve"> là tu hành, </w:t>
      </w:r>
      <w:r w:rsidRPr="008A3343">
        <w:rPr>
          <w:rFonts w:ascii="Times New Roman" w:hAnsi="Times New Roman"/>
          <w:i/>
          <w:sz w:val="28"/>
          <w:szCs w:val="28"/>
        </w:rPr>
        <w:t>“l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là công phu, do tu hành mà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</w:t>
      </w:r>
      <w:r w:rsidRPr="008A3343">
        <w:rPr>
          <w:rFonts w:ascii="Times New Roman" w:hAnsi="Times New Roman"/>
          <w:b/>
          <w:i/>
          <w:sz w:val="28"/>
          <w:szCs w:val="28"/>
        </w:rPr>
        <w:t>ổ</w:t>
      </w:r>
      <w:r w:rsidRPr="008A3343">
        <w:rPr>
          <w:rFonts w:ascii="Times New Roman" w:hAnsi="Times New Roman"/>
          <w:b/>
          <w:i/>
          <w:sz w:val="28"/>
          <w:szCs w:val="28"/>
        </w:rPr>
        <w:t>ng y t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o tác chi l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c d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ng nhi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gi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總依造作之力用而得者。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Nói chung là luôn nương vào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d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ng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s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 xml:space="preserve"> t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 tác mà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[cái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này]).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Nông phu gieo tr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ng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v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v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n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cày c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thì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có thâu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ch.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nương vào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tác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Tu hành cũng là như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tu hành đúng lý đúng pháp thì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quan tr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trong tu hành là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ác tu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ác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ác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không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tu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lành nào! Vì sao? Tâm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là ác, ý ni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m là ác, d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u làm d</w:t>
      </w:r>
      <w:r w:rsidRPr="008A3343">
        <w:rPr>
          <w:rFonts w:ascii="Times New Roman" w:hAnsi="Times New Roman"/>
          <w:sz w:val="28"/>
          <w:szCs w:val="28"/>
        </w:rPr>
        <w:t>ễ</w:t>
      </w:r>
      <w:r w:rsidRPr="008A3343">
        <w:rPr>
          <w:rFonts w:ascii="Times New Roman" w:hAnsi="Times New Roman"/>
          <w:sz w:val="28"/>
          <w:szCs w:val="28"/>
        </w:rPr>
        <w:t xml:space="preserve"> coi cách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do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lìa kh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ác, làm sao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cho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c?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là t</w:t>
      </w:r>
      <w:r w:rsidRPr="008A3343">
        <w:rPr>
          <w:rFonts w:ascii="Times New Roman" w:hAnsi="Times New Roman"/>
          <w:sz w:val="28"/>
          <w:szCs w:val="28"/>
        </w:rPr>
        <w:t>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ác,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có căn c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nghiêm túc th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ác tu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n.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t,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rõ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là gì? Ác là gì?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trí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.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bình phàm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khó khăn,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là trong xã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ác l</w:t>
      </w:r>
      <w:r w:rsidRPr="008A3343">
        <w:rPr>
          <w:rFonts w:ascii="Times New Roman" w:hAnsi="Times New Roman"/>
          <w:sz w:val="28"/>
          <w:szCs w:val="28"/>
        </w:rPr>
        <w:t>ẫ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rõ ràng,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khó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t.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quan sát c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n,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ác dư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như là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n,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dư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như là ác.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trí hu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chân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công phu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kha khá,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phong phú, đúng là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cách nào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rõ ràng!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rõ ràng thì là ngu si, là mê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c. Do đó, k</w:t>
      </w:r>
      <w:r w:rsidRPr="008A3343">
        <w:rPr>
          <w:rFonts w:ascii="Times New Roman" w:hAnsi="Times New Roman"/>
          <w:sz w:val="28"/>
          <w:szCs w:val="28"/>
        </w:rPr>
        <w:t>ẻ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luôn nương vào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tác thì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này.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t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này là do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hai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 là Câu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 xml:space="preserve">u Nhân và Tương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Nhân trong sáu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nhân.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ba…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Ly H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y Ni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>t Bàn chi đ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o l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c nhi ch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>ng chi gi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離繫果。依涅槃之道力而證之者。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Ly H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do nương vào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Ni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Bàn mà ch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ng).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Ni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Bàn (</w:t>
      </w:r>
      <w:r w:rsidRPr="008A3343">
        <w:rPr>
          <w:rFonts w:ascii="Times New Roman" w:hAnsi="Times New Roman"/>
          <w:sz w:val="28"/>
          <w:szCs w:val="28"/>
          <w:lang w:val="en"/>
        </w:rPr>
        <w:t>Nirvā</w:t>
      </w:r>
      <w:r w:rsidRPr="008A3343">
        <w:rPr>
          <w:rFonts w:ascii="Times New Roman" w:hAnsi="Times New Roman"/>
          <w:sz w:val="28"/>
          <w:szCs w:val="28"/>
          <w:lang w:val="en"/>
        </w:rPr>
        <w:t>ṇ</w:t>
      </w:r>
      <w:r w:rsidRPr="008A3343">
        <w:rPr>
          <w:rFonts w:ascii="Times New Roman" w:hAnsi="Times New Roman"/>
          <w:sz w:val="28"/>
          <w:szCs w:val="28"/>
          <w:lang w:val="en"/>
        </w:rPr>
        <w:t>a</w:t>
      </w:r>
      <w:r w:rsidRPr="008A3343">
        <w:rPr>
          <w:rFonts w:ascii="Times New Roman" w:hAnsi="Times New Roman"/>
          <w:sz w:val="28"/>
          <w:szCs w:val="28"/>
        </w:rPr>
        <w:t>) là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n, có nghĩa là </w:t>
      </w:r>
      <w:r w:rsidRPr="008A3343">
        <w:rPr>
          <w:rFonts w:ascii="Times New Roman" w:hAnsi="Times New Roman"/>
          <w:i/>
          <w:sz w:val="28"/>
          <w:szCs w:val="28"/>
        </w:rPr>
        <w:t>“b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sanh,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di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t”.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sanh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là gì? Là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tánh, là Tánh Đ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c.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 đó, [l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] nói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hay.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Ni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>t Bàn ly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thi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>t chi h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phư</w:t>
      </w:r>
      <w:r w:rsidRPr="008A3343">
        <w:rPr>
          <w:rFonts w:ascii="Times New Roman" w:hAnsi="Times New Roman"/>
          <w:b/>
          <w:i/>
          <w:sz w:val="28"/>
          <w:szCs w:val="28"/>
        </w:rPr>
        <w:t>ợ</w:t>
      </w:r>
      <w:r w:rsidRPr="008A3343">
        <w:rPr>
          <w:rFonts w:ascii="Times New Roman" w:hAnsi="Times New Roman"/>
          <w:b/>
          <w:i/>
          <w:sz w:val="28"/>
          <w:szCs w:val="28"/>
        </w:rPr>
        <w:t>c,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vân Ly H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涅槃離一切之繫縛，故云離繫。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eastAsia="DFKai-SB" w:hAnsi="Times New Roman"/>
          <w:i/>
          <w:sz w:val="28"/>
          <w:szCs w:val="28"/>
        </w:rPr>
        <w:t>(</w:t>
      </w:r>
      <w:r w:rsidRPr="008A3343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8A3343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8A3343">
        <w:rPr>
          <w:rFonts w:ascii="Times New Roman" w:eastAsia="DFKai-SB" w:hAnsi="Times New Roman"/>
          <w:b/>
          <w:i/>
          <w:sz w:val="28"/>
          <w:szCs w:val="28"/>
        </w:rPr>
        <w:t>:</w:t>
      </w:r>
      <w:r w:rsidRPr="008A3343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8A3343">
        <w:rPr>
          <w:rFonts w:ascii="Times New Roman" w:hAnsi="Times New Roman"/>
          <w:i/>
          <w:sz w:val="28"/>
          <w:szCs w:val="28"/>
        </w:rPr>
        <w:t>Ni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Bàn là lìa 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th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y các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trói bu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c, cho nên nói là Ly H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“Phư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縛</w:t>
      </w:r>
      <w:r w:rsidRPr="008A3343">
        <w:rPr>
          <w:rFonts w:ascii="Times New Roman" w:hAnsi="Times New Roman"/>
          <w:sz w:val="28"/>
          <w:szCs w:val="28"/>
        </w:rPr>
        <w:t>) là tên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i khác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não.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dây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ng, trói ch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t chúng ta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a qu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i. Ni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Bàn lìa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não. Ni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Bàn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là lìa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não, chúng ta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nói là “đo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não”,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còn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pháp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gian và xu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gian.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là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não;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còn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buông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ng,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tùy duyên,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Thiên Chân Ni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Bàn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Ni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Bàn do A La Hán đã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</w:t>
      </w:r>
      <w:r w:rsidRPr="008A3343">
        <w:rPr>
          <w:rFonts w:ascii="Times New Roman" w:hAnsi="Times New Roman"/>
          <w:sz w:val="28"/>
          <w:szCs w:val="28"/>
        </w:rPr>
        <w:t>g chính là Ti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Ni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Bàn,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như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Tát.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đã lìa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não, mà Tr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cũng lìa, vô minh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 não cũng buông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lìa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trói bu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c, đó là Ly H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Th</w:t>
      </w:r>
      <w:r w:rsidRPr="008A3343">
        <w:rPr>
          <w:rFonts w:ascii="Times New Roman" w:hAnsi="Times New Roman"/>
          <w:b/>
          <w:i/>
          <w:sz w:val="28"/>
          <w:szCs w:val="28"/>
        </w:rPr>
        <w:t>ử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pháp thư</w:t>
      </w:r>
      <w:r w:rsidRPr="008A3343">
        <w:rPr>
          <w:rFonts w:ascii="Times New Roman" w:hAnsi="Times New Roman"/>
          <w:b/>
          <w:i/>
          <w:sz w:val="28"/>
          <w:szCs w:val="28"/>
        </w:rPr>
        <w:t>ờ</w:t>
      </w:r>
      <w:r w:rsidRPr="008A3343">
        <w:rPr>
          <w:rFonts w:ascii="Times New Roman" w:hAnsi="Times New Roman"/>
          <w:b/>
          <w:i/>
          <w:sz w:val="28"/>
          <w:szCs w:val="28"/>
        </w:rPr>
        <w:t>ng tr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此法常住</w:t>
      </w:r>
      <w:r w:rsidRPr="008A3343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 xml:space="preserve">: Pháp 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y thư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ng tr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Đó là pháp Ni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Bàn, buông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ng,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tr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Phi t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 nhân sanh gi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非自六因生者。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ph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i là sanh t</w:t>
      </w:r>
      <w:r w:rsidRPr="008A3343">
        <w:rPr>
          <w:rFonts w:ascii="Times New Roman" w:hAnsi="Times New Roman"/>
          <w:i/>
          <w:sz w:val="28"/>
          <w:szCs w:val="28"/>
        </w:rPr>
        <w:t>ừ</w:t>
      </w:r>
      <w:r w:rsidRPr="008A3343">
        <w:rPr>
          <w:rFonts w:ascii="Times New Roman" w:hAnsi="Times New Roman"/>
          <w:i/>
          <w:sz w:val="28"/>
          <w:szCs w:val="28"/>
        </w:rPr>
        <w:t xml:space="preserve"> sáu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nhân).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đã nói sáu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nhân, Ly H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là [k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]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u nào trong sáu cái nhân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Duy dĩ đ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o l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c nhi ch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>ng hi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>n.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唯以道力而證顯。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Ch</w:t>
      </w:r>
      <w:r w:rsidRPr="008A3343">
        <w:rPr>
          <w:rFonts w:ascii="Times New Roman" w:hAnsi="Times New Roman"/>
          <w:i/>
          <w:sz w:val="28"/>
          <w:szCs w:val="28"/>
        </w:rPr>
        <w:t>ỉ</w:t>
      </w:r>
      <w:r w:rsidRPr="008A3343">
        <w:rPr>
          <w:rFonts w:ascii="Times New Roman" w:hAnsi="Times New Roman"/>
          <w:i/>
          <w:sz w:val="28"/>
          <w:szCs w:val="28"/>
        </w:rPr>
        <w:t xml:space="preserve"> do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mà ch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ng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c, hi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n l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do đâu mà có?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do tu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o, do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tu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mà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ng, mà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.</w:t>
      </w:r>
      <w:r w:rsidRPr="008A3343">
        <w:rPr>
          <w:rFonts w:ascii="Times New Roman" w:hAnsi="Times New Roman"/>
          <w:i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Chúng ta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ng nói là </w:t>
      </w:r>
      <w:r w:rsidRPr="008A3343">
        <w:rPr>
          <w:rFonts w:ascii="Times New Roman" w:hAnsi="Times New Roman"/>
          <w:i/>
          <w:sz w:val="28"/>
          <w:szCs w:val="28"/>
        </w:rPr>
        <w:t>“khai ng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>, kh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Tát.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này,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l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 xml:space="preserve">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này.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C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tuy d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dĩ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chi danh, nhi phi đ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>i ư l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 nhân chi nhân th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故雖與以果之名，而非對於六因之因體。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Vì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, tuy đ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t cho nó danh xưng là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nó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dùng sáu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nhân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làm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cái Nhân).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Ly H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cũng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 coi là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có danh xưng là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nhưng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liên quan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sáu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nhân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như đã nói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c!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hoàn toàn do vâng theo l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 mà tu hành bèn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c.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buông Ki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Tư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ng, bèn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A La Hán. Buông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phân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ch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p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bèn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Tát. Buông xu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v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ng tư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ng, bèn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t,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mươi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Pháp Thân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sĩ là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!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tư…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Tăng Thư</w:t>
      </w:r>
      <w:r w:rsidRPr="008A3343">
        <w:rPr>
          <w:rFonts w:ascii="Times New Roman" w:hAnsi="Times New Roman"/>
          <w:b/>
          <w:i/>
          <w:sz w:val="28"/>
          <w:szCs w:val="28"/>
        </w:rPr>
        <w:t>ợ</w:t>
      </w:r>
      <w:r w:rsidRPr="008A3343">
        <w:rPr>
          <w:rFonts w:ascii="Times New Roman" w:hAnsi="Times New Roman"/>
          <w:b/>
          <w:i/>
          <w:sz w:val="28"/>
          <w:szCs w:val="28"/>
        </w:rPr>
        <w:t>ng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dĩ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h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u vi pháp, v</w:t>
      </w:r>
      <w:r w:rsidRPr="008A3343">
        <w:rPr>
          <w:rFonts w:ascii="Times New Roman" w:hAnsi="Times New Roman"/>
          <w:b/>
          <w:i/>
          <w:sz w:val="28"/>
          <w:szCs w:val="28"/>
        </w:rPr>
        <w:t>ọ</w:t>
      </w:r>
      <w:r w:rsidRPr="008A3343">
        <w:rPr>
          <w:rFonts w:ascii="Times New Roman" w:hAnsi="Times New Roman"/>
          <w:b/>
          <w:i/>
          <w:sz w:val="28"/>
          <w:szCs w:val="28"/>
        </w:rPr>
        <w:t>ng k</w:t>
      </w:r>
      <w:r w:rsidRPr="008A3343">
        <w:rPr>
          <w:rFonts w:ascii="Times New Roman" w:hAnsi="Times New Roman"/>
          <w:b/>
          <w:i/>
          <w:sz w:val="28"/>
          <w:szCs w:val="28"/>
        </w:rPr>
        <w:t>ỳ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dư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thi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>t chi h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u vi pháp vi Tăng Thư</w:t>
      </w:r>
      <w:r w:rsidRPr="008A3343">
        <w:rPr>
          <w:rFonts w:ascii="Times New Roman" w:hAnsi="Times New Roman"/>
          <w:b/>
          <w:i/>
          <w:sz w:val="28"/>
          <w:szCs w:val="28"/>
        </w:rPr>
        <w:t>ợ</w:t>
      </w:r>
      <w:r w:rsidRPr="008A3343">
        <w:rPr>
          <w:rFonts w:ascii="Times New Roman" w:hAnsi="Times New Roman"/>
          <w:b/>
          <w:i/>
          <w:sz w:val="28"/>
          <w:szCs w:val="28"/>
        </w:rPr>
        <w:t>ng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增上果。以一有為法，望其餘一切之有為法為增上果。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Tăng Thư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ng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, do m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t pháp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u vi, tương 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ng v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i 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th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y các pháp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vi làm Tăng Thư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ng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Pháp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vi là pháp có sanh, có di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t, quá ư là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u. Pháp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vi quá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u, nói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t. Dùng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pháp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pháp khác, đó là Tăng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K</w:t>
      </w:r>
      <w:r w:rsidRPr="008A3343">
        <w:rPr>
          <w:rFonts w:ascii="Times New Roman" w:hAnsi="Times New Roman"/>
          <w:b/>
          <w:i/>
          <w:sz w:val="28"/>
          <w:szCs w:val="28"/>
        </w:rPr>
        <w:t>ỳ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dư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thi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>t pháp, ho</w:t>
      </w:r>
      <w:r w:rsidRPr="008A3343">
        <w:rPr>
          <w:rFonts w:ascii="Times New Roman" w:hAnsi="Times New Roman"/>
          <w:b/>
          <w:i/>
          <w:sz w:val="28"/>
          <w:szCs w:val="28"/>
        </w:rPr>
        <w:t>ặ</w:t>
      </w:r>
      <w:r w:rsidRPr="008A3343">
        <w:rPr>
          <w:rFonts w:ascii="Times New Roman" w:hAnsi="Times New Roman"/>
          <w:b/>
          <w:i/>
          <w:sz w:val="28"/>
          <w:szCs w:val="28"/>
        </w:rPr>
        <w:t>c d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chi dĩ l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c, ho</w:t>
      </w:r>
      <w:r w:rsidRPr="008A3343">
        <w:rPr>
          <w:rFonts w:ascii="Times New Roman" w:hAnsi="Times New Roman"/>
          <w:b/>
          <w:i/>
          <w:sz w:val="28"/>
          <w:szCs w:val="28"/>
        </w:rPr>
        <w:t>ặ</w:t>
      </w:r>
      <w:r w:rsidRPr="008A3343">
        <w:rPr>
          <w:rFonts w:ascii="Times New Roman" w:hAnsi="Times New Roman"/>
          <w:b/>
          <w:i/>
          <w:sz w:val="28"/>
          <w:szCs w:val="28"/>
        </w:rPr>
        <w:t>c b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d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c, di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c b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chư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ng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i chi.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DFKai-SB" w:eastAsia="DFKai-SB" w:hAnsi="DFKai-SB" w:cs="Microsoft JhengHei" w:hint="eastAsia"/>
          <w:b/>
          <w:sz w:val="28"/>
          <w:szCs w:val="32"/>
        </w:rPr>
        <w:t>其餘一切法，或與之以力，或不與力，亦不障害之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th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y các pháp khác, ho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c là giúp s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 cho nó, ho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c ch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giúp s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>c, nhưng cũng không chư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 ng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i, t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n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nó).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chính là Năng Tác Nhân như đã nói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pháp,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pháp khác ho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là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nó, như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cây c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i, hoa c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chính là </w:t>
      </w:r>
      <w:r w:rsidRPr="008A3343">
        <w:rPr>
          <w:rFonts w:ascii="Times New Roman" w:hAnsi="Times New Roman"/>
          <w:i/>
          <w:sz w:val="28"/>
          <w:szCs w:val="28"/>
        </w:rPr>
        <w:t>“d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 xml:space="preserve"> chi dĩ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(giúp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cho). Như hư không đ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v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cây c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i, hoa c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, tuy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giúp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c, nhưng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chư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ng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chúng,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gây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i cho chúng. Do đó, pháp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sanh,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Tuy t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ti</w:t>
      </w:r>
      <w:r w:rsidRPr="008A3343">
        <w:rPr>
          <w:rFonts w:ascii="Times New Roman" w:hAnsi="Times New Roman"/>
          <w:b/>
          <w:i/>
          <w:sz w:val="28"/>
          <w:szCs w:val="28"/>
        </w:rPr>
        <w:t>ề</w:t>
      </w:r>
      <w:r w:rsidRPr="008A3343">
        <w:rPr>
          <w:rFonts w:ascii="Times New Roman" w:hAnsi="Times New Roman"/>
          <w:b/>
          <w:i/>
          <w:sz w:val="28"/>
          <w:szCs w:val="28"/>
        </w:rPr>
        <w:t>n chi Sĩ D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ng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nhiên b</w:t>
      </w:r>
      <w:r w:rsidRPr="008A3343">
        <w:rPr>
          <w:rFonts w:ascii="Times New Roman" w:hAnsi="Times New Roman"/>
          <w:b/>
          <w:i/>
          <w:sz w:val="28"/>
          <w:szCs w:val="28"/>
        </w:rPr>
        <w:t>ỉ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 ư đ</w:t>
      </w:r>
      <w:r w:rsidRPr="008A3343">
        <w:rPr>
          <w:rFonts w:ascii="Times New Roman" w:hAnsi="Times New Roman"/>
          <w:b/>
          <w:i/>
          <w:sz w:val="28"/>
          <w:szCs w:val="28"/>
        </w:rPr>
        <w:t>ố</w:t>
      </w:r>
      <w:r w:rsidRPr="008A3343">
        <w:rPr>
          <w:rFonts w:ascii="Times New Roman" w:hAnsi="Times New Roman"/>
          <w:b/>
          <w:i/>
          <w:sz w:val="28"/>
          <w:szCs w:val="28"/>
        </w:rPr>
        <w:t>i h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u l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c chi nhân th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雖似前之士用果，然彼局於對有力之因體。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eastAsia="DFKai-SB" w:hAnsi="Times New Roman"/>
          <w:i/>
          <w:sz w:val="28"/>
          <w:szCs w:val="28"/>
        </w:rPr>
        <w:t>(</w:t>
      </w:r>
      <w:r w:rsidRPr="008A3343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8A3343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8A3343">
        <w:rPr>
          <w:rFonts w:ascii="Times New Roman" w:eastAsia="DFKai-SB" w:hAnsi="Times New Roman"/>
          <w:i/>
          <w:sz w:val="28"/>
          <w:szCs w:val="28"/>
        </w:rPr>
        <w:t xml:space="preserve">: </w:t>
      </w:r>
      <w:r w:rsidRPr="008A3343">
        <w:rPr>
          <w:rFonts w:ascii="Times New Roman" w:hAnsi="Times New Roman"/>
          <w:i/>
          <w:sz w:val="28"/>
          <w:szCs w:val="28"/>
        </w:rPr>
        <w:t>Tuy gi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>ng như Sĩ D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ng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trong ph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n trư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c, nhưng nó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cu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c nơi các nhân th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c).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“C</w:t>
      </w:r>
      <w:r w:rsidRPr="008A3343">
        <w:rPr>
          <w:rFonts w:ascii="Times New Roman" w:hAnsi="Times New Roman"/>
          <w:i/>
          <w:sz w:val="28"/>
          <w:szCs w:val="28"/>
        </w:rPr>
        <w:t>ụ</w:t>
      </w:r>
      <w:r w:rsidRPr="008A3343">
        <w:rPr>
          <w:rFonts w:ascii="Times New Roman" w:hAnsi="Times New Roman"/>
          <w:i/>
          <w:sz w:val="28"/>
          <w:szCs w:val="28"/>
        </w:rPr>
        <w:t>c”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局</w:t>
      </w:r>
      <w:r w:rsidRPr="008A3343">
        <w:rPr>
          <w:rFonts w:ascii="Times New Roman" w:hAnsi="Times New Roman"/>
          <w:sz w:val="28"/>
          <w:szCs w:val="28"/>
        </w:rPr>
        <w:t>) là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cu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c, [cái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này]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trong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nhân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u l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c (t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là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cái nhân có s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c giúp cho nó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u)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tăng thêm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Th</w:t>
      </w:r>
      <w:r w:rsidRPr="008A3343">
        <w:rPr>
          <w:rFonts w:ascii="Times New Roman" w:hAnsi="Times New Roman"/>
          <w:b/>
          <w:i/>
          <w:sz w:val="28"/>
          <w:szCs w:val="28"/>
        </w:rPr>
        <w:t>ử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thông ư h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>u l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c vô l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>c chi nh</w:t>
      </w:r>
      <w:r w:rsidRPr="008A3343">
        <w:rPr>
          <w:rFonts w:ascii="Times New Roman" w:hAnsi="Times New Roman"/>
          <w:b/>
          <w:i/>
          <w:sz w:val="28"/>
          <w:szCs w:val="28"/>
        </w:rPr>
        <w:t>ấ</w:t>
      </w:r>
      <w:r w:rsidRPr="008A3343">
        <w:rPr>
          <w:rFonts w:ascii="Times New Roman" w:hAnsi="Times New Roman"/>
          <w:b/>
          <w:i/>
          <w:sz w:val="28"/>
          <w:szCs w:val="28"/>
        </w:rPr>
        <w:t>t thi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>t pháp, nhi vi s</w:t>
      </w:r>
      <w:r w:rsidRPr="008A3343">
        <w:rPr>
          <w:rFonts w:ascii="Times New Roman" w:hAnsi="Times New Roman"/>
          <w:b/>
          <w:i/>
          <w:sz w:val="28"/>
          <w:szCs w:val="28"/>
        </w:rPr>
        <w:t>ở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chi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t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Năng Tác Nhân nhi lai.</w:t>
      </w:r>
    </w:p>
    <w:p w:rsidR="00FC118C" w:rsidRPr="008A3343" w:rsidRDefault="00FC118C">
      <w:pPr>
        <w:ind w:firstLine="720"/>
        <w:rPr>
          <w:rFonts w:ascii="DFKai-SB" w:eastAsia="DFKai-SB" w:hAnsi="DFKai-SB" w:cs="Microsoft JhengHei"/>
          <w:sz w:val="28"/>
          <w:szCs w:val="28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DFKai-SB" w:eastAsia="DFKai-SB" w:hAnsi="DFKai-SB" w:cs="Microsoft JhengHei" w:hint="eastAsia"/>
          <w:b/>
          <w:sz w:val="28"/>
          <w:szCs w:val="32"/>
        </w:rPr>
        <w:t>此則通於有力無力之一切法，而為所得之果，自能作因而來</w:t>
      </w:r>
      <w:r w:rsidRPr="008A3343">
        <w:rPr>
          <w:rFonts w:ascii="DFKai-SB" w:eastAsia="DFKai-SB" w:hAnsi="DFKai-SB" w:cs="Microsoft JhengHei" w:hint="eastAsia"/>
          <w:b/>
          <w:sz w:val="28"/>
          <w:szCs w:val="28"/>
        </w:rPr>
        <w:t>。</w:t>
      </w:r>
    </w:p>
    <w:p w:rsidR="00FC118C" w:rsidRPr="008A3343" w:rsidRDefault="00FC118C">
      <w:pPr>
        <w:ind w:firstLine="720"/>
        <w:rPr>
          <w:rFonts w:ascii="Times New Roman" w:hAnsi="Times New Roman" w:hint="eastAsia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Lo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này thông v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i 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t th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y các pháp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 ho</w:t>
      </w:r>
      <w:r w:rsidRPr="008A3343">
        <w:rPr>
          <w:rFonts w:ascii="Times New Roman" w:hAnsi="Times New Roman"/>
          <w:i/>
          <w:sz w:val="28"/>
          <w:szCs w:val="28"/>
        </w:rPr>
        <w:t>ặ</w:t>
      </w:r>
      <w:r w:rsidRPr="008A3343">
        <w:rPr>
          <w:rFonts w:ascii="Times New Roman" w:hAnsi="Times New Roman"/>
          <w:i/>
          <w:sz w:val="28"/>
          <w:szCs w:val="28"/>
        </w:rPr>
        <w:t>c vô l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c, nhưng cái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t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là do Năng Tác Nhân mà có).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Tăng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ng. Xét theo cái nhân, Tăng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có hai ý nghĩa: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là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, ph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 xml:space="preserve"> tr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,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và duy trì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. Hai là tuy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duy trì, giúp đ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>, nhưng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phá ho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cho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phát tri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nhiên.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pháp như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u!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Tăng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là do Năng Tác Nhân mà có. Cu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cùng là...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Đ</w:t>
      </w:r>
      <w:r w:rsidRPr="008A3343">
        <w:rPr>
          <w:rFonts w:ascii="Times New Roman" w:hAnsi="Times New Roman"/>
          <w:b/>
          <w:i/>
          <w:sz w:val="28"/>
          <w:szCs w:val="28"/>
        </w:rPr>
        <w:t>ẳ</w:t>
      </w:r>
      <w:r w:rsidRPr="008A3343">
        <w:rPr>
          <w:rFonts w:ascii="Times New Roman" w:hAnsi="Times New Roman"/>
          <w:b/>
          <w:i/>
          <w:sz w:val="28"/>
          <w:szCs w:val="28"/>
        </w:rPr>
        <w:t>ng Lưu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y ti</w:t>
      </w:r>
      <w:r w:rsidRPr="008A3343">
        <w:rPr>
          <w:rFonts w:ascii="Times New Roman" w:hAnsi="Times New Roman"/>
          <w:b/>
          <w:i/>
          <w:sz w:val="28"/>
          <w:szCs w:val="28"/>
        </w:rPr>
        <w:t>ề</w:t>
      </w:r>
      <w:r w:rsidRPr="008A3343">
        <w:rPr>
          <w:rFonts w:ascii="Times New Roman" w:hAnsi="Times New Roman"/>
          <w:b/>
          <w:i/>
          <w:sz w:val="28"/>
          <w:szCs w:val="28"/>
        </w:rPr>
        <w:t>n chi thi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n tâm nhi chuy</w:t>
      </w:r>
      <w:r w:rsidRPr="008A3343">
        <w:rPr>
          <w:rFonts w:ascii="Times New Roman" w:hAnsi="Times New Roman"/>
          <w:b/>
          <w:i/>
          <w:sz w:val="28"/>
          <w:szCs w:val="28"/>
        </w:rPr>
        <w:t>ể</w:t>
      </w:r>
      <w:r w:rsidRPr="008A3343">
        <w:rPr>
          <w:rFonts w:ascii="Times New Roman" w:hAnsi="Times New Roman"/>
          <w:b/>
          <w:i/>
          <w:sz w:val="28"/>
          <w:szCs w:val="28"/>
        </w:rPr>
        <w:t>n sanh 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u chi thi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n tâm, y ti</w:t>
      </w:r>
      <w:r w:rsidRPr="008A3343">
        <w:rPr>
          <w:rFonts w:ascii="Times New Roman" w:hAnsi="Times New Roman"/>
          <w:b/>
          <w:i/>
          <w:sz w:val="28"/>
          <w:szCs w:val="28"/>
        </w:rPr>
        <w:t>ề</w:t>
      </w:r>
      <w:r w:rsidRPr="008A3343">
        <w:rPr>
          <w:rFonts w:ascii="Times New Roman" w:hAnsi="Times New Roman"/>
          <w:b/>
          <w:i/>
          <w:sz w:val="28"/>
          <w:szCs w:val="28"/>
        </w:rPr>
        <w:t>n chi ác tâm nhi ích sanh 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u chi ác tâm, y ti</w:t>
      </w:r>
      <w:r w:rsidRPr="008A3343">
        <w:rPr>
          <w:rFonts w:ascii="Times New Roman" w:hAnsi="Times New Roman"/>
          <w:b/>
          <w:i/>
          <w:sz w:val="28"/>
          <w:szCs w:val="28"/>
        </w:rPr>
        <w:t>ề</w:t>
      </w:r>
      <w:r w:rsidRPr="008A3343">
        <w:rPr>
          <w:rFonts w:ascii="Times New Roman" w:hAnsi="Times New Roman"/>
          <w:b/>
          <w:i/>
          <w:sz w:val="28"/>
          <w:szCs w:val="28"/>
        </w:rPr>
        <w:t>n chi vô ký nhi sanh 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u chi vô ký, đ</w:t>
      </w:r>
      <w:r w:rsidRPr="008A3343">
        <w:rPr>
          <w:rFonts w:ascii="Times New Roman" w:hAnsi="Times New Roman"/>
          <w:b/>
          <w:i/>
          <w:sz w:val="28"/>
          <w:szCs w:val="28"/>
        </w:rPr>
        <w:t>ẳ</w:t>
      </w:r>
      <w:r w:rsidRPr="008A3343">
        <w:rPr>
          <w:rFonts w:ascii="Times New Roman" w:hAnsi="Times New Roman"/>
          <w:b/>
          <w:i/>
          <w:sz w:val="28"/>
          <w:szCs w:val="28"/>
        </w:rPr>
        <w:t>ng ư qu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tánh nhân tánh nhi lưu lai gi</w:t>
      </w:r>
      <w:r w:rsidRPr="008A3343">
        <w:rPr>
          <w:rFonts w:ascii="Times New Roman" w:hAnsi="Times New Roman"/>
          <w:b/>
          <w:i/>
          <w:sz w:val="28"/>
          <w:szCs w:val="28"/>
        </w:rPr>
        <w:t>ả</w:t>
      </w:r>
      <w:r w:rsidRPr="008A3343">
        <w:rPr>
          <w:rFonts w:ascii="Times New Roman" w:hAnsi="Times New Roman"/>
          <w:b/>
          <w:i/>
          <w:sz w:val="28"/>
          <w:szCs w:val="28"/>
        </w:rPr>
        <w:t>, t</w:t>
      </w:r>
      <w:r w:rsidRPr="008A3343">
        <w:rPr>
          <w:rFonts w:ascii="Times New Roman" w:hAnsi="Times New Roman"/>
          <w:b/>
          <w:i/>
          <w:sz w:val="28"/>
          <w:szCs w:val="28"/>
        </w:rPr>
        <w:t>ự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>c nhân trung chi Đ</w:t>
      </w:r>
      <w:r w:rsidRPr="008A3343">
        <w:rPr>
          <w:rFonts w:ascii="Times New Roman" w:hAnsi="Times New Roman"/>
          <w:b/>
          <w:i/>
          <w:sz w:val="28"/>
          <w:szCs w:val="28"/>
        </w:rPr>
        <w:t>ồ</w:t>
      </w:r>
      <w:r w:rsidRPr="008A3343">
        <w:rPr>
          <w:rFonts w:ascii="Times New Roman" w:hAnsi="Times New Roman"/>
          <w:b/>
          <w:i/>
          <w:sz w:val="28"/>
          <w:szCs w:val="28"/>
        </w:rPr>
        <w:t>ng Lo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i Nhân d</w:t>
      </w:r>
      <w:r w:rsidRPr="008A3343">
        <w:rPr>
          <w:rFonts w:ascii="Times New Roman" w:hAnsi="Times New Roman"/>
          <w:b/>
          <w:i/>
          <w:sz w:val="28"/>
          <w:szCs w:val="28"/>
        </w:rPr>
        <w:t>ữ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Bi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>n Hành Nhân nhi lai.</w:t>
      </w: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DFKai-SB" w:eastAsia="DFKai-SB" w:hAnsi="DFKai-SB" w:cs="Malgun Gothic" w:hint="eastAsia"/>
          <w:b/>
          <w:sz w:val="28"/>
          <w:szCs w:val="32"/>
        </w:rPr>
        <w:t>等流果。依前之善心而轉生後之善心，依前之惡心而益生後之惡心，依前之無記而生後之無記，等於果性因性而流來者，自六因中之同類因與遍行因而來。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Đ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Lưu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: Nương vào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tâm trư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c đó mà chuy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>n sanh cái thi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n tâm sau đó. Nương vào ác tâm trư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c đó mà sanh thêm cái ác tâm sau đó. Nương vào pháp vô ký trư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c đó mà sanh ra pháp vô ký sau đó. Gi</w:t>
      </w:r>
      <w:r w:rsidRPr="008A3343">
        <w:rPr>
          <w:rFonts w:ascii="Times New Roman" w:hAnsi="Times New Roman"/>
          <w:i/>
          <w:sz w:val="28"/>
          <w:szCs w:val="28"/>
        </w:rPr>
        <w:t>ố</w:t>
      </w:r>
      <w:r w:rsidRPr="008A3343">
        <w:rPr>
          <w:rFonts w:ascii="Times New Roman" w:hAnsi="Times New Roman"/>
          <w:i/>
          <w:sz w:val="28"/>
          <w:szCs w:val="28"/>
        </w:rPr>
        <w:t>ng như tánh ch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phát xu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t</w:t>
      </w:r>
      <w:r w:rsidRPr="008A3343">
        <w:rPr>
          <w:rFonts w:ascii="Times New Roman" w:hAnsi="Times New Roman"/>
          <w:i/>
          <w:sz w:val="28"/>
          <w:szCs w:val="28"/>
        </w:rPr>
        <w:t>ừ</w:t>
      </w:r>
      <w:r w:rsidRPr="008A3343">
        <w:rPr>
          <w:rFonts w:ascii="Times New Roman" w:hAnsi="Times New Roman"/>
          <w:i/>
          <w:sz w:val="28"/>
          <w:szCs w:val="28"/>
        </w:rPr>
        <w:t xml:space="preserve"> tánh ch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c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a cái nhân. Đ</w:t>
      </w:r>
      <w:r w:rsidRPr="008A3343">
        <w:rPr>
          <w:rFonts w:ascii="Times New Roman" w:hAnsi="Times New Roman"/>
          <w:i/>
          <w:sz w:val="28"/>
          <w:szCs w:val="28"/>
        </w:rPr>
        <w:t>ẳ</w:t>
      </w:r>
      <w:r w:rsidRPr="008A3343">
        <w:rPr>
          <w:rFonts w:ascii="Times New Roman" w:hAnsi="Times New Roman"/>
          <w:i/>
          <w:sz w:val="28"/>
          <w:szCs w:val="28"/>
        </w:rPr>
        <w:t>ng Lưu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 xml:space="preserve"> do Đ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>ng Lo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Nhân và Bi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n Hành Nhân trong sáu lo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i nhân mà có).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chúng ta đã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c sáu cái nhân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y.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nhân,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nhân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nh 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hư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sau. Ác tâm,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khí ác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cũng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duyên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sau.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này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gia mà Nho gia và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gia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n. Không ch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 xml:space="preserve"> là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Hoa nói, mà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ngo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qu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c, tôi đã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xem báo cáo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ông Kh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Tây (Edgar Cayce)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ỹ</w:t>
      </w:r>
      <w:r w:rsidRPr="008A3343">
        <w:rPr>
          <w:rFonts w:ascii="Times New Roman" w:hAnsi="Times New Roman"/>
          <w:sz w:val="28"/>
          <w:szCs w:val="28"/>
        </w:rPr>
        <w:t>. Ông này cách chúng ta không xa, s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ng vào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k</w:t>
      </w:r>
      <w:r w:rsidRPr="008A3343">
        <w:rPr>
          <w:rFonts w:ascii="Times New Roman" w:hAnsi="Times New Roman"/>
          <w:sz w:val="28"/>
          <w:szCs w:val="28"/>
        </w:rPr>
        <w:t>ỷ</w:t>
      </w:r>
      <w:r w:rsidRPr="008A3343">
        <w:rPr>
          <w:rFonts w:ascii="Times New Roman" w:hAnsi="Times New Roman"/>
          <w:sz w:val="28"/>
          <w:szCs w:val="28"/>
        </w:rPr>
        <w:t xml:space="preserve">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Hình như ông ta đã m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sau Đ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Chi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n, cách chúng ta kho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ng sáu mươi năm. Trong báo cáo, ông ta đã kh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nh: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 xml:space="preserve">t </w:t>
      </w:r>
      <w:r w:rsidRPr="008A3343">
        <w:rPr>
          <w:rFonts w:ascii="Times New Roman" w:hAnsi="Times New Roman"/>
          <w:sz w:val="28"/>
          <w:szCs w:val="28"/>
        </w:rPr>
        <w:t>c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nào trên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mà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g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p g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là có m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quan h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dính líu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nhân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nào có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gì phát sanh mà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nhân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có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đó!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Do v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y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bi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t: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nh</w:t>
      </w:r>
      <w:r w:rsidRPr="008A3343">
        <w:rPr>
          <w:rFonts w:ascii="Times New Roman" w:hAnsi="Times New Roman"/>
          <w:sz w:val="28"/>
          <w:szCs w:val="28"/>
        </w:rPr>
        <w:t>ữ</w:t>
      </w:r>
      <w:r w:rsidRPr="008A3343">
        <w:rPr>
          <w:rFonts w:ascii="Times New Roman" w:hAnsi="Times New Roman"/>
          <w:sz w:val="28"/>
          <w:szCs w:val="28"/>
        </w:rPr>
        <w:t>ng gì chúng ta g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p g</w:t>
      </w:r>
      <w:r w:rsidRPr="008A3343">
        <w:rPr>
          <w:rFonts w:ascii="Times New Roman" w:hAnsi="Times New Roman"/>
          <w:sz w:val="28"/>
          <w:szCs w:val="28"/>
        </w:rPr>
        <w:t>ỡ</w:t>
      </w:r>
      <w:r w:rsidRPr="008A3343">
        <w:rPr>
          <w:rFonts w:ascii="Times New Roman" w:hAnsi="Times New Roman"/>
          <w:sz w:val="28"/>
          <w:szCs w:val="28"/>
        </w:rPr>
        <w:t xml:space="preserve">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là do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nhân, ác nhân đã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ra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c,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m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báo.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các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nghi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p chúng ta đã t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này, ch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c ch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nh hư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ng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trong đ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sau. N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u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rõ ràng, minh b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ch chân tư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ng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này,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nhiên quý v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oán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i, 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i. Trách móc ông tr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công b</w:t>
      </w:r>
      <w:r w:rsidRPr="008A3343">
        <w:rPr>
          <w:rFonts w:ascii="Times New Roman" w:hAnsi="Times New Roman"/>
          <w:sz w:val="28"/>
          <w:szCs w:val="28"/>
        </w:rPr>
        <w:t>ằ</w:t>
      </w:r>
      <w:r w:rsidRPr="008A3343">
        <w:rPr>
          <w:rFonts w:ascii="Times New Roman" w:hAnsi="Times New Roman"/>
          <w:sz w:val="28"/>
          <w:szCs w:val="28"/>
        </w:rPr>
        <w:t>ng, trách móc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khác,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sai l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m đ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c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to l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n! Vì th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, c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 xml:space="preserve"> nhân đã nói hay l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 xml:space="preserve">m: </w:t>
      </w:r>
      <w:r w:rsidRPr="008A3343">
        <w:rPr>
          <w:rFonts w:ascii="Times New Roman" w:hAnsi="Times New Roman"/>
          <w:i/>
          <w:sz w:val="28"/>
          <w:szCs w:val="28"/>
        </w:rPr>
        <w:t>“Hành 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u b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 đ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c, ph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n c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u chư k</w:t>
      </w:r>
      <w:r w:rsidRPr="008A3343">
        <w:rPr>
          <w:rFonts w:ascii="Times New Roman" w:hAnsi="Times New Roman"/>
          <w:i/>
          <w:sz w:val="28"/>
          <w:szCs w:val="28"/>
        </w:rPr>
        <w:t>ỷ</w:t>
      </w:r>
      <w:r w:rsidRPr="008A3343">
        <w:rPr>
          <w:rFonts w:ascii="Times New Roman" w:hAnsi="Times New Roman"/>
          <w:i/>
          <w:sz w:val="28"/>
          <w:szCs w:val="28"/>
        </w:rPr>
        <w:t xml:space="preserve">” </w:t>
      </w:r>
      <w:r w:rsidRPr="008A3343">
        <w:rPr>
          <w:rFonts w:ascii="Times New Roman" w:hAnsi="Times New Roman"/>
          <w:sz w:val="28"/>
          <w:szCs w:val="28"/>
        </w:rPr>
        <w:t>(Chuy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gì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làm đư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c, hãy xét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chính mình). Chúng ta b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lu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n làm chuy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gì, g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p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khó khăn, g</w:t>
      </w:r>
      <w:r w:rsidRPr="008A3343">
        <w:rPr>
          <w:rFonts w:ascii="Times New Roman" w:hAnsi="Times New Roman"/>
          <w:sz w:val="28"/>
          <w:szCs w:val="28"/>
        </w:rPr>
        <w:t>ặ</w:t>
      </w:r>
      <w:r w:rsidRPr="008A3343">
        <w:rPr>
          <w:rFonts w:ascii="Times New Roman" w:hAnsi="Times New Roman"/>
          <w:sz w:val="28"/>
          <w:szCs w:val="28"/>
        </w:rPr>
        <w:t>p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 xml:space="preserve"> thách, đ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nên trách ai, hãy quay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 t</w:t>
      </w:r>
      <w:r w:rsidRPr="008A3343">
        <w:rPr>
          <w:rFonts w:ascii="Times New Roman" w:hAnsi="Times New Roman"/>
          <w:sz w:val="28"/>
          <w:szCs w:val="28"/>
        </w:rPr>
        <w:t>ỉ</w:t>
      </w:r>
      <w:r w:rsidRPr="008A3343">
        <w:rPr>
          <w:rFonts w:ascii="Times New Roman" w:hAnsi="Times New Roman"/>
          <w:sz w:val="28"/>
          <w:szCs w:val="28"/>
        </w:rPr>
        <w:t>nh, l</w:t>
      </w:r>
      <w:r w:rsidRPr="008A3343">
        <w:rPr>
          <w:rFonts w:ascii="Times New Roman" w:hAnsi="Times New Roman"/>
          <w:sz w:val="28"/>
          <w:szCs w:val="28"/>
        </w:rPr>
        <w:t>ắ</w:t>
      </w:r>
      <w:r w:rsidRPr="008A3343">
        <w:rPr>
          <w:rFonts w:ascii="Times New Roman" w:hAnsi="Times New Roman"/>
          <w:sz w:val="28"/>
          <w:szCs w:val="28"/>
        </w:rPr>
        <w:t>ng lòng suy xét, đ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sanh phi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n não. Tìm ra nguyên nhân 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 xml:space="preserve"> ch</w:t>
      </w:r>
      <w:r w:rsidRPr="008A3343">
        <w:rPr>
          <w:rFonts w:ascii="Times New Roman" w:hAnsi="Times New Roman"/>
          <w:sz w:val="28"/>
          <w:szCs w:val="28"/>
        </w:rPr>
        <w:t>ỗ</w:t>
      </w:r>
      <w:r w:rsidRPr="008A3343">
        <w:rPr>
          <w:rFonts w:ascii="Times New Roman" w:hAnsi="Times New Roman"/>
          <w:sz w:val="28"/>
          <w:szCs w:val="28"/>
        </w:rPr>
        <w:t xml:space="preserve"> nào, s</w:t>
      </w:r>
      <w:r w:rsidRPr="008A3343">
        <w:rPr>
          <w:rFonts w:ascii="Times New Roman" w:hAnsi="Times New Roman"/>
          <w:sz w:val="28"/>
          <w:szCs w:val="28"/>
        </w:rPr>
        <w:t>ử</w:t>
      </w:r>
      <w:r w:rsidRPr="008A3343">
        <w:rPr>
          <w:rFonts w:ascii="Times New Roman" w:hAnsi="Times New Roman"/>
          <w:sz w:val="28"/>
          <w:szCs w:val="28"/>
        </w:rPr>
        <w:t>a đ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i cái nhân không t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t,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báo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ti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n. Đ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là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thông minh,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là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sách hi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>u lý. Chúng tôi gi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thi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u sáu cái nhân và năm cái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n đây!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Nay chúng ta th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y,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 xml:space="preserve"> c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>a Thanh Lương đã nói,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 xml:space="preserve">n sau là </w:t>
      </w:r>
      <w:r w:rsidRPr="008A3343">
        <w:rPr>
          <w:rFonts w:ascii="Times New Roman" w:hAnsi="Times New Roman"/>
          <w:i/>
          <w:sz w:val="28"/>
          <w:szCs w:val="28"/>
        </w:rPr>
        <w:t>“th</w:t>
      </w:r>
      <w:r w:rsidRPr="008A3343">
        <w:rPr>
          <w:rFonts w:ascii="Times New Roman" w:hAnsi="Times New Roman"/>
          <w:i/>
          <w:sz w:val="28"/>
          <w:szCs w:val="28"/>
        </w:rPr>
        <w:t>ậ</w:t>
      </w:r>
      <w:r w:rsidRPr="008A3343">
        <w:rPr>
          <w:rFonts w:ascii="Times New Roman" w:hAnsi="Times New Roman"/>
          <w:i/>
          <w:sz w:val="28"/>
          <w:szCs w:val="28"/>
        </w:rPr>
        <w:t>p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bi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t minh”</w:t>
      </w:r>
      <w:r w:rsidRPr="008A3343">
        <w:rPr>
          <w:rFonts w:ascii="Times New Roman" w:hAnsi="Times New Roman"/>
          <w:sz w:val="28"/>
          <w:szCs w:val="28"/>
        </w:rPr>
        <w:t xml:space="preserve"> (mư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là nói riêng t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ng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nh), ph</w:t>
      </w:r>
      <w:r w:rsidRPr="008A3343">
        <w:rPr>
          <w:rFonts w:ascii="Times New Roman" w:hAnsi="Times New Roman"/>
          <w:sz w:val="28"/>
          <w:szCs w:val="28"/>
        </w:rPr>
        <w:t>ẩ</w:t>
      </w:r>
      <w:r w:rsidRPr="008A3343">
        <w:rPr>
          <w:rFonts w:ascii="Times New Roman" w:hAnsi="Times New Roman"/>
          <w:sz w:val="28"/>
          <w:szCs w:val="28"/>
        </w:rPr>
        <w:t>m kinh này có t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c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 xml:space="preserve">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n.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là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thuy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t (nói chung), </w:t>
      </w:r>
      <w:r w:rsidRPr="008A3343">
        <w:rPr>
          <w:rFonts w:ascii="Times New Roman" w:hAnsi="Times New Roman"/>
          <w:i/>
          <w:sz w:val="28"/>
          <w:szCs w:val="28"/>
        </w:rPr>
        <w:t>“t</w:t>
      </w:r>
      <w:r w:rsidRPr="008A3343">
        <w:rPr>
          <w:rFonts w:ascii="Times New Roman" w:hAnsi="Times New Roman"/>
          <w:i/>
          <w:sz w:val="28"/>
          <w:szCs w:val="28"/>
        </w:rPr>
        <w:t>ổ</w:t>
      </w:r>
      <w:r w:rsidRPr="008A3343">
        <w:rPr>
          <w:rFonts w:ascii="Times New Roman" w:hAnsi="Times New Roman"/>
          <w:i/>
          <w:sz w:val="28"/>
          <w:szCs w:val="28"/>
        </w:rPr>
        <w:t>ng v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n k</w:t>
      </w:r>
      <w:r w:rsidRPr="008A3343">
        <w:rPr>
          <w:rFonts w:ascii="Times New Roman" w:hAnsi="Times New Roman"/>
          <w:i/>
          <w:sz w:val="28"/>
          <w:szCs w:val="28"/>
        </w:rPr>
        <w:t>ỳ</w:t>
      </w:r>
      <w:r w:rsidRPr="008A3343">
        <w:rPr>
          <w:rFonts w:ascii="Times New Roman" w:hAnsi="Times New Roman"/>
          <w:i/>
          <w:sz w:val="28"/>
          <w:szCs w:val="28"/>
        </w:rPr>
        <w:t xml:space="preserve"> qu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”</w:t>
      </w:r>
      <w:r w:rsidRPr="008A3343">
        <w:rPr>
          <w:rFonts w:ascii="Times New Roman" w:hAnsi="Times New Roman"/>
          <w:sz w:val="28"/>
          <w:szCs w:val="28"/>
        </w:rPr>
        <w:t xml:space="preserve"> (h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chung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), đó là căn b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n.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sau đó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ch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r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kh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>i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câu [t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 thuy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t]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c.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là T</w:t>
      </w:r>
      <w:r w:rsidRPr="008A3343">
        <w:rPr>
          <w:rFonts w:ascii="Times New Roman" w:hAnsi="Times New Roman"/>
          <w:sz w:val="28"/>
          <w:szCs w:val="28"/>
        </w:rPr>
        <w:t>ổ</w:t>
      </w:r>
      <w:r w:rsidRPr="008A3343">
        <w:rPr>
          <w:rFonts w:ascii="Times New Roman" w:hAnsi="Times New Roman"/>
          <w:sz w:val="28"/>
          <w:szCs w:val="28"/>
        </w:rPr>
        <w:t>ng, sau là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t.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trư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c là Cương,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sau là M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c. Trong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Bi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t Minh, tuy 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m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Ngài (Thanh Lương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sư)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chia thành năm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i, cũng là chia thành năm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n.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là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hai 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m b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n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chính là Sĩ D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ba 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m hai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là Ly H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tư là Tăng Thư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Ph</w:t>
      </w:r>
      <w:r w:rsidRPr="008A3343">
        <w:rPr>
          <w:rFonts w:ascii="Times New Roman" w:hAnsi="Times New Roman"/>
          <w:sz w:val="28"/>
          <w:szCs w:val="28"/>
        </w:rPr>
        <w:t>ầ</w:t>
      </w:r>
      <w:r w:rsidRPr="008A3343">
        <w:rPr>
          <w:rFonts w:ascii="Times New Roman" w:hAnsi="Times New Roman"/>
          <w:sz w:val="28"/>
          <w:szCs w:val="28"/>
        </w:rPr>
        <w:t>n cu</w:t>
      </w:r>
      <w:r w:rsidRPr="008A3343">
        <w:rPr>
          <w:rFonts w:ascii="Times New Roman" w:hAnsi="Times New Roman"/>
          <w:sz w:val="28"/>
          <w:szCs w:val="28"/>
        </w:rPr>
        <w:t>ố</w:t>
      </w:r>
      <w:r w:rsidRPr="008A3343">
        <w:rPr>
          <w:rFonts w:ascii="Times New Roman" w:hAnsi="Times New Roman"/>
          <w:sz w:val="28"/>
          <w:szCs w:val="28"/>
        </w:rPr>
        <w:t>i cùng 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m hai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n, thu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c lo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ẳ</w:t>
      </w:r>
      <w:r w:rsidRPr="008A3343">
        <w:rPr>
          <w:rFonts w:ascii="Times New Roman" w:hAnsi="Times New Roman"/>
          <w:sz w:val="28"/>
          <w:szCs w:val="28"/>
        </w:rPr>
        <w:t>ng Lưu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Kim sơ.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DFKai-SB" w:eastAsia="DFKai-SB" w:hAnsi="DFKai-SB" w:cs="Microsoft JhengHei" w:hint="eastAsia"/>
          <w:b/>
          <w:sz w:val="28"/>
          <w:szCs w:val="32"/>
        </w:rPr>
        <w:t>今初。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Nay là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th</w:t>
      </w:r>
      <w:r w:rsidRPr="008A3343">
        <w:rPr>
          <w:rFonts w:ascii="Times New Roman" w:hAnsi="Times New Roman"/>
          <w:i/>
          <w:sz w:val="28"/>
          <w:szCs w:val="28"/>
        </w:rPr>
        <w:t>ứ</w:t>
      </w:r>
      <w:r w:rsidRPr="008A3343">
        <w:rPr>
          <w:rFonts w:ascii="Times New Roman" w:hAnsi="Times New Roman"/>
          <w:i/>
          <w:sz w:val="28"/>
          <w:szCs w:val="28"/>
        </w:rPr>
        <w:t xml:space="preserve"> nh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t).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nói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Kim sơ t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>c tu đ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o chi khí.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DFKai-SB" w:eastAsia="DFKai-SB" w:hAnsi="DFKai-SB" w:cs="Microsoft JhengHei" w:hint="eastAsia"/>
          <w:b/>
          <w:sz w:val="28"/>
          <w:szCs w:val="32"/>
        </w:rPr>
        <w:t>今初即修道之器。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Nay đo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u, chính là [nói đ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>n nh</w:t>
      </w:r>
      <w:r w:rsidRPr="008A3343">
        <w:rPr>
          <w:rFonts w:ascii="Times New Roman" w:hAnsi="Times New Roman"/>
          <w:i/>
          <w:sz w:val="28"/>
          <w:szCs w:val="28"/>
        </w:rPr>
        <w:t>ữ</w:t>
      </w:r>
      <w:r w:rsidRPr="008A3343">
        <w:rPr>
          <w:rFonts w:ascii="Times New Roman" w:hAnsi="Times New Roman"/>
          <w:i/>
          <w:sz w:val="28"/>
          <w:szCs w:val="28"/>
        </w:rPr>
        <w:t>ng ngư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đáng] làm pháp khí tu đ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o).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Trong Ph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t môn thư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ng nói đ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i/>
          <w:sz w:val="28"/>
          <w:szCs w:val="28"/>
        </w:rPr>
        <w:t>“pháp khí”</w:t>
      </w:r>
      <w:r w:rsidRPr="008A3343">
        <w:rPr>
          <w:rFonts w:ascii="Times New Roman" w:hAnsi="Times New Roman"/>
          <w:sz w:val="28"/>
          <w:szCs w:val="28"/>
        </w:rPr>
        <w:t xml:space="preserve"> (</w:t>
      </w:r>
      <w:r w:rsidRPr="008A3343">
        <w:rPr>
          <w:rFonts w:ascii="DFKai-SB" w:eastAsia="DFKai-SB" w:hAnsi="DFKai-SB" w:cs="Microsoft JhengHei" w:hint="eastAsia"/>
          <w:sz w:val="28"/>
          <w:szCs w:val="28"/>
        </w:rPr>
        <w:t>法器</w:t>
      </w:r>
      <w:r w:rsidRPr="008A3343">
        <w:rPr>
          <w:rFonts w:ascii="Times New Roman" w:hAnsi="Times New Roman"/>
          <w:sz w:val="28"/>
          <w:szCs w:val="28"/>
        </w:rPr>
        <w:t>) là do ý nghĩa này. Nói cách khác,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h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ki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>n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tu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tu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o,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u. Ngư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nh</w:t>
      </w:r>
      <w:r w:rsidRPr="008A3343">
        <w:rPr>
          <w:rFonts w:ascii="Times New Roman" w:hAnsi="Times New Roman"/>
          <w:sz w:val="28"/>
          <w:szCs w:val="28"/>
        </w:rPr>
        <w:t>ỏ</w:t>
      </w:r>
      <w:r w:rsidRPr="008A3343">
        <w:rPr>
          <w:rFonts w:ascii="Times New Roman" w:hAnsi="Times New Roman"/>
          <w:sz w:val="28"/>
          <w:szCs w:val="28"/>
        </w:rPr>
        <w:t xml:space="preserve"> s</w:t>
      </w:r>
      <w:r w:rsidRPr="008A3343">
        <w:rPr>
          <w:rFonts w:ascii="Times New Roman" w:hAnsi="Times New Roman"/>
          <w:sz w:val="28"/>
          <w:szCs w:val="28"/>
        </w:rPr>
        <w:t>ẽ</w:t>
      </w:r>
      <w:r w:rsidRPr="008A3343">
        <w:rPr>
          <w:rFonts w:ascii="Times New Roman" w:hAnsi="Times New Roman"/>
          <w:sz w:val="28"/>
          <w:szCs w:val="28"/>
        </w:rPr>
        <w:t xml:space="preserve"> khai ng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,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to là ch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>ng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, th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y đ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g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 xml:space="preserve">i là </w:t>
      </w:r>
      <w:r w:rsidRPr="008A3343">
        <w:rPr>
          <w:rFonts w:ascii="Times New Roman" w:hAnsi="Times New Roman"/>
          <w:i/>
          <w:sz w:val="28"/>
          <w:szCs w:val="28"/>
        </w:rPr>
        <w:t>“pháp khí”.</w:t>
      </w:r>
      <w:r w:rsidRPr="008A3343">
        <w:rPr>
          <w:rFonts w:ascii="Times New Roman" w:hAnsi="Times New Roman"/>
          <w:sz w:val="28"/>
          <w:szCs w:val="28"/>
        </w:rPr>
        <w:t xml:space="preserve"> K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 xml:space="preserve"> đó, [Thanh Lương đ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sư] gi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thích r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hay: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) Dĩ B</w:t>
      </w:r>
      <w:r w:rsidRPr="008A3343">
        <w:rPr>
          <w:rFonts w:ascii="Times New Roman" w:hAnsi="Times New Roman"/>
          <w:b/>
          <w:i/>
          <w:sz w:val="28"/>
          <w:szCs w:val="28"/>
        </w:rPr>
        <w:t>ồ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Tát kh</w:t>
      </w:r>
      <w:r w:rsidRPr="008A3343">
        <w:rPr>
          <w:rFonts w:ascii="Times New Roman" w:hAnsi="Times New Roman"/>
          <w:b/>
          <w:i/>
          <w:sz w:val="28"/>
          <w:szCs w:val="28"/>
        </w:rPr>
        <w:t>ở</w:t>
      </w:r>
      <w:r w:rsidRPr="008A3343">
        <w:rPr>
          <w:rFonts w:ascii="Times New Roman" w:hAnsi="Times New Roman"/>
          <w:b/>
          <w:i/>
          <w:sz w:val="28"/>
          <w:szCs w:val="28"/>
        </w:rPr>
        <w:t>i tu hành th</w:t>
      </w:r>
      <w:r w:rsidRPr="008A3343">
        <w:rPr>
          <w:rFonts w:ascii="Times New Roman" w:hAnsi="Times New Roman"/>
          <w:b/>
          <w:i/>
          <w:sz w:val="28"/>
          <w:szCs w:val="28"/>
        </w:rPr>
        <w:t>ờ</w:t>
      </w:r>
      <w:r w:rsidRPr="008A3343">
        <w:rPr>
          <w:rFonts w:ascii="Times New Roman" w:hAnsi="Times New Roman"/>
          <w:b/>
          <w:i/>
          <w:sz w:val="28"/>
          <w:szCs w:val="28"/>
        </w:rPr>
        <w:t>i, y</w:t>
      </w:r>
      <w:r w:rsidRPr="008A3343">
        <w:rPr>
          <w:rFonts w:ascii="Times New Roman" w:hAnsi="Times New Roman"/>
          <w:b/>
          <w:i/>
          <w:sz w:val="28"/>
          <w:szCs w:val="28"/>
        </w:rPr>
        <w:t>ế</w:t>
      </w:r>
      <w:r w:rsidRPr="008A3343">
        <w:rPr>
          <w:rFonts w:ascii="Times New Roman" w:hAnsi="Times New Roman"/>
          <w:b/>
          <w:i/>
          <w:sz w:val="28"/>
          <w:szCs w:val="28"/>
        </w:rPr>
        <w:t>u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ử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8A3343">
        <w:rPr>
          <w:rFonts w:ascii="Times New Roman" w:hAnsi="Times New Roman"/>
          <w:b/>
          <w:i/>
          <w:sz w:val="28"/>
          <w:szCs w:val="28"/>
        </w:rPr>
        <w:t>ậ</w:t>
      </w:r>
      <w:r w:rsidRPr="008A3343">
        <w:rPr>
          <w:rFonts w:ascii="Times New Roman" w:hAnsi="Times New Roman"/>
          <w:b/>
          <w:i/>
          <w:sz w:val="28"/>
          <w:szCs w:val="28"/>
        </w:rPr>
        <w:t>p, phương thành nh</w:t>
      </w:r>
      <w:r w:rsidRPr="008A3343">
        <w:rPr>
          <w:rFonts w:ascii="Times New Roman" w:hAnsi="Times New Roman"/>
          <w:b/>
          <w:i/>
          <w:sz w:val="28"/>
          <w:szCs w:val="28"/>
        </w:rPr>
        <w:t>ị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b/>
          <w:i/>
          <w:sz w:val="28"/>
          <w:szCs w:val="28"/>
        </w:rPr>
        <w:t>ợ</w:t>
      </w:r>
      <w:r w:rsidRPr="008A3343">
        <w:rPr>
          <w:rFonts w:ascii="Times New Roman" w:hAnsi="Times New Roman"/>
          <w:b/>
          <w:i/>
          <w:sz w:val="28"/>
          <w:szCs w:val="28"/>
        </w:rPr>
        <w:t>i chi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nh.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8A3343">
        <w:rPr>
          <w:rFonts w:ascii="Times New Roman" w:hAnsi="Times New Roman"/>
          <w:b/>
          <w:sz w:val="28"/>
          <w:szCs w:val="32"/>
        </w:rPr>
        <w:t>)</w:t>
      </w:r>
      <w:r w:rsidRPr="008A3343">
        <w:rPr>
          <w:rFonts w:ascii="DFKai-SB" w:eastAsia="DFKai-SB" w:hAnsi="DFKai-SB" w:cs="Microsoft JhengHei" w:hint="eastAsia"/>
          <w:b/>
          <w:sz w:val="28"/>
          <w:szCs w:val="32"/>
        </w:rPr>
        <w:t>以菩薩起修行時，要具此十，方成二利之行</w:t>
      </w:r>
      <w:r w:rsidRPr="008A3343">
        <w:rPr>
          <w:rFonts w:ascii="DFKai-SB" w:eastAsia="DFKai-SB" w:hAnsi="DFKai-SB" w:cs="Microsoft JhengHei" w:hint="eastAsia"/>
          <w:b/>
          <w:sz w:val="28"/>
          <w:szCs w:val="28"/>
        </w:rPr>
        <w:t>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S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: Do khi B</w:t>
      </w:r>
      <w:r w:rsidRPr="008A3343">
        <w:rPr>
          <w:rFonts w:ascii="Times New Roman" w:hAnsi="Times New Roman"/>
          <w:i/>
          <w:sz w:val="28"/>
          <w:szCs w:val="28"/>
        </w:rPr>
        <w:t>ồ</w:t>
      </w:r>
      <w:r w:rsidRPr="008A3343">
        <w:rPr>
          <w:rFonts w:ascii="Times New Roman" w:hAnsi="Times New Roman"/>
          <w:i/>
          <w:sz w:val="28"/>
          <w:szCs w:val="28"/>
        </w:rPr>
        <w:t xml:space="preserve"> Tát b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t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u tu hành, ph</w:t>
      </w:r>
      <w:r w:rsidRPr="008A3343">
        <w:rPr>
          <w:rFonts w:ascii="Times New Roman" w:hAnsi="Times New Roman"/>
          <w:i/>
          <w:sz w:val="28"/>
          <w:szCs w:val="28"/>
        </w:rPr>
        <w:t>ả</w:t>
      </w:r>
      <w:r w:rsidRPr="008A3343">
        <w:rPr>
          <w:rFonts w:ascii="Times New Roman" w:hAnsi="Times New Roman"/>
          <w:i/>
          <w:sz w:val="28"/>
          <w:szCs w:val="28"/>
        </w:rPr>
        <w:t>i có tr</w:t>
      </w:r>
      <w:r w:rsidRPr="008A3343">
        <w:rPr>
          <w:rFonts w:ascii="Times New Roman" w:hAnsi="Times New Roman"/>
          <w:i/>
          <w:sz w:val="28"/>
          <w:szCs w:val="28"/>
        </w:rPr>
        <w:t>ọ</w:t>
      </w:r>
      <w:r w:rsidRPr="008A3343">
        <w:rPr>
          <w:rFonts w:ascii="Times New Roman" w:hAnsi="Times New Roman"/>
          <w:i/>
          <w:sz w:val="28"/>
          <w:szCs w:val="28"/>
        </w:rPr>
        <w:t>n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 xml:space="preserve"> mư</w:t>
      </w:r>
      <w:r w:rsidRPr="008A3343">
        <w:rPr>
          <w:rFonts w:ascii="Times New Roman" w:hAnsi="Times New Roman"/>
          <w:i/>
          <w:sz w:val="28"/>
          <w:szCs w:val="28"/>
        </w:rPr>
        <w:t>ờ</w:t>
      </w:r>
      <w:r w:rsidRPr="008A3343">
        <w:rPr>
          <w:rFonts w:ascii="Times New Roman" w:hAnsi="Times New Roman"/>
          <w:i/>
          <w:sz w:val="28"/>
          <w:szCs w:val="28"/>
        </w:rPr>
        <w:t>i đi</w:t>
      </w:r>
      <w:r w:rsidRPr="008A3343">
        <w:rPr>
          <w:rFonts w:ascii="Times New Roman" w:hAnsi="Times New Roman"/>
          <w:i/>
          <w:sz w:val="28"/>
          <w:szCs w:val="28"/>
        </w:rPr>
        <w:t>ề</w:t>
      </w:r>
      <w:r w:rsidRPr="008A3343">
        <w:rPr>
          <w:rFonts w:ascii="Times New Roman" w:hAnsi="Times New Roman"/>
          <w:i/>
          <w:sz w:val="28"/>
          <w:szCs w:val="28"/>
        </w:rPr>
        <w:t xml:space="preserve">u </w:t>
      </w:r>
      <w:r w:rsidRPr="008A3343">
        <w:rPr>
          <w:rFonts w:ascii="Times New Roman" w:hAnsi="Times New Roman"/>
          <w:i/>
          <w:sz w:val="28"/>
          <w:szCs w:val="28"/>
        </w:rPr>
        <w:t>ấ</w:t>
      </w:r>
      <w:r w:rsidRPr="008A3343">
        <w:rPr>
          <w:rFonts w:ascii="Times New Roman" w:hAnsi="Times New Roman"/>
          <w:i/>
          <w:sz w:val="28"/>
          <w:szCs w:val="28"/>
        </w:rPr>
        <w:t>y thì m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i thành t</w:t>
      </w:r>
      <w:r w:rsidRPr="008A3343">
        <w:rPr>
          <w:rFonts w:ascii="Times New Roman" w:hAnsi="Times New Roman"/>
          <w:i/>
          <w:sz w:val="28"/>
          <w:szCs w:val="28"/>
        </w:rPr>
        <w:t>ự</w:t>
      </w:r>
      <w:r w:rsidRPr="008A3343">
        <w:rPr>
          <w:rFonts w:ascii="Times New Roman" w:hAnsi="Times New Roman"/>
          <w:i/>
          <w:sz w:val="28"/>
          <w:szCs w:val="28"/>
        </w:rPr>
        <w:t>u hai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nh nh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i).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“Nh</w:t>
      </w:r>
      <w:r w:rsidRPr="008A3343">
        <w:rPr>
          <w:rFonts w:ascii="Times New Roman" w:hAnsi="Times New Roman"/>
          <w:i/>
          <w:sz w:val="28"/>
          <w:szCs w:val="28"/>
        </w:rPr>
        <w:t>ị</w:t>
      </w:r>
      <w:r w:rsidRPr="008A3343">
        <w:rPr>
          <w:rFonts w:ascii="Times New Roman" w:hAnsi="Times New Roman"/>
          <w:i/>
          <w:sz w:val="28"/>
          <w:szCs w:val="28"/>
        </w:rPr>
        <w:t xml:space="preserve"> l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i”</w:t>
      </w:r>
      <w:r w:rsidRPr="008A3343">
        <w:rPr>
          <w:rFonts w:ascii="Times New Roman" w:hAnsi="Times New Roman"/>
          <w:sz w:val="28"/>
          <w:szCs w:val="28"/>
        </w:rPr>
        <w:t xml:space="preserve"> là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và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tha. B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 xml:space="preserve"> Tát kh</w:t>
      </w:r>
      <w:r w:rsidRPr="008A3343">
        <w:rPr>
          <w:rFonts w:ascii="Times New Roman" w:hAnsi="Times New Roman"/>
          <w:sz w:val="28"/>
          <w:szCs w:val="28"/>
        </w:rPr>
        <w:t>ở</w:t>
      </w:r>
      <w:r w:rsidRPr="008A3343">
        <w:rPr>
          <w:rFonts w:ascii="Times New Roman" w:hAnsi="Times New Roman"/>
          <w:sz w:val="28"/>
          <w:szCs w:val="28"/>
        </w:rPr>
        <w:t>i s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tu hành,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 đ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>nh ph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i có đ</w:t>
      </w:r>
      <w:r w:rsidRPr="008A3343">
        <w:rPr>
          <w:rFonts w:ascii="Times New Roman" w:hAnsi="Times New Roman"/>
          <w:sz w:val="28"/>
          <w:szCs w:val="28"/>
        </w:rPr>
        <w:t>ủ</w:t>
      </w:r>
      <w:r w:rsidRPr="008A3343">
        <w:rPr>
          <w:rFonts w:ascii="Times New Roman" w:hAnsi="Times New Roman"/>
          <w:sz w:val="28"/>
          <w:szCs w:val="28"/>
        </w:rPr>
        <w:t xml:space="preserve">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ki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thì m</w:t>
      </w:r>
      <w:r w:rsidRPr="008A3343">
        <w:rPr>
          <w:rFonts w:ascii="Times New Roman" w:hAnsi="Times New Roman"/>
          <w:sz w:val="28"/>
          <w:szCs w:val="28"/>
        </w:rPr>
        <w:t>ớ</w:t>
      </w:r>
      <w:r w:rsidRPr="008A3343">
        <w:rPr>
          <w:rFonts w:ascii="Times New Roman" w:hAnsi="Times New Roman"/>
          <w:sz w:val="28"/>
          <w:szCs w:val="28"/>
        </w:rPr>
        <w:t>i có th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thành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>u h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nh t</w:t>
      </w:r>
      <w:r w:rsidRPr="008A3343">
        <w:rPr>
          <w:rFonts w:ascii="Times New Roman" w:hAnsi="Times New Roman"/>
          <w:sz w:val="28"/>
          <w:szCs w:val="28"/>
        </w:rPr>
        <w:t>ự</w:t>
      </w:r>
      <w:r w:rsidRPr="008A3343">
        <w:rPr>
          <w:rFonts w:ascii="Times New Roman" w:hAnsi="Times New Roman"/>
          <w:sz w:val="28"/>
          <w:szCs w:val="28"/>
        </w:rPr>
        <w:t xml:space="preserve">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và l</w:t>
      </w:r>
      <w:r w:rsidRPr="008A3343">
        <w:rPr>
          <w:rFonts w:ascii="Times New Roman" w:hAnsi="Times New Roman"/>
          <w:sz w:val="28"/>
          <w:szCs w:val="28"/>
        </w:rPr>
        <w:t>ợ</w:t>
      </w:r>
      <w:r w:rsidRPr="008A3343">
        <w:rPr>
          <w:rFonts w:ascii="Times New Roman" w:hAnsi="Times New Roman"/>
          <w:sz w:val="28"/>
          <w:szCs w:val="28"/>
        </w:rPr>
        <w:t>i tha.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đi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>u ki</w:t>
      </w:r>
      <w:r w:rsidRPr="008A3343">
        <w:rPr>
          <w:rFonts w:ascii="Times New Roman" w:hAnsi="Times New Roman"/>
          <w:sz w:val="28"/>
          <w:szCs w:val="28"/>
        </w:rPr>
        <w:t>ệ</w:t>
      </w:r>
      <w:r w:rsidRPr="008A3343">
        <w:rPr>
          <w:rFonts w:ascii="Times New Roman" w:hAnsi="Times New Roman"/>
          <w:sz w:val="28"/>
          <w:szCs w:val="28"/>
        </w:rPr>
        <w:t xml:space="preserve">n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bao g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m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câu, mư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 xml:space="preserve">i câu 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y là m</w:t>
      </w:r>
      <w:r w:rsidRPr="008A3343">
        <w:rPr>
          <w:rFonts w:ascii="Times New Roman" w:hAnsi="Times New Roman"/>
          <w:sz w:val="28"/>
          <w:szCs w:val="28"/>
        </w:rPr>
        <w:t>ộ</w:t>
      </w:r>
      <w:r w:rsidRPr="008A3343">
        <w:rPr>
          <w:rFonts w:ascii="Times New Roman" w:hAnsi="Times New Roman"/>
          <w:sz w:val="28"/>
          <w:szCs w:val="28"/>
        </w:rPr>
        <w:t>t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n. Kinh d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y…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A3343">
        <w:rPr>
          <w:rFonts w:ascii="Times New Roman" w:hAnsi="Times New Roman"/>
          <w:b/>
          <w:i/>
          <w:sz w:val="28"/>
          <w:szCs w:val="28"/>
        </w:rPr>
        <w:t>(Kinh) Vân hà đ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sanh x</w:t>
      </w:r>
      <w:r w:rsidRPr="008A3343">
        <w:rPr>
          <w:rFonts w:ascii="Times New Roman" w:hAnsi="Times New Roman"/>
          <w:b/>
          <w:i/>
          <w:sz w:val="28"/>
          <w:szCs w:val="28"/>
        </w:rPr>
        <w:t>ứ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túc, ch</w:t>
      </w:r>
      <w:r w:rsidRPr="008A3343">
        <w:rPr>
          <w:rFonts w:ascii="Times New Roman" w:hAnsi="Times New Roman"/>
          <w:b/>
          <w:i/>
          <w:sz w:val="28"/>
          <w:szCs w:val="28"/>
        </w:rPr>
        <w:t>ủ</w:t>
      </w:r>
      <w:r w:rsidRPr="008A3343">
        <w:rPr>
          <w:rFonts w:ascii="Times New Roman" w:hAnsi="Times New Roman"/>
          <w:b/>
          <w:i/>
          <w:sz w:val="28"/>
          <w:szCs w:val="28"/>
        </w:rPr>
        <w:t>ng t</w:t>
      </w:r>
      <w:r w:rsidRPr="008A3343">
        <w:rPr>
          <w:rFonts w:ascii="Times New Roman" w:hAnsi="Times New Roman"/>
          <w:b/>
          <w:i/>
          <w:sz w:val="28"/>
          <w:szCs w:val="28"/>
        </w:rPr>
        <w:t>ộ</w:t>
      </w:r>
      <w:r w:rsidRPr="008A3343">
        <w:rPr>
          <w:rFonts w:ascii="Times New Roman" w:hAnsi="Times New Roman"/>
          <w:b/>
          <w:i/>
          <w:sz w:val="28"/>
          <w:szCs w:val="28"/>
        </w:rPr>
        <w:t>c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túc, gia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túc, s</w:t>
      </w:r>
      <w:r w:rsidRPr="008A3343">
        <w:rPr>
          <w:rFonts w:ascii="Times New Roman" w:hAnsi="Times New Roman"/>
          <w:b/>
          <w:i/>
          <w:sz w:val="28"/>
          <w:szCs w:val="28"/>
        </w:rPr>
        <w:t>ắ</w:t>
      </w:r>
      <w:r w:rsidRPr="008A3343">
        <w:rPr>
          <w:rFonts w:ascii="Times New Roman" w:hAnsi="Times New Roman"/>
          <w:b/>
          <w:i/>
          <w:sz w:val="28"/>
          <w:szCs w:val="28"/>
        </w:rPr>
        <w:t>c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túc, tư</w:t>
      </w:r>
      <w:r w:rsidRPr="008A3343">
        <w:rPr>
          <w:rFonts w:ascii="Times New Roman" w:hAnsi="Times New Roman"/>
          <w:b/>
          <w:i/>
          <w:sz w:val="28"/>
          <w:szCs w:val="28"/>
        </w:rPr>
        <w:t>ớ</w:t>
      </w:r>
      <w:r w:rsidRPr="008A3343">
        <w:rPr>
          <w:rFonts w:ascii="Times New Roman" w:hAnsi="Times New Roman"/>
          <w:b/>
          <w:i/>
          <w:sz w:val="28"/>
          <w:szCs w:val="28"/>
        </w:rPr>
        <w:t>ng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túc, ni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>m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túc, hu</w:t>
      </w:r>
      <w:r w:rsidRPr="008A3343">
        <w:rPr>
          <w:rFonts w:ascii="Times New Roman" w:hAnsi="Times New Roman"/>
          <w:b/>
          <w:i/>
          <w:sz w:val="28"/>
          <w:szCs w:val="28"/>
        </w:rPr>
        <w:t>ệ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túc, h</w:t>
      </w:r>
      <w:r w:rsidRPr="008A3343">
        <w:rPr>
          <w:rFonts w:ascii="Times New Roman" w:hAnsi="Times New Roman"/>
          <w:b/>
          <w:i/>
          <w:sz w:val="28"/>
          <w:szCs w:val="28"/>
        </w:rPr>
        <w:t>ạ</w:t>
      </w:r>
      <w:r w:rsidRPr="008A3343">
        <w:rPr>
          <w:rFonts w:ascii="Times New Roman" w:hAnsi="Times New Roman"/>
          <w:b/>
          <w:i/>
          <w:sz w:val="28"/>
          <w:szCs w:val="28"/>
        </w:rPr>
        <w:t>nh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túc, vô úy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túc, giác ng</w:t>
      </w:r>
      <w:r w:rsidRPr="008A3343">
        <w:rPr>
          <w:rFonts w:ascii="Times New Roman" w:hAnsi="Times New Roman"/>
          <w:b/>
          <w:i/>
          <w:sz w:val="28"/>
          <w:szCs w:val="28"/>
        </w:rPr>
        <w:t>ộ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8A3343">
        <w:rPr>
          <w:rFonts w:ascii="Times New Roman" w:hAnsi="Times New Roman"/>
          <w:b/>
          <w:i/>
          <w:sz w:val="28"/>
          <w:szCs w:val="28"/>
        </w:rPr>
        <w:t>ụ</w:t>
      </w:r>
      <w:r w:rsidRPr="008A3343">
        <w:rPr>
          <w:rFonts w:ascii="Times New Roman" w:hAnsi="Times New Roman"/>
          <w:b/>
          <w:i/>
          <w:sz w:val="28"/>
          <w:szCs w:val="28"/>
        </w:rPr>
        <w:t xml:space="preserve"> túc.</w:t>
      </w:r>
    </w:p>
    <w:p w:rsidR="00FC118C" w:rsidRPr="008A3343" w:rsidRDefault="00FC118C">
      <w:pPr>
        <w:ind w:firstLine="720"/>
        <w:rPr>
          <w:rFonts w:ascii="Times New Roman" w:hAnsi="Times New Roman"/>
          <w:b/>
          <w:sz w:val="28"/>
          <w:szCs w:val="32"/>
        </w:rPr>
      </w:pPr>
      <w:r w:rsidRPr="008A3343">
        <w:rPr>
          <w:rFonts w:ascii="Times New Roman" w:hAnsi="Times New Roman"/>
          <w:b/>
          <w:sz w:val="28"/>
          <w:szCs w:val="32"/>
        </w:rPr>
        <w:t>(</w:t>
      </w:r>
      <w:r w:rsidRPr="008A3343">
        <w:rPr>
          <w:rFonts w:ascii="DFKai-SB" w:eastAsia="DFKai-SB" w:hAnsi="DFKai-SB" w:cs="Microsoft JhengHei" w:hint="eastAsia"/>
          <w:b/>
          <w:sz w:val="28"/>
          <w:szCs w:val="32"/>
        </w:rPr>
        <w:t>經</w:t>
      </w:r>
      <w:r w:rsidRPr="008A3343">
        <w:rPr>
          <w:rFonts w:ascii="DFKai-SB" w:eastAsia="DFKai-SB" w:hAnsi="DFKai-SB" w:cs="Microsoft JhengHei" w:hint="eastAsia"/>
          <w:b/>
          <w:sz w:val="28"/>
          <w:szCs w:val="32"/>
        </w:rPr>
        <w:t>)</w:t>
      </w:r>
      <w:r w:rsidRPr="008A3343">
        <w:rPr>
          <w:rFonts w:ascii="DFKai-SB" w:eastAsia="DFKai-SB" w:hAnsi="DFKai-SB" w:cs="Microsoft JhengHei" w:hint="eastAsia"/>
          <w:b/>
          <w:sz w:val="28"/>
          <w:szCs w:val="32"/>
        </w:rPr>
        <w:t>云何得生處具足，種族具足，家具足，色具足，相具足，念具足，慧具足，行具足，無畏具足，覺悟具足</w:t>
      </w:r>
      <w:r w:rsidRPr="008A3343">
        <w:rPr>
          <w:rFonts w:ascii="DFKai-SB" w:eastAsia="DFKai-SB" w:hAnsi="DFKai-SB" w:cs="Microsoft JhengHei" w:hint="eastAsia"/>
          <w:b/>
          <w:sz w:val="28"/>
          <w:szCs w:val="28"/>
        </w:rPr>
        <w:t>。</w:t>
      </w:r>
    </w:p>
    <w:p w:rsidR="00FC118C" w:rsidRPr="008A3343" w:rsidRDefault="00FC118C">
      <w:pPr>
        <w:ind w:firstLine="720"/>
        <w:rPr>
          <w:rFonts w:ascii="Times New Roman" w:hAnsi="Times New Roman"/>
          <w:i/>
          <w:sz w:val="28"/>
          <w:szCs w:val="28"/>
        </w:rPr>
      </w:pPr>
      <w:r w:rsidRPr="008A3343">
        <w:rPr>
          <w:rFonts w:ascii="Times New Roman" w:hAnsi="Times New Roman"/>
          <w:i/>
          <w:sz w:val="28"/>
          <w:szCs w:val="28"/>
        </w:rPr>
        <w:t>(</w:t>
      </w:r>
      <w:r w:rsidRPr="008A3343">
        <w:rPr>
          <w:rFonts w:ascii="Times New Roman" w:hAnsi="Times New Roman"/>
          <w:b/>
          <w:i/>
          <w:sz w:val="28"/>
          <w:szCs w:val="28"/>
        </w:rPr>
        <w:t>Kinh</w:t>
      </w:r>
      <w:r w:rsidRPr="008A3343">
        <w:rPr>
          <w:rFonts w:ascii="Times New Roman" w:hAnsi="Times New Roman"/>
          <w:i/>
          <w:sz w:val="28"/>
          <w:szCs w:val="28"/>
        </w:rPr>
        <w:t>: Làm th</w:t>
      </w:r>
      <w:r w:rsidRPr="008A3343">
        <w:rPr>
          <w:rFonts w:ascii="Times New Roman" w:hAnsi="Times New Roman"/>
          <w:i/>
          <w:sz w:val="28"/>
          <w:szCs w:val="28"/>
        </w:rPr>
        <w:t>ế</w:t>
      </w:r>
      <w:r w:rsidRPr="008A3343">
        <w:rPr>
          <w:rFonts w:ascii="Times New Roman" w:hAnsi="Times New Roman"/>
          <w:i/>
          <w:sz w:val="28"/>
          <w:szCs w:val="28"/>
        </w:rPr>
        <w:t xml:space="preserve"> nào đ</w:t>
      </w:r>
      <w:r w:rsidRPr="008A3343">
        <w:rPr>
          <w:rFonts w:ascii="Times New Roman" w:hAnsi="Times New Roman"/>
          <w:i/>
          <w:sz w:val="28"/>
          <w:szCs w:val="28"/>
        </w:rPr>
        <w:t>ể</w:t>
      </w:r>
      <w:r w:rsidRPr="008A3343">
        <w:rPr>
          <w:rFonts w:ascii="Times New Roman" w:hAnsi="Times New Roman"/>
          <w:i/>
          <w:sz w:val="28"/>
          <w:szCs w:val="28"/>
        </w:rPr>
        <w:t xml:space="preserve"> đư</w:t>
      </w:r>
      <w:r w:rsidRPr="008A3343">
        <w:rPr>
          <w:rFonts w:ascii="Times New Roman" w:hAnsi="Times New Roman"/>
          <w:i/>
          <w:sz w:val="28"/>
          <w:szCs w:val="28"/>
        </w:rPr>
        <w:t>ợ</w:t>
      </w:r>
      <w:r w:rsidRPr="008A3343">
        <w:rPr>
          <w:rFonts w:ascii="Times New Roman" w:hAnsi="Times New Roman"/>
          <w:i/>
          <w:sz w:val="28"/>
          <w:szCs w:val="28"/>
        </w:rPr>
        <w:t>c ch</w:t>
      </w:r>
      <w:r w:rsidRPr="008A3343">
        <w:rPr>
          <w:rFonts w:ascii="Times New Roman" w:hAnsi="Times New Roman"/>
          <w:i/>
          <w:sz w:val="28"/>
          <w:szCs w:val="28"/>
        </w:rPr>
        <w:t>ỗ</w:t>
      </w:r>
      <w:r w:rsidRPr="008A3343">
        <w:rPr>
          <w:rFonts w:ascii="Times New Roman" w:hAnsi="Times New Roman"/>
          <w:i/>
          <w:sz w:val="28"/>
          <w:szCs w:val="28"/>
        </w:rPr>
        <w:t xml:space="preserve"> sanh s</w:t>
      </w:r>
      <w:r w:rsidRPr="008A3343">
        <w:rPr>
          <w:rFonts w:ascii="Times New Roman" w:hAnsi="Times New Roman"/>
          <w:i/>
          <w:sz w:val="28"/>
          <w:szCs w:val="28"/>
        </w:rPr>
        <w:t>ẽ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y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, ch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ng t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>c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y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, gia đình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y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, s</w:t>
      </w:r>
      <w:r w:rsidRPr="008A3343">
        <w:rPr>
          <w:rFonts w:ascii="Times New Roman" w:hAnsi="Times New Roman"/>
          <w:i/>
          <w:sz w:val="28"/>
          <w:szCs w:val="28"/>
        </w:rPr>
        <w:t>ắ</w:t>
      </w:r>
      <w:r w:rsidRPr="008A3343">
        <w:rPr>
          <w:rFonts w:ascii="Times New Roman" w:hAnsi="Times New Roman"/>
          <w:i/>
          <w:sz w:val="28"/>
          <w:szCs w:val="28"/>
        </w:rPr>
        <w:t>c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y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, tư</w:t>
      </w:r>
      <w:r w:rsidRPr="008A3343">
        <w:rPr>
          <w:rFonts w:ascii="Times New Roman" w:hAnsi="Times New Roman"/>
          <w:i/>
          <w:sz w:val="28"/>
          <w:szCs w:val="28"/>
        </w:rPr>
        <w:t>ớ</w:t>
      </w:r>
      <w:r w:rsidRPr="008A3343">
        <w:rPr>
          <w:rFonts w:ascii="Times New Roman" w:hAnsi="Times New Roman"/>
          <w:i/>
          <w:sz w:val="28"/>
          <w:szCs w:val="28"/>
        </w:rPr>
        <w:t>ng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y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, ni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>m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y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, hu</w:t>
      </w:r>
      <w:r w:rsidRPr="008A3343">
        <w:rPr>
          <w:rFonts w:ascii="Times New Roman" w:hAnsi="Times New Roman"/>
          <w:i/>
          <w:sz w:val="28"/>
          <w:szCs w:val="28"/>
        </w:rPr>
        <w:t>ệ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y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, h</w:t>
      </w:r>
      <w:r w:rsidRPr="008A3343">
        <w:rPr>
          <w:rFonts w:ascii="Times New Roman" w:hAnsi="Times New Roman"/>
          <w:i/>
          <w:sz w:val="28"/>
          <w:szCs w:val="28"/>
        </w:rPr>
        <w:t>ạ</w:t>
      </w:r>
      <w:r w:rsidRPr="008A3343">
        <w:rPr>
          <w:rFonts w:ascii="Times New Roman" w:hAnsi="Times New Roman"/>
          <w:i/>
          <w:sz w:val="28"/>
          <w:szCs w:val="28"/>
        </w:rPr>
        <w:t>nh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y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, vô úy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y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, giác ng</w:t>
      </w:r>
      <w:r w:rsidRPr="008A3343">
        <w:rPr>
          <w:rFonts w:ascii="Times New Roman" w:hAnsi="Times New Roman"/>
          <w:i/>
          <w:sz w:val="28"/>
          <w:szCs w:val="28"/>
        </w:rPr>
        <w:t>ộ</w:t>
      </w:r>
      <w:r w:rsidRPr="008A3343">
        <w:rPr>
          <w:rFonts w:ascii="Times New Roman" w:hAnsi="Times New Roman"/>
          <w:i/>
          <w:sz w:val="28"/>
          <w:szCs w:val="28"/>
        </w:rPr>
        <w:t xml:space="preserve"> đ</w:t>
      </w:r>
      <w:r w:rsidRPr="008A3343">
        <w:rPr>
          <w:rFonts w:ascii="Times New Roman" w:hAnsi="Times New Roman"/>
          <w:i/>
          <w:sz w:val="28"/>
          <w:szCs w:val="28"/>
        </w:rPr>
        <w:t>ầ</w:t>
      </w:r>
      <w:r w:rsidRPr="008A3343">
        <w:rPr>
          <w:rFonts w:ascii="Times New Roman" w:hAnsi="Times New Roman"/>
          <w:i/>
          <w:sz w:val="28"/>
          <w:szCs w:val="28"/>
        </w:rPr>
        <w:t>y đ</w:t>
      </w:r>
      <w:r w:rsidRPr="008A3343">
        <w:rPr>
          <w:rFonts w:ascii="Times New Roman" w:hAnsi="Times New Roman"/>
          <w:i/>
          <w:sz w:val="28"/>
          <w:szCs w:val="28"/>
        </w:rPr>
        <w:t>ủ</w:t>
      </w:r>
      <w:r w:rsidRPr="008A3343">
        <w:rPr>
          <w:rFonts w:ascii="Times New Roman" w:hAnsi="Times New Roman"/>
          <w:i/>
          <w:sz w:val="28"/>
          <w:szCs w:val="28"/>
        </w:rPr>
        <w:t>).</w:t>
      </w: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</w:p>
    <w:p w:rsidR="00FC118C" w:rsidRPr="008A3343" w:rsidRDefault="00FC118C">
      <w:pPr>
        <w:ind w:firstLine="720"/>
        <w:rPr>
          <w:rFonts w:ascii="Times New Roman" w:hAnsi="Times New Roman"/>
          <w:sz w:val="28"/>
          <w:szCs w:val="28"/>
        </w:rPr>
      </w:pPr>
      <w:r w:rsidRPr="008A3343">
        <w:rPr>
          <w:rFonts w:ascii="Times New Roman" w:hAnsi="Times New Roman"/>
          <w:sz w:val="28"/>
          <w:szCs w:val="28"/>
        </w:rPr>
        <w:t>Đây là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th</w:t>
      </w:r>
      <w:r w:rsidRPr="008A3343">
        <w:rPr>
          <w:rFonts w:ascii="Times New Roman" w:hAnsi="Times New Roman"/>
          <w:sz w:val="28"/>
          <w:szCs w:val="28"/>
        </w:rPr>
        <w:t>ứ</w:t>
      </w:r>
      <w:r w:rsidRPr="008A3343">
        <w:rPr>
          <w:rFonts w:ascii="Times New Roman" w:hAnsi="Times New Roman"/>
          <w:sz w:val="28"/>
          <w:szCs w:val="28"/>
        </w:rPr>
        <w:t xml:space="preserve"> nh</w:t>
      </w:r>
      <w:r w:rsidRPr="008A3343">
        <w:rPr>
          <w:rFonts w:ascii="Times New Roman" w:hAnsi="Times New Roman"/>
          <w:sz w:val="28"/>
          <w:szCs w:val="28"/>
        </w:rPr>
        <w:t>ấ</w:t>
      </w:r>
      <w:r w:rsidRPr="008A3343">
        <w:rPr>
          <w:rFonts w:ascii="Times New Roman" w:hAnsi="Times New Roman"/>
          <w:sz w:val="28"/>
          <w:szCs w:val="28"/>
        </w:rPr>
        <w:t>t, hoàn toàn nói v</w:t>
      </w:r>
      <w:r w:rsidRPr="008A3343">
        <w:rPr>
          <w:rFonts w:ascii="Times New Roman" w:hAnsi="Times New Roman"/>
          <w:sz w:val="28"/>
          <w:szCs w:val="28"/>
        </w:rPr>
        <w:t>ề</w:t>
      </w:r>
      <w:r w:rsidRPr="008A3343">
        <w:rPr>
          <w:rFonts w:ascii="Times New Roman" w:hAnsi="Times New Roman"/>
          <w:sz w:val="28"/>
          <w:szCs w:val="28"/>
        </w:rPr>
        <w:t xml:space="preserve"> D</w:t>
      </w:r>
      <w:r w:rsidRPr="008A3343">
        <w:rPr>
          <w:rFonts w:ascii="Times New Roman" w:hAnsi="Times New Roman"/>
          <w:sz w:val="28"/>
          <w:szCs w:val="28"/>
        </w:rPr>
        <w:t>ị</w:t>
      </w:r>
      <w:r w:rsidRPr="008A3343">
        <w:rPr>
          <w:rFonts w:ascii="Times New Roman" w:hAnsi="Times New Roman"/>
          <w:sz w:val="28"/>
          <w:szCs w:val="28"/>
        </w:rPr>
        <w:t xml:space="preserve"> Th</w:t>
      </w:r>
      <w:r w:rsidRPr="008A3343">
        <w:rPr>
          <w:rFonts w:ascii="Times New Roman" w:hAnsi="Times New Roman"/>
          <w:sz w:val="28"/>
          <w:szCs w:val="28"/>
        </w:rPr>
        <w:t>ụ</w:t>
      </w:r>
      <w:r w:rsidRPr="008A3343">
        <w:rPr>
          <w:rFonts w:ascii="Times New Roman" w:hAnsi="Times New Roman"/>
          <w:sz w:val="28"/>
          <w:szCs w:val="28"/>
        </w:rPr>
        <w:t>c Qu</w:t>
      </w:r>
      <w:r w:rsidRPr="008A3343">
        <w:rPr>
          <w:rFonts w:ascii="Times New Roman" w:hAnsi="Times New Roman"/>
          <w:sz w:val="28"/>
          <w:szCs w:val="28"/>
        </w:rPr>
        <w:t>ả</w:t>
      </w:r>
      <w:r w:rsidRPr="008A3343">
        <w:rPr>
          <w:rFonts w:ascii="Times New Roman" w:hAnsi="Times New Roman"/>
          <w:sz w:val="28"/>
          <w:szCs w:val="28"/>
        </w:rPr>
        <w:t>. Nay đã h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t th</w:t>
      </w:r>
      <w:r w:rsidRPr="008A3343">
        <w:rPr>
          <w:rFonts w:ascii="Times New Roman" w:hAnsi="Times New Roman"/>
          <w:sz w:val="28"/>
          <w:szCs w:val="28"/>
        </w:rPr>
        <w:t>ờ</w:t>
      </w:r>
      <w:r w:rsidRPr="008A3343">
        <w:rPr>
          <w:rFonts w:ascii="Times New Roman" w:hAnsi="Times New Roman"/>
          <w:sz w:val="28"/>
          <w:szCs w:val="28"/>
        </w:rPr>
        <w:t>i gian r</w:t>
      </w:r>
      <w:r w:rsidRPr="008A3343">
        <w:rPr>
          <w:rFonts w:ascii="Times New Roman" w:hAnsi="Times New Roman"/>
          <w:sz w:val="28"/>
          <w:szCs w:val="28"/>
        </w:rPr>
        <w:t>ồ</w:t>
      </w:r>
      <w:r w:rsidRPr="008A3343">
        <w:rPr>
          <w:rFonts w:ascii="Times New Roman" w:hAnsi="Times New Roman"/>
          <w:sz w:val="28"/>
          <w:szCs w:val="28"/>
        </w:rPr>
        <w:t>i, chúng ta ch</w:t>
      </w:r>
      <w:r w:rsidRPr="008A3343">
        <w:rPr>
          <w:rFonts w:ascii="Times New Roman" w:hAnsi="Times New Roman"/>
          <w:sz w:val="28"/>
          <w:szCs w:val="28"/>
        </w:rPr>
        <w:t>ừ</w:t>
      </w:r>
      <w:r w:rsidRPr="008A3343">
        <w:rPr>
          <w:rFonts w:ascii="Times New Roman" w:hAnsi="Times New Roman"/>
          <w:sz w:val="28"/>
          <w:szCs w:val="28"/>
        </w:rPr>
        <w:t>a đo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n kinh văn này l</w:t>
      </w:r>
      <w:r w:rsidRPr="008A3343">
        <w:rPr>
          <w:rFonts w:ascii="Times New Roman" w:hAnsi="Times New Roman"/>
          <w:sz w:val="28"/>
          <w:szCs w:val="28"/>
        </w:rPr>
        <w:t>ạ</w:t>
      </w:r>
      <w:r w:rsidRPr="008A3343">
        <w:rPr>
          <w:rFonts w:ascii="Times New Roman" w:hAnsi="Times New Roman"/>
          <w:sz w:val="28"/>
          <w:szCs w:val="28"/>
        </w:rPr>
        <w:t>i đ</w:t>
      </w:r>
      <w:r w:rsidRPr="008A3343">
        <w:rPr>
          <w:rFonts w:ascii="Times New Roman" w:hAnsi="Times New Roman"/>
          <w:sz w:val="28"/>
          <w:szCs w:val="28"/>
        </w:rPr>
        <w:t>ể</w:t>
      </w:r>
      <w:r w:rsidRPr="008A3343">
        <w:rPr>
          <w:rFonts w:ascii="Times New Roman" w:hAnsi="Times New Roman"/>
          <w:sz w:val="28"/>
          <w:szCs w:val="28"/>
        </w:rPr>
        <w:t xml:space="preserve"> ngày mai h</w:t>
      </w:r>
      <w:r w:rsidRPr="008A3343">
        <w:rPr>
          <w:rFonts w:ascii="Times New Roman" w:hAnsi="Times New Roman"/>
          <w:sz w:val="28"/>
          <w:szCs w:val="28"/>
        </w:rPr>
        <w:t>ọ</w:t>
      </w:r>
      <w:r w:rsidRPr="008A3343">
        <w:rPr>
          <w:rFonts w:ascii="Times New Roman" w:hAnsi="Times New Roman"/>
          <w:sz w:val="28"/>
          <w:szCs w:val="28"/>
        </w:rPr>
        <w:t>c t</w:t>
      </w:r>
      <w:r w:rsidRPr="008A3343">
        <w:rPr>
          <w:rFonts w:ascii="Times New Roman" w:hAnsi="Times New Roman"/>
          <w:sz w:val="28"/>
          <w:szCs w:val="28"/>
        </w:rPr>
        <w:t>ậ</w:t>
      </w:r>
      <w:r w:rsidRPr="008A3343">
        <w:rPr>
          <w:rFonts w:ascii="Times New Roman" w:hAnsi="Times New Roman"/>
          <w:sz w:val="28"/>
          <w:szCs w:val="28"/>
        </w:rPr>
        <w:t>p ti</w:t>
      </w:r>
      <w:r w:rsidRPr="008A3343">
        <w:rPr>
          <w:rFonts w:ascii="Times New Roman" w:hAnsi="Times New Roman"/>
          <w:sz w:val="28"/>
          <w:szCs w:val="28"/>
        </w:rPr>
        <w:t>ế</w:t>
      </w:r>
      <w:r w:rsidRPr="008A3343">
        <w:rPr>
          <w:rFonts w:ascii="Times New Roman" w:hAnsi="Times New Roman"/>
          <w:sz w:val="28"/>
          <w:szCs w:val="28"/>
        </w:rPr>
        <w:t>p.</w:t>
      </w:r>
    </w:p>
    <w:p w:rsidR="00FC118C" w:rsidRPr="008A3343" w:rsidRDefault="00FC118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A3343">
        <w:rPr>
          <w:rFonts w:ascii="Times New Roman" w:eastAsia="DFKai-SB" w:hAnsi="Times New Roman"/>
          <w:b/>
          <w:sz w:val="28"/>
          <w:szCs w:val="28"/>
        </w:rPr>
        <w:t>Đ</w:t>
      </w:r>
      <w:r w:rsidRPr="008A3343">
        <w:rPr>
          <w:rFonts w:ascii="Times New Roman" w:eastAsia="DFKai-SB" w:hAnsi="Times New Roman"/>
          <w:b/>
          <w:sz w:val="28"/>
          <w:szCs w:val="28"/>
        </w:rPr>
        <w:t>ạ</w:t>
      </w:r>
      <w:r w:rsidRPr="008A3343">
        <w:rPr>
          <w:rFonts w:ascii="Times New Roman" w:eastAsia="DFKai-SB" w:hAnsi="Times New Roman"/>
          <w:b/>
          <w:sz w:val="28"/>
          <w:szCs w:val="28"/>
        </w:rPr>
        <w:t>i Phương Qu</w:t>
      </w:r>
      <w:r w:rsidRPr="008A3343">
        <w:rPr>
          <w:rFonts w:ascii="Times New Roman" w:eastAsia="DFKai-SB" w:hAnsi="Times New Roman"/>
          <w:b/>
          <w:sz w:val="28"/>
          <w:szCs w:val="28"/>
        </w:rPr>
        <w:t>ả</w:t>
      </w:r>
      <w:r w:rsidRPr="008A3343">
        <w:rPr>
          <w:rFonts w:ascii="Times New Roman" w:eastAsia="DFKai-SB" w:hAnsi="Times New Roman"/>
          <w:b/>
          <w:sz w:val="28"/>
          <w:szCs w:val="28"/>
        </w:rPr>
        <w:t>ng Ph</w:t>
      </w:r>
      <w:r w:rsidRPr="008A3343">
        <w:rPr>
          <w:rFonts w:ascii="Times New Roman" w:eastAsia="DFKai-SB" w:hAnsi="Times New Roman"/>
          <w:b/>
          <w:sz w:val="28"/>
          <w:szCs w:val="28"/>
        </w:rPr>
        <w:t>ậ</w:t>
      </w:r>
      <w:r w:rsidRPr="008A3343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FC118C" w:rsidRPr="008A3343" w:rsidRDefault="00FC118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A3343">
        <w:rPr>
          <w:rFonts w:ascii="Times New Roman" w:eastAsia="DFKai-SB" w:hAnsi="Times New Roman"/>
          <w:b/>
          <w:sz w:val="28"/>
          <w:szCs w:val="28"/>
        </w:rPr>
        <w:t>Ph</w:t>
      </w:r>
      <w:r w:rsidRPr="008A3343">
        <w:rPr>
          <w:rFonts w:ascii="Times New Roman" w:eastAsia="DFKai-SB" w:hAnsi="Times New Roman"/>
          <w:b/>
          <w:sz w:val="28"/>
          <w:szCs w:val="28"/>
        </w:rPr>
        <w:t>ẩ</w:t>
      </w:r>
      <w:r w:rsidRPr="008A3343">
        <w:rPr>
          <w:rFonts w:ascii="Times New Roman" w:eastAsia="DFKai-SB" w:hAnsi="Times New Roman"/>
          <w:b/>
          <w:sz w:val="28"/>
          <w:szCs w:val="28"/>
        </w:rPr>
        <w:t>m th</w:t>
      </w:r>
      <w:r w:rsidRPr="008A3343">
        <w:rPr>
          <w:rFonts w:ascii="Times New Roman" w:eastAsia="DFKai-SB" w:hAnsi="Times New Roman"/>
          <w:b/>
          <w:sz w:val="28"/>
          <w:szCs w:val="28"/>
        </w:rPr>
        <w:t>ứ</w:t>
      </w:r>
      <w:r w:rsidRPr="008A3343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8A3343">
        <w:rPr>
          <w:rFonts w:ascii="Times New Roman" w:eastAsia="DFKai-SB" w:hAnsi="Times New Roman"/>
          <w:b/>
          <w:sz w:val="28"/>
          <w:szCs w:val="28"/>
        </w:rPr>
        <w:t>ờ</w:t>
      </w:r>
      <w:r w:rsidRPr="008A3343">
        <w:rPr>
          <w:rFonts w:ascii="Times New Roman" w:eastAsia="DFKai-SB" w:hAnsi="Times New Roman"/>
          <w:b/>
          <w:sz w:val="28"/>
          <w:szCs w:val="28"/>
        </w:rPr>
        <w:t>i m</w:t>
      </w:r>
      <w:r w:rsidRPr="008A3343">
        <w:rPr>
          <w:rFonts w:ascii="Times New Roman" w:eastAsia="DFKai-SB" w:hAnsi="Times New Roman"/>
          <w:b/>
          <w:sz w:val="28"/>
          <w:szCs w:val="28"/>
        </w:rPr>
        <w:t>ộ</w:t>
      </w:r>
      <w:r w:rsidRPr="008A3343">
        <w:rPr>
          <w:rFonts w:ascii="Times New Roman" w:eastAsia="DFKai-SB" w:hAnsi="Times New Roman"/>
          <w:b/>
          <w:sz w:val="28"/>
          <w:szCs w:val="28"/>
        </w:rPr>
        <w:t>t,</w:t>
      </w:r>
    </w:p>
    <w:p w:rsidR="00FC118C" w:rsidRPr="008A3343" w:rsidRDefault="00FC118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A3343">
        <w:rPr>
          <w:rFonts w:ascii="Times New Roman" w:eastAsia="DFKai-SB" w:hAnsi="Times New Roman"/>
          <w:b/>
          <w:sz w:val="28"/>
          <w:szCs w:val="28"/>
        </w:rPr>
        <w:t>T</w:t>
      </w:r>
      <w:r w:rsidRPr="008A3343">
        <w:rPr>
          <w:rFonts w:ascii="Times New Roman" w:eastAsia="DFKai-SB" w:hAnsi="Times New Roman"/>
          <w:b/>
          <w:sz w:val="28"/>
          <w:szCs w:val="28"/>
        </w:rPr>
        <w:t>ị</w:t>
      </w:r>
      <w:r w:rsidRPr="008A3343">
        <w:rPr>
          <w:rFonts w:ascii="Times New Roman" w:eastAsia="DFKai-SB" w:hAnsi="Times New Roman"/>
          <w:b/>
          <w:sz w:val="28"/>
          <w:szCs w:val="28"/>
        </w:rPr>
        <w:t>nh H</w:t>
      </w:r>
      <w:r w:rsidRPr="008A3343">
        <w:rPr>
          <w:rFonts w:ascii="Times New Roman" w:eastAsia="DFKai-SB" w:hAnsi="Times New Roman"/>
          <w:b/>
          <w:sz w:val="28"/>
          <w:szCs w:val="28"/>
        </w:rPr>
        <w:t>ạ</w:t>
      </w:r>
      <w:r w:rsidRPr="008A3343">
        <w:rPr>
          <w:rFonts w:ascii="Times New Roman" w:eastAsia="DFKai-SB" w:hAnsi="Times New Roman"/>
          <w:b/>
          <w:sz w:val="28"/>
          <w:szCs w:val="28"/>
        </w:rPr>
        <w:t>nh Ph</w:t>
      </w:r>
      <w:r w:rsidRPr="008A3343">
        <w:rPr>
          <w:rFonts w:ascii="Times New Roman" w:eastAsia="DFKai-SB" w:hAnsi="Times New Roman"/>
          <w:b/>
          <w:sz w:val="28"/>
          <w:szCs w:val="28"/>
        </w:rPr>
        <w:t>ẩ</w:t>
      </w:r>
      <w:r w:rsidRPr="008A3343">
        <w:rPr>
          <w:rFonts w:ascii="Times New Roman" w:eastAsia="DFKai-SB" w:hAnsi="Times New Roman"/>
          <w:b/>
          <w:sz w:val="28"/>
          <w:szCs w:val="28"/>
        </w:rPr>
        <w:t>m</w:t>
      </w:r>
    </w:p>
    <w:p w:rsidR="00FC118C" w:rsidRPr="00B86AF8" w:rsidRDefault="00FC118C" w:rsidP="00B86AF8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A3343">
        <w:rPr>
          <w:rFonts w:ascii="Times New Roman" w:eastAsia="DFKai-SB" w:hAnsi="Times New Roman"/>
          <w:b/>
          <w:sz w:val="28"/>
          <w:szCs w:val="28"/>
        </w:rPr>
        <w:t>Ph</w:t>
      </w:r>
      <w:r w:rsidRPr="008A3343">
        <w:rPr>
          <w:rFonts w:ascii="Times New Roman" w:eastAsia="DFKai-SB" w:hAnsi="Times New Roman"/>
          <w:b/>
          <w:sz w:val="28"/>
          <w:szCs w:val="28"/>
        </w:rPr>
        <w:t>ầ</w:t>
      </w:r>
      <w:r w:rsidRPr="008A3343">
        <w:rPr>
          <w:rFonts w:ascii="Times New Roman" w:eastAsia="DFKai-SB" w:hAnsi="Times New Roman"/>
          <w:b/>
          <w:sz w:val="28"/>
          <w:szCs w:val="28"/>
        </w:rPr>
        <w:t>n 6 h</w:t>
      </w:r>
      <w:r w:rsidRPr="008A3343">
        <w:rPr>
          <w:rFonts w:ascii="Times New Roman" w:eastAsia="DFKai-SB" w:hAnsi="Times New Roman"/>
          <w:b/>
          <w:sz w:val="28"/>
          <w:szCs w:val="28"/>
        </w:rPr>
        <w:t>ế</w:t>
      </w:r>
      <w:r w:rsidRPr="008A3343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552BC9" w:rsidRPr="00B86AF8" w:rsidSect="00A27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118C" w:rsidRDefault="00FC118C">
      <w:r>
        <w:separator/>
      </w:r>
    </w:p>
  </w:endnote>
  <w:endnote w:type="continuationSeparator" w:id="0">
    <w:p w:rsidR="00FC118C" w:rsidRDefault="00FC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118C" w:rsidRDefault="00FC1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118C" w:rsidRPr="009F139F" w:rsidRDefault="00FC118C" w:rsidP="00552BC9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118C" w:rsidRPr="009F139F" w:rsidRDefault="00FC118C" w:rsidP="00552BC9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118C" w:rsidRDefault="00FC118C">
      <w:r>
        <w:separator/>
      </w:r>
    </w:p>
  </w:footnote>
  <w:footnote w:type="continuationSeparator" w:id="0">
    <w:p w:rsidR="00FC118C" w:rsidRDefault="00FC118C">
      <w:r>
        <w:continuationSeparator/>
      </w:r>
    </w:p>
  </w:footnote>
  <w:footnote w:id="1">
    <w:p w:rsidR="00FC118C" w:rsidRDefault="00FC118C">
      <w:pPr>
        <w:pStyle w:val="FootnoteText"/>
        <w:rPr>
          <w:rFonts w:ascii="Times New Roman" w:hAnsi="Times New Roman"/>
          <w:i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Nguyên văn là </w:t>
      </w:r>
      <w:r>
        <w:rPr>
          <w:rFonts w:ascii="Times New Roman" w:hAnsi="Times New Roman"/>
          <w:i/>
          <w:sz w:val="24"/>
          <w:szCs w:val="24"/>
        </w:rPr>
        <w:t>“phu t</w:t>
      </w:r>
      <w:r>
        <w:rPr>
          <w:rFonts w:ascii="Times New Roman" w:hAnsi="Times New Roman"/>
          <w:i/>
          <w:sz w:val="24"/>
          <w:szCs w:val="24"/>
        </w:rPr>
        <w:t>ử</w:t>
      </w:r>
      <w:r>
        <w:rPr>
          <w:rFonts w:ascii="Times New Roman" w:hAnsi="Times New Roman"/>
          <w:i/>
          <w:sz w:val="24"/>
          <w:szCs w:val="24"/>
        </w:rPr>
        <w:t xml:space="preserve"> chi h</w:t>
      </w:r>
      <w:r>
        <w:rPr>
          <w:rFonts w:ascii="Times New Roman" w:hAnsi="Times New Roman"/>
          <w:i/>
          <w:sz w:val="24"/>
          <w:szCs w:val="24"/>
        </w:rPr>
        <w:t>ọ</w:t>
      </w:r>
      <w:r>
        <w:rPr>
          <w:rFonts w:ascii="Times New Roman" w:hAnsi="Times New Roman"/>
          <w:i/>
          <w:sz w:val="24"/>
          <w:szCs w:val="24"/>
        </w:rPr>
        <w:t>c tha chân h</w:t>
      </w:r>
      <w:r>
        <w:rPr>
          <w:rFonts w:ascii="Times New Roman" w:hAnsi="Times New Roman"/>
          <w:i/>
          <w:sz w:val="24"/>
          <w:szCs w:val="24"/>
        </w:rPr>
        <w:t>ọ</w:t>
      </w:r>
      <w:r>
        <w:rPr>
          <w:rFonts w:ascii="Times New Roman" w:hAnsi="Times New Roman"/>
          <w:i/>
          <w:sz w:val="24"/>
          <w:szCs w:val="24"/>
        </w:rPr>
        <w:t>c đáo li</w:t>
      </w:r>
      <w:r>
        <w:rPr>
          <w:rFonts w:ascii="Times New Roman" w:hAnsi="Times New Roman"/>
          <w:i/>
          <w:sz w:val="24"/>
          <w:szCs w:val="24"/>
        </w:rPr>
        <w:t>ễ</w:t>
      </w:r>
      <w:r>
        <w:rPr>
          <w:rFonts w:ascii="Times New Roman" w:hAnsi="Times New Roman"/>
          <w:i/>
          <w:sz w:val="24"/>
          <w:szCs w:val="24"/>
        </w:rPr>
        <w:t>u”</w:t>
      </w:r>
      <w:r>
        <w:rPr>
          <w:rFonts w:ascii="Times New Roman" w:hAnsi="Times New Roman"/>
          <w:sz w:val="24"/>
          <w:szCs w:val="24"/>
        </w:rPr>
        <w:t xml:space="preserve"> (ông ta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cái “h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c”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), chúng tôi nghĩ </w:t>
      </w:r>
      <w:r>
        <w:rPr>
          <w:rFonts w:ascii="Times New Roman" w:hAnsi="Times New Roman"/>
          <w:i/>
          <w:sz w:val="24"/>
          <w:szCs w:val="24"/>
        </w:rPr>
        <w:t>“phu t</w:t>
      </w:r>
      <w:r>
        <w:rPr>
          <w:rFonts w:ascii="Times New Roman" w:hAnsi="Times New Roman"/>
          <w:i/>
          <w:sz w:val="24"/>
          <w:szCs w:val="24"/>
        </w:rPr>
        <w:t>ử</w:t>
      </w:r>
      <w:r>
        <w:rPr>
          <w:rFonts w:ascii="Times New Roman" w:hAnsi="Times New Roman"/>
          <w:i/>
          <w:sz w:val="24"/>
          <w:szCs w:val="24"/>
        </w:rPr>
        <w:t xml:space="preserve"> chi h</w:t>
      </w:r>
      <w:r>
        <w:rPr>
          <w:rFonts w:ascii="Times New Roman" w:hAnsi="Times New Roman"/>
          <w:i/>
          <w:sz w:val="24"/>
          <w:szCs w:val="24"/>
        </w:rPr>
        <w:t>ọ</w:t>
      </w:r>
      <w:r>
        <w:rPr>
          <w:rFonts w:ascii="Times New Roman" w:hAnsi="Times New Roman"/>
          <w:i/>
          <w:sz w:val="24"/>
          <w:szCs w:val="24"/>
        </w:rPr>
        <w:t>c”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tâm đ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c,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nên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n thành </w:t>
      </w:r>
      <w:r>
        <w:rPr>
          <w:rFonts w:ascii="Times New Roman" w:hAnsi="Times New Roman"/>
          <w:i/>
          <w:sz w:val="24"/>
          <w:szCs w:val="24"/>
        </w:rPr>
        <w:t>“đ</w:t>
      </w:r>
      <w:r>
        <w:rPr>
          <w:rFonts w:ascii="Times New Roman" w:hAnsi="Times New Roman"/>
          <w:i/>
          <w:sz w:val="24"/>
          <w:szCs w:val="24"/>
        </w:rPr>
        <w:t>ạ</w:t>
      </w:r>
      <w:r>
        <w:rPr>
          <w:rFonts w:ascii="Times New Roman" w:hAnsi="Times New Roman"/>
          <w:i/>
          <w:sz w:val="24"/>
          <w:szCs w:val="24"/>
        </w:rPr>
        <w:t>o c</w:t>
      </w:r>
      <w:r>
        <w:rPr>
          <w:rFonts w:ascii="Times New Roman" w:hAnsi="Times New Roman"/>
          <w:i/>
          <w:sz w:val="24"/>
          <w:szCs w:val="24"/>
        </w:rPr>
        <w:t>ủ</w:t>
      </w:r>
      <w:r>
        <w:rPr>
          <w:rFonts w:ascii="Times New Roman" w:hAnsi="Times New Roman"/>
          <w:i/>
          <w:sz w:val="24"/>
          <w:szCs w:val="24"/>
        </w:rPr>
        <w:t>a Kh</w:t>
      </w:r>
      <w:r>
        <w:rPr>
          <w:rFonts w:ascii="Times New Roman" w:hAnsi="Times New Roman"/>
          <w:i/>
          <w:sz w:val="24"/>
          <w:szCs w:val="24"/>
        </w:rPr>
        <w:t>ổ</w:t>
      </w:r>
      <w:r>
        <w:rPr>
          <w:rFonts w:ascii="Times New Roman" w:hAnsi="Times New Roman"/>
          <w:i/>
          <w:sz w:val="24"/>
          <w:szCs w:val="24"/>
        </w:rPr>
        <w:t>ng T</w:t>
      </w:r>
      <w:r>
        <w:rPr>
          <w:rFonts w:ascii="Times New Roman" w:hAnsi="Times New Roman"/>
          <w:i/>
          <w:sz w:val="24"/>
          <w:szCs w:val="24"/>
        </w:rPr>
        <w:t>ử</w:t>
      </w:r>
      <w:r>
        <w:rPr>
          <w:rFonts w:ascii="Times New Roman" w:hAnsi="Times New Roman"/>
          <w:i/>
          <w:sz w:val="24"/>
          <w:szCs w:val="24"/>
        </w:rPr>
        <w:t>”.</w:t>
      </w:r>
    </w:p>
  </w:footnote>
  <w:footnote w:id="2">
    <w:p w:rsidR="00FC118C" w:rsidRDefault="00FC118C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Trong đo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này,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nói như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y, do tôn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ng, chúng tôi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nguyên cách nói như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118C" w:rsidRDefault="00FC1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118C" w:rsidRDefault="00FC1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118C" w:rsidRDefault="00FC11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3F"/>
    <w:rsid w:val="00F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5E694-A760-4C76-840F-064DCBD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15204</Words>
  <Characters>86664</Characters>
  <Application>Microsoft Office Word</Application>
  <DocSecurity>0</DocSecurity>
  <Lines>722</Lines>
  <Paragraphs>203</Paragraphs>
  <ScaleCrop>false</ScaleCrop>
  <Company/>
  <LinksUpToDate>false</LinksUpToDate>
  <CharactersWithSpaces>101665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